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68CBC" w14:textId="77777777" w:rsidR="00CE7516" w:rsidRPr="00DF4B7A" w:rsidRDefault="00CE7516" w:rsidP="00A04A65"/>
    <w:p w14:paraId="6D31CA15" w14:textId="77777777" w:rsidR="00CE7516" w:rsidRDefault="00CE7516"/>
    <w:p w14:paraId="2A2273E7" w14:textId="1737E2BC" w:rsidR="00CE7516" w:rsidRDefault="00CE7516" w:rsidP="3E59FE2D">
      <w:pPr>
        <w:rPr>
          <w:szCs w:val="22"/>
        </w:rPr>
      </w:pPr>
    </w:p>
    <w:p w14:paraId="06C52A88" w14:textId="77777777" w:rsidR="00CE7516" w:rsidRDefault="00CE7516"/>
    <w:p w14:paraId="54FD4D11" w14:textId="77777777" w:rsidR="00CE7516" w:rsidRDefault="00CE7516"/>
    <w:p w14:paraId="14825EB8" w14:textId="77777777" w:rsidR="00CE7516" w:rsidRDefault="00CE7516"/>
    <w:p w14:paraId="68786EA4" w14:textId="77777777" w:rsidR="00CE7516" w:rsidRDefault="00CE7516"/>
    <w:p w14:paraId="6F397373" w14:textId="06579722" w:rsidR="00CE7516" w:rsidRPr="00EF0EE0" w:rsidRDefault="00412077">
      <w:pPr>
        <w:pStyle w:val="CoversheetTitle"/>
      </w:pPr>
      <w:r>
        <w:t>Registration Form</w:t>
      </w:r>
    </w:p>
    <w:p w14:paraId="0A0EF5DF" w14:textId="77777777" w:rsidR="00CE7516" w:rsidRPr="00EF0EE0" w:rsidRDefault="00CE7516">
      <w:pPr>
        <w:pStyle w:val="CoversheetTitle2"/>
      </w:pPr>
      <w:r w:rsidRPr="00EF0EE0">
        <w:t xml:space="preserve">Independent </w:t>
      </w:r>
      <w:r w:rsidR="00093D32">
        <w:t xml:space="preserve">Day </w:t>
      </w:r>
      <w:r w:rsidRPr="00EF0EE0">
        <w:t>School</w:t>
      </w:r>
      <w:r w:rsidR="00445014">
        <w:t xml:space="preserve"> </w:t>
      </w:r>
      <w:r w:rsidRPr="00EF0EE0">
        <w:t>for Boys and Girls</w:t>
      </w:r>
    </w:p>
    <w:p w14:paraId="7AFB1F7C" w14:textId="77777777" w:rsidR="00CE7516" w:rsidRPr="00EF0EE0" w:rsidRDefault="00CE7516"/>
    <w:p w14:paraId="0EF3D016" w14:textId="77777777" w:rsidR="00CE7516" w:rsidRPr="00EF0EE0" w:rsidRDefault="00CE7516"/>
    <w:p w14:paraId="3A828F2B" w14:textId="77777777" w:rsidR="006C5B81" w:rsidRPr="006C5B81" w:rsidRDefault="006C5B81" w:rsidP="006C5B81">
      <w:pPr>
        <w:pStyle w:val="CoversheetTitle2"/>
        <w:rPr>
          <w:color w:val="000000" w:themeColor="text1"/>
        </w:rPr>
      </w:pPr>
      <w:r w:rsidRPr="006C5B81">
        <w:rPr>
          <w:color w:val="000000" w:themeColor="text1"/>
        </w:rPr>
        <w:t>Westbury House School, New Malden</w:t>
      </w:r>
    </w:p>
    <w:p w14:paraId="3DBB40C9" w14:textId="77777777" w:rsidR="00CE7516" w:rsidRPr="00EF0EE0" w:rsidRDefault="00CE7516"/>
    <w:p w14:paraId="53B12287" w14:textId="77777777" w:rsidR="00CE7516" w:rsidRDefault="00CE7516"/>
    <w:p w14:paraId="4D868822" w14:textId="77777777" w:rsidR="00F11099" w:rsidRDefault="00F11099"/>
    <w:p w14:paraId="3D215A31" w14:textId="77777777" w:rsidR="00F11099" w:rsidRDefault="00F11099"/>
    <w:p w14:paraId="438DDB79" w14:textId="77777777" w:rsidR="00F11099" w:rsidRDefault="00F11099"/>
    <w:p w14:paraId="34298A59" w14:textId="77777777" w:rsidR="00F11099" w:rsidRDefault="00F11099"/>
    <w:p w14:paraId="38AD468F" w14:textId="77777777" w:rsidR="00F11099" w:rsidRDefault="00F11099"/>
    <w:p w14:paraId="6A78A7B3" w14:textId="77777777" w:rsidR="00F11099" w:rsidRDefault="00F11099"/>
    <w:p w14:paraId="31C6705E" w14:textId="77777777" w:rsidR="00F11099" w:rsidRPr="00EF0EE0" w:rsidRDefault="00F11099"/>
    <w:p w14:paraId="24D1A708" w14:textId="77777777" w:rsidR="00CE7516" w:rsidRPr="001A4DB8" w:rsidRDefault="00CE7516"/>
    <w:p w14:paraId="1A01B26E" w14:textId="77777777" w:rsidR="00860198" w:rsidRPr="00D10023" w:rsidRDefault="00860198" w:rsidP="00C31DD8">
      <w:pPr>
        <w:pStyle w:val="Heading1"/>
      </w:pPr>
      <w:bookmarkStart w:id="0" w:name="_Toc272488212"/>
      <w:bookmarkStart w:id="1" w:name="_Toc272503749"/>
      <w:bookmarkStart w:id="2" w:name="_Toc289435137"/>
    </w:p>
    <w:p w14:paraId="4E26D53D" w14:textId="77777777" w:rsidR="00CE7516" w:rsidRPr="00571831" w:rsidRDefault="00CE7516" w:rsidP="00571831">
      <w:pPr>
        <w:pStyle w:val="Heading1"/>
        <w:pageBreakBefore/>
      </w:pPr>
      <w:bookmarkStart w:id="3" w:name="_Toc353867481"/>
      <w:bookmarkStart w:id="4" w:name="_Toc316461809"/>
      <w:bookmarkStart w:id="5" w:name="_Toc508119956"/>
      <w:bookmarkStart w:id="6" w:name="_Toc519008877"/>
      <w:r w:rsidRPr="00571831">
        <w:lastRenderedPageBreak/>
        <w:t>Fees list</w:t>
      </w:r>
      <w:bookmarkEnd w:id="0"/>
      <w:bookmarkEnd w:id="1"/>
      <w:bookmarkEnd w:id="2"/>
      <w:bookmarkEnd w:id="3"/>
      <w:bookmarkEnd w:id="4"/>
      <w:bookmarkEnd w:id="5"/>
      <w:bookmarkEnd w:id="6"/>
    </w:p>
    <w:p w14:paraId="42CF769A" w14:textId="2D9B59C5" w:rsidR="00CE7516" w:rsidRPr="00431F15" w:rsidRDefault="00CE7516">
      <w:pPr>
        <w:pStyle w:val="Heading2"/>
      </w:pPr>
      <w:r w:rsidRPr="00431F15">
        <w:t>Academic year 20</w:t>
      </w:r>
      <w:r w:rsidR="00277458">
        <w:t>2</w:t>
      </w:r>
      <w:r w:rsidR="00DB0523">
        <w:t>2</w:t>
      </w:r>
      <w:r w:rsidRPr="00431F15">
        <w:t xml:space="preserve"> - 20</w:t>
      </w:r>
      <w:r w:rsidR="00A60D4D">
        <w:t>2</w:t>
      </w:r>
      <w:r w:rsidR="00DB0523">
        <w:t>3</w:t>
      </w:r>
    </w:p>
    <w:tbl>
      <w:tblPr>
        <w:tblW w:w="9243"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6162"/>
        <w:gridCol w:w="3081"/>
      </w:tblGrid>
      <w:tr w:rsidR="00CE7516" w:rsidRPr="003F5C68" w14:paraId="756D6F6E" w14:textId="77777777" w:rsidTr="00E525A6">
        <w:trPr>
          <w:cantSplit/>
        </w:trPr>
        <w:tc>
          <w:tcPr>
            <w:tcW w:w="9243" w:type="dxa"/>
            <w:gridSpan w:val="2"/>
            <w:shd w:val="clear" w:color="auto" w:fill="F3F3F3"/>
          </w:tcPr>
          <w:p w14:paraId="2C05CBF0" w14:textId="77777777" w:rsidR="00CE7516" w:rsidRPr="00D06695" w:rsidRDefault="00CE7516">
            <w:pPr>
              <w:pStyle w:val="TableHeading"/>
            </w:pPr>
            <w:r w:rsidRPr="00D06695">
              <w:t>Registration fee</w:t>
            </w:r>
          </w:p>
        </w:tc>
      </w:tr>
      <w:tr w:rsidR="00CE7516" w:rsidRPr="003F5C68" w14:paraId="28F21B69" w14:textId="77777777" w:rsidTr="00E525A6">
        <w:trPr>
          <w:cantSplit/>
        </w:trPr>
        <w:tc>
          <w:tcPr>
            <w:tcW w:w="6162" w:type="dxa"/>
            <w:tcBorders>
              <w:bottom w:val="single" w:sz="4" w:space="0" w:color="808080"/>
            </w:tcBorders>
            <w:shd w:val="clear" w:color="auto" w:fill="auto"/>
          </w:tcPr>
          <w:p w14:paraId="0258C67A" w14:textId="77777777" w:rsidR="00CE7516" w:rsidRPr="00456E4C" w:rsidRDefault="00CE7516">
            <w:r w:rsidRPr="00456E4C">
              <w:t>Payable on registration and non-refundable</w:t>
            </w:r>
          </w:p>
        </w:tc>
        <w:tc>
          <w:tcPr>
            <w:tcW w:w="3081" w:type="dxa"/>
            <w:tcBorders>
              <w:bottom w:val="single" w:sz="4" w:space="0" w:color="808080"/>
            </w:tcBorders>
            <w:shd w:val="clear" w:color="auto" w:fill="auto"/>
          </w:tcPr>
          <w:p w14:paraId="22C2DF02" w14:textId="77777777" w:rsidR="00CE7516" w:rsidRPr="006C5B81" w:rsidRDefault="00CE7516">
            <w:pPr>
              <w:rPr>
                <w:color w:val="000000" w:themeColor="text1"/>
              </w:rPr>
            </w:pPr>
            <w:r w:rsidRPr="006C5B81">
              <w:rPr>
                <w:color w:val="000000" w:themeColor="text1"/>
              </w:rPr>
              <w:t>£</w:t>
            </w:r>
            <w:r w:rsidR="00EB4A7F" w:rsidRPr="006C5B81">
              <w:rPr>
                <w:color w:val="000000" w:themeColor="text1"/>
              </w:rPr>
              <w:t>100</w:t>
            </w:r>
            <w:r w:rsidR="00F443C4" w:rsidRPr="006C5B81">
              <w:rPr>
                <w:color w:val="000000" w:themeColor="text1"/>
              </w:rPr>
              <w:t>.00</w:t>
            </w:r>
          </w:p>
        </w:tc>
      </w:tr>
      <w:tr w:rsidR="00CE7516" w:rsidRPr="003F5C68" w14:paraId="364C87AF" w14:textId="77777777" w:rsidTr="00E525A6">
        <w:trPr>
          <w:cantSplit/>
        </w:trPr>
        <w:tc>
          <w:tcPr>
            <w:tcW w:w="9243" w:type="dxa"/>
            <w:gridSpan w:val="2"/>
            <w:shd w:val="clear" w:color="auto" w:fill="F3F3F3"/>
          </w:tcPr>
          <w:p w14:paraId="6B1240CA" w14:textId="77777777" w:rsidR="00CE7516" w:rsidRPr="0057238F" w:rsidRDefault="00CE7516">
            <w:pPr>
              <w:pStyle w:val="TableHeading"/>
            </w:pPr>
            <w:r w:rsidRPr="0057238F">
              <w:t>Deposits</w:t>
            </w:r>
          </w:p>
        </w:tc>
      </w:tr>
      <w:tr w:rsidR="00CE7516" w:rsidRPr="003F5C68" w14:paraId="1F29A275" w14:textId="77777777" w:rsidTr="00E525A6">
        <w:trPr>
          <w:cantSplit/>
        </w:trPr>
        <w:tc>
          <w:tcPr>
            <w:tcW w:w="9243" w:type="dxa"/>
            <w:gridSpan w:val="2"/>
            <w:shd w:val="clear" w:color="auto" w:fill="auto"/>
          </w:tcPr>
          <w:p w14:paraId="30FE199E" w14:textId="77777777" w:rsidR="00CE7516" w:rsidRPr="003F5C68" w:rsidRDefault="00CE7516" w:rsidP="009D4F6F">
            <w:pPr>
              <w:pStyle w:val="Tabletext"/>
            </w:pPr>
            <w:r w:rsidRPr="003F5C68">
              <w:t>Please see the School</w:t>
            </w:r>
            <w:r w:rsidR="00CD0EA9" w:rsidRPr="003F5C68">
              <w:t>'</w:t>
            </w:r>
            <w:r w:rsidRPr="003F5C68">
              <w:t xml:space="preserve">s </w:t>
            </w:r>
            <w:r w:rsidRPr="003F5C68">
              <w:rPr>
                <w:rStyle w:val="Emphasis"/>
              </w:rPr>
              <w:t>Terms and Conditions</w:t>
            </w:r>
            <w:r w:rsidRPr="003F5C68">
              <w:t xml:space="preserve"> for information on how and </w:t>
            </w:r>
            <w:r w:rsidR="00F65759">
              <w:t xml:space="preserve">when the Acceptance Deposit </w:t>
            </w:r>
            <w:r w:rsidRPr="003F5C68">
              <w:t>may be refunded</w:t>
            </w:r>
            <w:r w:rsidR="00F65759">
              <w:t>.</w:t>
            </w:r>
          </w:p>
        </w:tc>
      </w:tr>
      <w:tr w:rsidR="00CE7516" w:rsidRPr="003F5C68" w14:paraId="536F3B20" w14:textId="77777777" w:rsidTr="00E525A6">
        <w:trPr>
          <w:cantSplit/>
        </w:trPr>
        <w:tc>
          <w:tcPr>
            <w:tcW w:w="6162" w:type="dxa"/>
            <w:shd w:val="clear" w:color="auto" w:fill="auto"/>
          </w:tcPr>
          <w:p w14:paraId="1B4A371A" w14:textId="77777777" w:rsidR="00CE7516" w:rsidRPr="003F5C68" w:rsidRDefault="00CE7516">
            <w:pPr>
              <w:pStyle w:val="TableHeading"/>
            </w:pPr>
            <w:r w:rsidRPr="003F5C68">
              <w:t>Acceptance Deposit</w:t>
            </w:r>
          </w:p>
          <w:p w14:paraId="093096B2" w14:textId="77777777" w:rsidR="00CE7516" w:rsidRPr="003F5C68" w:rsidRDefault="00CE7516">
            <w:pPr>
              <w:pStyle w:val="Tabletext"/>
            </w:pPr>
            <w:r w:rsidRPr="003F5C68">
              <w:t>Payable by the parents of each pupil on acceptance of a place.</w:t>
            </w:r>
          </w:p>
        </w:tc>
        <w:tc>
          <w:tcPr>
            <w:tcW w:w="3081" w:type="dxa"/>
            <w:shd w:val="clear" w:color="auto" w:fill="auto"/>
          </w:tcPr>
          <w:p w14:paraId="2811F19F" w14:textId="77777777" w:rsidR="00CE7516" w:rsidRPr="003F5C68" w:rsidRDefault="00CE7516">
            <w:pPr>
              <w:pStyle w:val="Tabletext"/>
            </w:pPr>
            <w:r w:rsidRPr="006C5B81">
              <w:rPr>
                <w:color w:val="000000" w:themeColor="text1"/>
              </w:rPr>
              <w:t>£</w:t>
            </w:r>
            <w:r w:rsidR="006C5B81" w:rsidRPr="006C5B81">
              <w:rPr>
                <w:color w:val="000000" w:themeColor="text1"/>
              </w:rPr>
              <w:t>7</w:t>
            </w:r>
            <w:r w:rsidR="00EB4A7F" w:rsidRPr="006C5B81">
              <w:rPr>
                <w:color w:val="000000" w:themeColor="text1"/>
              </w:rPr>
              <w:t>5</w:t>
            </w:r>
            <w:r w:rsidR="00F443C4" w:rsidRPr="006C5B81">
              <w:rPr>
                <w:color w:val="000000" w:themeColor="text1"/>
              </w:rPr>
              <w:t>0.00</w:t>
            </w:r>
          </w:p>
        </w:tc>
      </w:tr>
      <w:tr w:rsidR="00CE7516" w:rsidRPr="00BB7834" w14:paraId="35402706" w14:textId="77777777" w:rsidTr="00E525A6">
        <w:trPr>
          <w:cantSplit/>
        </w:trPr>
        <w:tc>
          <w:tcPr>
            <w:tcW w:w="9243" w:type="dxa"/>
            <w:gridSpan w:val="2"/>
            <w:shd w:val="clear" w:color="auto" w:fill="F3F3F3"/>
          </w:tcPr>
          <w:p w14:paraId="6D3C16B6" w14:textId="77777777" w:rsidR="00CE7516" w:rsidRPr="00D32BA7" w:rsidRDefault="00CE7516">
            <w:pPr>
              <w:pStyle w:val="TableHeading"/>
            </w:pPr>
            <w:r w:rsidRPr="00BB7834">
              <w:t xml:space="preserve">Fees per </w:t>
            </w:r>
            <w:r w:rsidR="00BD2FD7">
              <w:t>T</w:t>
            </w:r>
            <w:r w:rsidRPr="00D32BA7">
              <w:t>erm</w:t>
            </w:r>
          </w:p>
        </w:tc>
      </w:tr>
      <w:tr w:rsidR="00CE7516" w:rsidRPr="00BB7834" w14:paraId="33D62212" w14:textId="77777777" w:rsidTr="00E525A6">
        <w:trPr>
          <w:cantSplit/>
        </w:trPr>
        <w:tc>
          <w:tcPr>
            <w:tcW w:w="6162" w:type="dxa"/>
            <w:shd w:val="clear" w:color="auto" w:fill="auto"/>
          </w:tcPr>
          <w:p w14:paraId="7925E206" w14:textId="77777777" w:rsidR="00CE7516" w:rsidRPr="00BB7834" w:rsidRDefault="00F443C4">
            <w:pPr>
              <w:pStyle w:val="TableHeading"/>
            </w:pPr>
            <w:r>
              <w:t>Reception</w:t>
            </w:r>
          </w:p>
        </w:tc>
        <w:tc>
          <w:tcPr>
            <w:tcW w:w="3081" w:type="dxa"/>
            <w:shd w:val="clear" w:color="auto" w:fill="auto"/>
          </w:tcPr>
          <w:p w14:paraId="3D5D0002" w14:textId="522E048C" w:rsidR="00CE7516" w:rsidRPr="00BB7834" w:rsidRDefault="00CE7516">
            <w:pPr>
              <w:pStyle w:val="Tabletext"/>
              <w:rPr>
                <w:rFonts w:cs="Calibri"/>
              </w:rPr>
            </w:pPr>
            <w:r w:rsidRPr="006C5B81">
              <w:rPr>
                <w:color w:val="000000" w:themeColor="text1"/>
              </w:rPr>
              <w:t>£</w:t>
            </w:r>
            <w:r w:rsidR="00106FBB">
              <w:rPr>
                <w:rFonts w:cs="Calibri"/>
                <w:color w:val="000000" w:themeColor="text1"/>
              </w:rPr>
              <w:t>3</w:t>
            </w:r>
            <w:r w:rsidR="00CD37F9">
              <w:rPr>
                <w:rFonts w:cs="Calibri"/>
                <w:color w:val="000000" w:themeColor="text1"/>
              </w:rPr>
              <w:t>6</w:t>
            </w:r>
            <w:r w:rsidR="00655947">
              <w:rPr>
                <w:rFonts w:cs="Calibri"/>
                <w:color w:val="000000" w:themeColor="text1"/>
              </w:rPr>
              <w:t>20.00</w:t>
            </w:r>
          </w:p>
        </w:tc>
      </w:tr>
      <w:tr w:rsidR="006C5B81" w:rsidRPr="00BB7834" w14:paraId="771D7843" w14:textId="77777777" w:rsidTr="00E525A6">
        <w:trPr>
          <w:cantSplit/>
        </w:trPr>
        <w:tc>
          <w:tcPr>
            <w:tcW w:w="6162" w:type="dxa"/>
            <w:shd w:val="clear" w:color="auto" w:fill="auto"/>
          </w:tcPr>
          <w:p w14:paraId="38E5E21C" w14:textId="77777777" w:rsidR="006C5B81" w:rsidRPr="00277458" w:rsidRDefault="006C5B81" w:rsidP="006C5B81">
            <w:pPr>
              <w:pStyle w:val="TableHeading"/>
              <w:rPr>
                <w:b w:val="0"/>
                <w:bCs/>
              </w:rPr>
            </w:pPr>
            <w:r w:rsidRPr="00277458">
              <w:rPr>
                <w:b w:val="0"/>
                <w:bCs/>
              </w:rPr>
              <w:t xml:space="preserve">Year 1 – Year 2 </w:t>
            </w:r>
          </w:p>
        </w:tc>
        <w:tc>
          <w:tcPr>
            <w:tcW w:w="3081" w:type="dxa"/>
            <w:shd w:val="clear" w:color="auto" w:fill="auto"/>
          </w:tcPr>
          <w:p w14:paraId="66201048" w14:textId="6767B815" w:rsidR="006C5B81" w:rsidRPr="00960FC9" w:rsidRDefault="006C5B81" w:rsidP="006C5B81">
            <w:pPr>
              <w:pStyle w:val="Tabletext"/>
              <w:rPr>
                <w:color w:val="FF0000"/>
              </w:rPr>
            </w:pPr>
            <w:r w:rsidRPr="006C5B81">
              <w:rPr>
                <w:color w:val="000000" w:themeColor="text1"/>
              </w:rPr>
              <w:t>£</w:t>
            </w:r>
            <w:r w:rsidR="00106FBB">
              <w:rPr>
                <w:rFonts w:cs="Calibri"/>
                <w:color w:val="000000" w:themeColor="text1"/>
              </w:rPr>
              <w:t>3</w:t>
            </w:r>
            <w:r w:rsidR="00655947">
              <w:rPr>
                <w:rFonts w:cs="Calibri"/>
                <w:color w:val="000000" w:themeColor="text1"/>
              </w:rPr>
              <w:t>760.0</w:t>
            </w:r>
            <w:r w:rsidR="00610DCB">
              <w:rPr>
                <w:rFonts w:cs="Calibri"/>
                <w:color w:val="000000" w:themeColor="text1"/>
              </w:rPr>
              <w:t>0</w:t>
            </w:r>
          </w:p>
        </w:tc>
      </w:tr>
      <w:tr w:rsidR="006C5B81" w:rsidRPr="00BB7834" w14:paraId="778D7302" w14:textId="77777777" w:rsidTr="00E525A6">
        <w:trPr>
          <w:cantSplit/>
        </w:trPr>
        <w:tc>
          <w:tcPr>
            <w:tcW w:w="6162" w:type="dxa"/>
            <w:shd w:val="clear" w:color="auto" w:fill="auto"/>
          </w:tcPr>
          <w:p w14:paraId="409BA7F0" w14:textId="77777777" w:rsidR="006C5B81" w:rsidRPr="00277458" w:rsidRDefault="006C5B81" w:rsidP="006C5B81">
            <w:pPr>
              <w:pStyle w:val="TableHeading"/>
              <w:rPr>
                <w:b w:val="0"/>
                <w:bCs/>
              </w:rPr>
            </w:pPr>
            <w:r w:rsidRPr="00277458">
              <w:rPr>
                <w:b w:val="0"/>
                <w:bCs/>
              </w:rPr>
              <w:t xml:space="preserve">Year 3 – Year 6 </w:t>
            </w:r>
          </w:p>
        </w:tc>
        <w:tc>
          <w:tcPr>
            <w:tcW w:w="3081" w:type="dxa"/>
            <w:shd w:val="clear" w:color="auto" w:fill="auto"/>
          </w:tcPr>
          <w:p w14:paraId="2E8676EF" w14:textId="2D744581" w:rsidR="006C5B81" w:rsidRPr="00960FC9" w:rsidRDefault="006C5B81" w:rsidP="006C5B81">
            <w:pPr>
              <w:pStyle w:val="Tabletext"/>
              <w:rPr>
                <w:color w:val="FF0000"/>
              </w:rPr>
            </w:pPr>
            <w:r w:rsidRPr="006C5B81">
              <w:rPr>
                <w:color w:val="000000" w:themeColor="text1"/>
              </w:rPr>
              <w:t>£</w:t>
            </w:r>
            <w:r w:rsidR="00655947">
              <w:rPr>
                <w:rFonts w:cs="Calibri"/>
                <w:color w:val="000000" w:themeColor="text1"/>
              </w:rPr>
              <w:t>4058.00</w:t>
            </w:r>
          </w:p>
        </w:tc>
      </w:tr>
      <w:tr w:rsidR="008D54FE" w:rsidRPr="00BB7834" w14:paraId="6A46B9BB" w14:textId="77777777" w:rsidTr="00E525A6">
        <w:trPr>
          <w:cantSplit/>
        </w:trPr>
        <w:tc>
          <w:tcPr>
            <w:tcW w:w="6162" w:type="dxa"/>
            <w:shd w:val="clear" w:color="auto" w:fill="auto"/>
          </w:tcPr>
          <w:p w14:paraId="32801B36" w14:textId="1852EE3B" w:rsidR="008D54FE" w:rsidRPr="00277458" w:rsidRDefault="008D54FE" w:rsidP="006C5B81">
            <w:pPr>
              <w:pStyle w:val="TableHeading"/>
              <w:rPr>
                <w:b w:val="0"/>
                <w:bCs/>
              </w:rPr>
            </w:pPr>
            <w:r>
              <w:rPr>
                <w:b w:val="0"/>
                <w:bCs/>
              </w:rPr>
              <w:t>Compulsory Lunch</w:t>
            </w:r>
          </w:p>
        </w:tc>
        <w:tc>
          <w:tcPr>
            <w:tcW w:w="3081" w:type="dxa"/>
            <w:shd w:val="clear" w:color="auto" w:fill="auto"/>
          </w:tcPr>
          <w:p w14:paraId="77A0AE2C" w14:textId="3C0D8EE9" w:rsidR="008D54FE" w:rsidRPr="006C5B81" w:rsidRDefault="008D54FE" w:rsidP="006C5B81">
            <w:pPr>
              <w:pStyle w:val="Tabletext"/>
              <w:rPr>
                <w:color w:val="000000" w:themeColor="text1"/>
              </w:rPr>
            </w:pPr>
            <w:r>
              <w:rPr>
                <w:color w:val="000000" w:themeColor="text1"/>
              </w:rPr>
              <w:t>£2</w:t>
            </w:r>
            <w:r w:rsidR="00655947">
              <w:rPr>
                <w:color w:val="000000" w:themeColor="text1"/>
              </w:rPr>
              <w:t>6</w:t>
            </w:r>
            <w:r>
              <w:rPr>
                <w:color w:val="000000" w:themeColor="text1"/>
              </w:rPr>
              <w:t>0.00</w:t>
            </w:r>
          </w:p>
        </w:tc>
      </w:tr>
      <w:tr w:rsidR="006C5B81" w:rsidRPr="00BB7834" w14:paraId="79394FB3" w14:textId="77777777" w:rsidTr="00C16301">
        <w:trPr>
          <w:cantSplit/>
        </w:trPr>
        <w:tc>
          <w:tcPr>
            <w:tcW w:w="9243" w:type="dxa"/>
            <w:gridSpan w:val="2"/>
            <w:shd w:val="clear" w:color="auto" w:fill="auto"/>
          </w:tcPr>
          <w:p w14:paraId="7072A538" w14:textId="77777777" w:rsidR="006C5B81" w:rsidRPr="00F35EFF" w:rsidRDefault="006C5B81" w:rsidP="006C5B81">
            <w:pPr>
              <w:pStyle w:val="Tabletext"/>
              <w:rPr>
                <w:b/>
              </w:rPr>
            </w:pPr>
            <w:r w:rsidRPr="00F35EFF">
              <w:rPr>
                <w:b/>
              </w:rPr>
              <w:t>Discounts Available</w:t>
            </w:r>
          </w:p>
        </w:tc>
      </w:tr>
      <w:tr w:rsidR="006C5B81" w:rsidRPr="00BB7834" w14:paraId="7E8E2147" w14:textId="77777777" w:rsidTr="00E525A6">
        <w:trPr>
          <w:cantSplit/>
        </w:trPr>
        <w:tc>
          <w:tcPr>
            <w:tcW w:w="6162" w:type="dxa"/>
            <w:shd w:val="clear" w:color="auto" w:fill="auto"/>
          </w:tcPr>
          <w:p w14:paraId="26B377B2" w14:textId="77777777" w:rsidR="006C5B81" w:rsidRPr="00F35EFF" w:rsidRDefault="006C5B81" w:rsidP="006C5B81">
            <w:pPr>
              <w:pStyle w:val="TableHeading"/>
              <w:rPr>
                <w:b w:val="0"/>
              </w:rPr>
            </w:pPr>
            <w:r w:rsidRPr="00F35EFF">
              <w:rPr>
                <w:b w:val="0"/>
              </w:rPr>
              <w:t>Sibling Discount</w:t>
            </w:r>
          </w:p>
        </w:tc>
        <w:tc>
          <w:tcPr>
            <w:tcW w:w="3081" w:type="dxa"/>
            <w:shd w:val="clear" w:color="auto" w:fill="auto"/>
          </w:tcPr>
          <w:p w14:paraId="4E03B045" w14:textId="77777777" w:rsidR="006C5B81" w:rsidRPr="00BB7834" w:rsidRDefault="006C5B81" w:rsidP="006C5B81">
            <w:pPr>
              <w:pStyle w:val="Tabletext"/>
            </w:pPr>
            <w:r>
              <w:t>10%</w:t>
            </w:r>
          </w:p>
        </w:tc>
      </w:tr>
      <w:tr w:rsidR="006C5B81" w:rsidRPr="00BB7834" w14:paraId="68619104" w14:textId="77777777" w:rsidTr="00E525A6">
        <w:trPr>
          <w:cantSplit/>
        </w:trPr>
        <w:tc>
          <w:tcPr>
            <w:tcW w:w="6162" w:type="dxa"/>
            <w:shd w:val="clear" w:color="auto" w:fill="auto"/>
          </w:tcPr>
          <w:p w14:paraId="2D9F954F" w14:textId="77777777" w:rsidR="006C5B81" w:rsidRPr="00F35EFF" w:rsidRDefault="006C5B81" w:rsidP="006C5B81">
            <w:pPr>
              <w:pStyle w:val="TableHeading"/>
              <w:rPr>
                <w:b w:val="0"/>
              </w:rPr>
            </w:pPr>
            <w:r w:rsidRPr="00F35EFF">
              <w:rPr>
                <w:b w:val="0"/>
              </w:rPr>
              <w:t>Sibling Discount (3</w:t>
            </w:r>
            <w:r w:rsidRPr="00F35EFF">
              <w:rPr>
                <w:b w:val="0"/>
                <w:vertAlign w:val="superscript"/>
              </w:rPr>
              <w:t>nd</w:t>
            </w:r>
            <w:r w:rsidRPr="00F35EFF">
              <w:rPr>
                <w:b w:val="0"/>
              </w:rPr>
              <w:t xml:space="preserve"> Child or more)</w:t>
            </w:r>
          </w:p>
        </w:tc>
        <w:tc>
          <w:tcPr>
            <w:tcW w:w="3081" w:type="dxa"/>
            <w:shd w:val="clear" w:color="auto" w:fill="auto"/>
          </w:tcPr>
          <w:p w14:paraId="5E2FBC8F" w14:textId="77777777" w:rsidR="006C5B81" w:rsidRDefault="006C5B81" w:rsidP="006C5B81">
            <w:pPr>
              <w:pStyle w:val="Tabletext"/>
            </w:pPr>
            <w:r>
              <w:t>5%</w:t>
            </w:r>
          </w:p>
        </w:tc>
      </w:tr>
      <w:tr w:rsidR="006C5B81" w:rsidRPr="00BB7834" w14:paraId="6901570B" w14:textId="77777777" w:rsidTr="00E525A6">
        <w:trPr>
          <w:cantSplit/>
        </w:trPr>
        <w:tc>
          <w:tcPr>
            <w:tcW w:w="6162" w:type="dxa"/>
            <w:shd w:val="clear" w:color="auto" w:fill="auto"/>
          </w:tcPr>
          <w:p w14:paraId="020522D8" w14:textId="77777777" w:rsidR="006C5B81" w:rsidRPr="00F35EFF" w:rsidRDefault="006C5B81" w:rsidP="006C5B81">
            <w:pPr>
              <w:pStyle w:val="TableHeading"/>
              <w:rPr>
                <w:b w:val="0"/>
              </w:rPr>
            </w:pPr>
            <w:r w:rsidRPr="00F35EFF">
              <w:rPr>
                <w:b w:val="0"/>
              </w:rPr>
              <w:t>A</w:t>
            </w:r>
            <w:r>
              <w:rPr>
                <w:b w:val="0"/>
              </w:rPr>
              <w:t>nnual</w:t>
            </w:r>
            <w:r w:rsidRPr="00F35EFF">
              <w:rPr>
                <w:b w:val="0"/>
              </w:rPr>
              <w:t xml:space="preserve"> Payment Discount</w:t>
            </w:r>
          </w:p>
        </w:tc>
        <w:tc>
          <w:tcPr>
            <w:tcW w:w="3081" w:type="dxa"/>
            <w:shd w:val="clear" w:color="auto" w:fill="auto"/>
          </w:tcPr>
          <w:p w14:paraId="1A166A86" w14:textId="77777777" w:rsidR="006C5B81" w:rsidRDefault="006C5B81" w:rsidP="006C5B81">
            <w:pPr>
              <w:pStyle w:val="Tabletext"/>
            </w:pPr>
            <w:r>
              <w:t>5%</w:t>
            </w:r>
          </w:p>
        </w:tc>
      </w:tr>
    </w:tbl>
    <w:p w14:paraId="737532F6" w14:textId="77777777" w:rsidR="00CE7516" w:rsidRPr="00BB7834" w:rsidRDefault="00CE7516">
      <w:pPr>
        <w:pStyle w:val="Singlespaced"/>
      </w:pPr>
    </w:p>
    <w:p w14:paraId="7230EBC5" w14:textId="77777777" w:rsidR="00EB4A7F" w:rsidRDefault="00EB4A7F"/>
    <w:p w14:paraId="59D1CDB1" w14:textId="77777777" w:rsidR="00CE7516" w:rsidRPr="00BB7834" w:rsidRDefault="00CE7516">
      <w:r w:rsidRPr="00BB7834">
        <w:t>Please see the School</w:t>
      </w:r>
      <w:r w:rsidR="00CD0EA9" w:rsidRPr="00BB7834">
        <w:t>'</w:t>
      </w:r>
      <w:r w:rsidRPr="00BB7834">
        <w:t xml:space="preserve">s </w:t>
      </w:r>
      <w:r w:rsidRPr="00BB7834">
        <w:rPr>
          <w:rStyle w:val="Emphasis"/>
        </w:rPr>
        <w:t>Terms and Conditions</w:t>
      </w:r>
      <w:r w:rsidRPr="00BB7834">
        <w:t xml:space="preserve"> for further information about the payment of Fees and </w:t>
      </w:r>
      <w:r w:rsidR="00E003C3">
        <w:t>e</w:t>
      </w:r>
      <w:r w:rsidRPr="00BB7834">
        <w:t>xtras.</w:t>
      </w:r>
    </w:p>
    <w:p w14:paraId="60CCD325" w14:textId="77777777" w:rsidR="00546CFD" w:rsidRDefault="00CE7516">
      <w:r w:rsidRPr="00BB7834">
        <w:t>The School</w:t>
      </w:r>
      <w:r w:rsidR="00CD0EA9" w:rsidRPr="00BB7834">
        <w:t>'</w:t>
      </w:r>
      <w:r w:rsidRPr="00BB7834">
        <w:t xml:space="preserve">s </w:t>
      </w:r>
      <w:r w:rsidRPr="00BB7834">
        <w:rPr>
          <w:rStyle w:val="Emphasis"/>
        </w:rPr>
        <w:t>Terms and Conditions</w:t>
      </w:r>
      <w:r w:rsidRPr="00BB7834">
        <w:t xml:space="preserve"> are available on request from the School Office.</w:t>
      </w:r>
    </w:p>
    <w:p w14:paraId="2CCD1619" w14:textId="77777777" w:rsidR="007B3F01" w:rsidRPr="007B3F01" w:rsidRDefault="007B3F01" w:rsidP="007B3F01"/>
    <w:p w14:paraId="52D586E3" w14:textId="77777777" w:rsidR="007B3F01" w:rsidRPr="007B3F01" w:rsidRDefault="007B3F01" w:rsidP="007B3F01"/>
    <w:p w14:paraId="64A48914" w14:textId="77777777" w:rsidR="007B3F01" w:rsidRDefault="007B3F01" w:rsidP="007B3F01"/>
    <w:p w14:paraId="172BC392" w14:textId="77777777" w:rsidR="007B3F01" w:rsidRPr="007B3F01" w:rsidRDefault="007B3F01" w:rsidP="007B3F01">
      <w:pPr>
        <w:tabs>
          <w:tab w:val="center" w:pos="4513"/>
        </w:tabs>
        <w:sectPr w:rsidR="007B3F01" w:rsidRPr="007B3F01">
          <w:headerReference w:type="default" r:id="rId11"/>
          <w:footerReference w:type="default" r:id="rId12"/>
          <w:footerReference w:type="first" r:id="rId13"/>
          <w:pgSz w:w="11907" w:h="16840" w:code="9"/>
          <w:pgMar w:top="1080" w:right="1440" w:bottom="1080" w:left="1440" w:header="720" w:footer="720" w:gutter="0"/>
          <w:cols w:space="720"/>
          <w:docGrid w:linePitch="299"/>
        </w:sectPr>
      </w:pPr>
    </w:p>
    <w:p w14:paraId="0DB8A19F" w14:textId="77777777" w:rsidR="00277458" w:rsidRPr="00BB7834" w:rsidRDefault="00277458" w:rsidP="00277458">
      <w:pPr>
        <w:pStyle w:val="Heading1"/>
      </w:pPr>
      <w:bookmarkStart w:id="7" w:name="_Toc272488213"/>
      <w:bookmarkStart w:id="8" w:name="_Toc289435138"/>
      <w:bookmarkStart w:id="9" w:name="_Toc316461810"/>
      <w:bookmarkStart w:id="10" w:name="_Toc508119957"/>
      <w:bookmarkStart w:id="11" w:name="_Toc519008878"/>
      <w:bookmarkStart w:id="12" w:name="_Hlk64476724"/>
      <w:r w:rsidRPr="00BB7834">
        <w:lastRenderedPageBreak/>
        <w:t>Registration form</w:t>
      </w:r>
      <w:bookmarkEnd w:id="7"/>
      <w:bookmarkEnd w:id="8"/>
      <w:bookmarkEnd w:id="9"/>
      <w:bookmarkEnd w:id="10"/>
      <w:bookmarkEnd w:id="11"/>
    </w:p>
    <w:p w14:paraId="7F1D0A61" w14:textId="77777777" w:rsidR="00277458" w:rsidRDefault="00277458" w:rsidP="00277458">
      <w:pPr>
        <w:pStyle w:val="Heading2"/>
      </w:pPr>
      <w:r w:rsidRPr="00BB7834">
        <w:t>Request for a place on the waiting list</w:t>
      </w:r>
    </w:p>
    <w:p w14:paraId="18241F3B" w14:textId="77777777" w:rsidR="00277458" w:rsidRDefault="00277458" w:rsidP="00277458">
      <w:r>
        <w:t>Please complete this form in as much detail as possible.  We need this information to be able to process your application for a place for your child.</w:t>
      </w:r>
    </w:p>
    <w:p w14:paraId="3CCED4CE" w14:textId="77777777" w:rsidR="00277458" w:rsidRDefault="00277458" w:rsidP="00277458">
      <w:r>
        <w:t>Information which is mandatory for you to provide is indicated below by a *.</w:t>
      </w:r>
    </w:p>
    <w:p w14:paraId="65C6A96B" w14:textId="77777777" w:rsidR="00277458" w:rsidRPr="00AB4AF5" w:rsidRDefault="00277458" w:rsidP="00277458">
      <w:r>
        <w:t>If you do not complete the mandatory sections in full this may jeopardise or delay your application.</w:t>
      </w:r>
    </w:p>
    <w:tbl>
      <w:tblPr>
        <w:tblW w:w="91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888"/>
        <w:gridCol w:w="2610"/>
        <w:gridCol w:w="2610"/>
      </w:tblGrid>
      <w:tr w:rsidR="00277458" w:rsidRPr="00BB7834" w14:paraId="698D1BCE" w14:textId="77777777" w:rsidTr="00277458">
        <w:trPr>
          <w:cantSplit/>
        </w:trPr>
        <w:tc>
          <w:tcPr>
            <w:tcW w:w="9108" w:type="dxa"/>
            <w:gridSpan w:val="3"/>
            <w:shd w:val="clear" w:color="auto" w:fill="D9D9D9" w:themeFill="background1" w:themeFillShade="D9"/>
          </w:tcPr>
          <w:p w14:paraId="115E4BC2" w14:textId="77777777" w:rsidR="00277458" w:rsidRPr="00BB7834" w:rsidRDefault="00277458" w:rsidP="005061FD">
            <w:pPr>
              <w:pStyle w:val="Heading2"/>
            </w:pPr>
            <w:r w:rsidRPr="00BB7834">
              <w:t>Your child</w:t>
            </w:r>
          </w:p>
        </w:tc>
      </w:tr>
      <w:tr w:rsidR="00277458" w:rsidRPr="00277458" w14:paraId="04D48237" w14:textId="77777777" w:rsidTr="005061FD">
        <w:trPr>
          <w:cantSplit/>
        </w:trPr>
        <w:tc>
          <w:tcPr>
            <w:tcW w:w="3888" w:type="dxa"/>
            <w:shd w:val="clear" w:color="auto" w:fill="auto"/>
          </w:tcPr>
          <w:p w14:paraId="65708EDE" w14:textId="77777777" w:rsidR="00277458" w:rsidRPr="00277458" w:rsidRDefault="00277458" w:rsidP="005061FD">
            <w:pPr>
              <w:pStyle w:val="TableHeading"/>
            </w:pPr>
            <w:r w:rsidRPr="00277458">
              <w:t>Surname of your child*</w:t>
            </w:r>
          </w:p>
        </w:tc>
        <w:tc>
          <w:tcPr>
            <w:tcW w:w="5220" w:type="dxa"/>
            <w:gridSpan w:val="2"/>
            <w:shd w:val="clear" w:color="auto" w:fill="auto"/>
          </w:tcPr>
          <w:p w14:paraId="2A25BD1B" w14:textId="77777777" w:rsidR="00277458" w:rsidRPr="00277458" w:rsidRDefault="00277458" w:rsidP="005061FD">
            <w:pPr>
              <w:pStyle w:val="Tabletext"/>
            </w:pPr>
          </w:p>
        </w:tc>
      </w:tr>
      <w:tr w:rsidR="00277458" w:rsidRPr="00277458" w14:paraId="02B5E6F9" w14:textId="77777777" w:rsidTr="005061FD">
        <w:trPr>
          <w:cantSplit/>
        </w:trPr>
        <w:tc>
          <w:tcPr>
            <w:tcW w:w="3888" w:type="dxa"/>
            <w:shd w:val="clear" w:color="auto" w:fill="auto"/>
          </w:tcPr>
          <w:p w14:paraId="67941D71" w14:textId="77777777" w:rsidR="00277458" w:rsidRPr="00277458" w:rsidRDefault="00277458" w:rsidP="005061FD">
            <w:pPr>
              <w:pStyle w:val="TableHeading"/>
              <w:rPr>
                <w:vanish/>
                <w:specVanish/>
              </w:rPr>
            </w:pPr>
            <w:r w:rsidRPr="00277458">
              <w:t>First names*</w:t>
            </w:r>
          </w:p>
          <w:p w14:paraId="383A715C" w14:textId="77777777" w:rsidR="00277458" w:rsidRPr="00277458" w:rsidRDefault="00277458" w:rsidP="005061FD">
            <w:pPr>
              <w:pStyle w:val="Formnote"/>
            </w:pPr>
            <w:r w:rsidRPr="00277458">
              <w:t xml:space="preserve"> (underline preferred name)</w:t>
            </w:r>
          </w:p>
        </w:tc>
        <w:tc>
          <w:tcPr>
            <w:tcW w:w="5220" w:type="dxa"/>
            <w:gridSpan w:val="2"/>
            <w:shd w:val="clear" w:color="auto" w:fill="auto"/>
          </w:tcPr>
          <w:p w14:paraId="351BB32F" w14:textId="77777777" w:rsidR="00277458" w:rsidRPr="00277458" w:rsidRDefault="00277458" w:rsidP="005061FD">
            <w:pPr>
              <w:pStyle w:val="Tabletext"/>
            </w:pPr>
          </w:p>
        </w:tc>
      </w:tr>
      <w:tr w:rsidR="00277458" w:rsidRPr="00277458" w14:paraId="390000C1" w14:textId="77777777" w:rsidTr="005061FD">
        <w:trPr>
          <w:cantSplit/>
        </w:trPr>
        <w:tc>
          <w:tcPr>
            <w:tcW w:w="3888" w:type="dxa"/>
            <w:shd w:val="clear" w:color="auto" w:fill="auto"/>
          </w:tcPr>
          <w:p w14:paraId="176A8A38" w14:textId="77777777" w:rsidR="00277458" w:rsidRPr="00277458" w:rsidRDefault="00277458" w:rsidP="005061FD">
            <w:pPr>
              <w:pStyle w:val="TableHeading"/>
            </w:pPr>
            <w:r w:rsidRPr="00277458">
              <w:t>Gender*</w:t>
            </w:r>
          </w:p>
        </w:tc>
        <w:tc>
          <w:tcPr>
            <w:tcW w:w="2610" w:type="dxa"/>
            <w:shd w:val="clear" w:color="auto" w:fill="auto"/>
          </w:tcPr>
          <w:p w14:paraId="6D453CD1" w14:textId="77777777" w:rsidR="00277458" w:rsidRPr="00277458" w:rsidRDefault="00277458" w:rsidP="005061FD">
            <w:pPr>
              <w:pStyle w:val="Tabletext"/>
            </w:pPr>
            <w:r w:rsidRPr="00277458">
              <w:t>Male</w:t>
            </w:r>
          </w:p>
        </w:tc>
        <w:tc>
          <w:tcPr>
            <w:tcW w:w="2610" w:type="dxa"/>
            <w:shd w:val="clear" w:color="auto" w:fill="auto"/>
          </w:tcPr>
          <w:p w14:paraId="143B10CB" w14:textId="77777777" w:rsidR="00277458" w:rsidRPr="00277458" w:rsidRDefault="00277458" w:rsidP="005061FD">
            <w:pPr>
              <w:pStyle w:val="Tabletext"/>
            </w:pPr>
            <w:r w:rsidRPr="00277458">
              <w:t>Female</w:t>
            </w:r>
          </w:p>
        </w:tc>
      </w:tr>
      <w:tr w:rsidR="00277458" w:rsidRPr="00277458" w14:paraId="41CDBF29" w14:textId="77777777" w:rsidTr="005061FD">
        <w:trPr>
          <w:cantSplit/>
        </w:trPr>
        <w:tc>
          <w:tcPr>
            <w:tcW w:w="3888" w:type="dxa"/>
            <w:shd w:val="clear" w:color="auto" w:fill="auto"/>
          </w:tcPr>
          <w:p w14:paraId="5029D11E" w14:textId="77777777" w:rsidR="00277458" w:rsidRPr="00277458" w:rsidRDefault="00277458" w:rsidP="005061FD">
            <w:pPr>
              <w:pStyle w:val="TableHeading"/>
            </w:pPr>
            <w:r w:rsidRPr="00277458">
              <w:t>Date of birth*</w:t>
            </w:r>
          </w:p>
        </w:tc>
        <w:tc>
          <w:tcPr>
            <w:tcW w:w="5220" w:type="dxa"/>
            <w:gridSpan w:val="2"/>
            <w:shd w:val="clear" w:color="auto" w:fill="auto"/>
          </w:tcPr>
          <w:p w14:paraId="6F48400A" w14:textId="77777777" w:rsidR="00277458" w:rsidRPr="00277458" w:rsidRDefault="00277458" w:rsidP="005061FD">
            <w:pPr>
              <w:pStyle w:val="Tabletext"/>
            </w:pPr>
          </w:p>
        </w:tc>
      </w:tr>
    </w:tbl>
    <w:p w14:paraId="0D2B67BB" w14:textId="77777777" w:rsidR="00277458" w:rsidRPr="00277458" w:rsidRDefault="00277458" w:rsidP="00277458">
      <w:pPr>
        <w:spacing w:after="0"/>
        <w:rPr>
          <w:vanish/>
        </w:rPr>
      </w:pPr>
    </w:p>
    <w:tbl>
      <w:tblPr>
        <w:tblW w:w="91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888"/>
        <w:gridCol w:w="5220"/>
      </w:tblGrid>
      <w:tr w:rsidR="00277458" w:rsidRPr="00277458" w14:paraId="622E147E" w14:textId="77777777" w:rsidTr="005061FD">
        <w:trPr>
          <w:cantSplit/>
        </w:trPr>
        <w:tc>
          <w:tcPr>
            <w:tcW w:w="3888" w:type="dxa"/>
            <w:shd w:val="clear" w:color="auto" w:fill="auto"/>
          </w:tcPr>
          <w:p w14:paraId="5537309F" w14:textId="77777777" w:rsidR="00277458" w:rsidRPr="00277458" w:rsidRDefault="00277458" w:rsidP="005061FD">
            <w:pPr>
              <w:pStyle w:val="TableHeading"/>
            </w:pPr>
            <w:r w:rsidRPr="00277458">
              <w:t>Nationality*</w:t>
            </w:r>
          </w:p>
        </w:tc>
        <w:tc>
          <w:tcPr>
            <w:tcW w:w="5220" w:type="dxa"/>
            <w:shd w:val="clear" w:color="auto" w:fill="auto"/>
          </w:tcPr>
          <w:p w14:paraId="41512CBD" w14:textId="77777777" w:rsidR="00277458" w:rsidRPr="00277458" w:rsidRDefault="00277458" w:rsidP="005061FD">
            <w:pPr>
              <w:pStyle w:val="Tabletext"/>
            </w:pPr>
          </w:p>
        </w:tc>
      </w:tr>
    </w:tbl>
    <w:p w14:paraId="1CD50AB4" w14:textId="77777777" w:rsidR="00277458" w:rsidRPr="00277458" w:rsidRDefault="00277458" w:rsidP="00277458">
      <w:pPr>
        <w:spacing w:after="0"/>
        <w:rPr>
          <w:vanish/>
        </w:rPr>
      </w:pPr>
    </w:p>
    <w:tbl>
      <w:tblPr>
        <w:tblW w:w="91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4A0" w:firstRow="1" w:lastRow="0" w:firstColumn="1" w:lastColumn="0" w:noHBand="0" w:noVBand="1"/>
      </w:tblPr>
      <w:tblGrid>
        <w:gridCol w:w="5238"/>
        <w:gridCol w:w="900"/>
        <w:gridCol w:w="900"/>
        <w:gridCol w:w="990"/>
        <w:gridCol w:w="1080"/>
      </w:tblGrid>
      <w:tr w:rsidR="00277458" w:rsidRPr="00277458" w14:paraId="1CDFA571" w14:textId="77777777" w:rsidTr="005061FD">
        <w:trPr>
          <w:cantSplit/>
        </w:trPr>
        <w:tc>
          <w:tcPr>
            <w:tcW w:w="5238" w:type="dxa"/>
            <w:shd w:val="clear" w:color="auto" w:fill="auto"/>
          </w:tcPr>
          <w:p w14:paraId="34086891" w14:textId="77777777" w:rsidR="00277458" w:rsidRPr="00277458" w:rsidRDefault="00277458" w:rsidP="005061FD">
            <w:pPr>
              <w:pStyle w:val="Tabletext"/>
            </w:pPr>
            <w:r w:rsidRPr="00277458">
              <w:t>Have you registered your child's name at any other school(s)?</w:t>
            </w:r>
          </w:p>
        </w:tc>
        <w:tc>
          <w:tcPr>
            <w:tcW w:w="900" w:type="dxa"/>
            <w:shd w:val="clear" w:color="auto" w:fill="auto"/>
          </w:tcPr>
          <w:p w14:paraId="41A05FF6" w14:textId="77777777" w:rsidR="00277458" w:rsidRPr="00277458" w:rsidRDefault="00277458" w:rsidP="005061FD">
            <w:pPr>
              <w:pStyle w:val="Tabletext"/>
            </w:pPr>
            <w:r w:rsidRPr="00277458">
              <w:t>Yes</w:t>
            </w:r>
          </w:p>
        </w:tc>
        <w:tc>
          <w:tcPr>
            <w:tcW w:w="900" w:type="dxa"/>
            <w:shd w:val="clear" w:color="auto" w:fill="auto"/>
          </w:tcPr>
          <w:p w14:paraId="408E3FAD" w14:textId="77777777" w:rsidR="00277458" w:rsidRPr="00277458" w:rsidRDefault="00277458" w:rsidP="005061FD">
            <w:pPr>
              <w:pStyle w:val="Tabletext"/>
            </w:pPr>
          </w:p>
        </w:tc>
        <w:tc>
          <w:tcPr>
            <w:tcW w:w="990" w:type="dxa"/>
            <w:shd w:val="clear" w:color="auto" w:fill="auto"/>
          </w:tcPr>
          <w:p w14:paraId="2C2DAB7D" w14:textId="77777777" w:rsidR="00277458" w:rsidRPr="00277458" w:rsidRDefault="00277458" w:rsidP="005061FD">
            <w:pPr>
              <w:pStyle w:val="Tabletext"/>
            </w:pPr>
            <w:r w:rsidRPr="00277458">
              <w:t>No</w:t>
            </w:r>
          </w:p>
        </w:tc>
        <w:tc>
          <w:tcPr>
            <w:tcW w:w="1080" w:type="dxa"/>
            <w:shd w:val="clear" w:color="auto" w:fill="auto"/>
          </w:tcPr>
          <w:p w14:paraId="6F189381" w14:textId="77777777" w:rsidR="00277458" w:rsidRPr="00277458" w:rsidRDefault="00277458" w:rsidP="005061FD">
            <w:pPr>
              <w:pStyle w:val="Tabletext"/>
            </w:pPr>
          </w:p>
        </w:tc>
      </w:tr>
      <w:tr w:rsidR="00277458" w:rsidRPr="00277458" w14:paraId="3DF8B81D" w14:textId="77777777" w:rsidTr="005061FD">
        <w:tblPrEx>
          <w:tblLook w:val="01E0" w:firstRow="1" w:lastRow="1" w:firstColumn="1" w:lastColumn="1" w:noHBand="0" w:noVBand="0"/>
        </w:tblPrEx>
        <w:trPr>
          <w:cantSplit/>
        </w:trPr>
        <w:tc>
          <w:tcPr>
            <w:tcW w:w="9108" w:type="dxa"/>
            <w:gridSpan w:val="5"/>
            <w:shd w:val="clear" w:color="auto" w:fill="auto"/>
          </w:tcPr>
          <w:p w14:paraId="4ADA90FB" w14:textId="77777777" w:rsidR="00277458" w:rsidRPr="00277458" w:rsidRDefault="00277458" w:rsidP="005061FD">
            <w:pPr>
              <w:pStyle w:val="Tabletext"/>
            </w:pPr>
            <w:r w:rsidRPr="00277458">
              <w:t>If you answered Yes, please which school(s)</w:t>
            </w:r>
          </w:p>
        </w:tc>
      </w:tr>
      <w:tr w:rsidR="00277458" w:rsidRPr="006A6FC7" w14:paraId="0BD5EE59" w14:textId="77777777" w:rsidTr="005061FD">
        <w:tblPrEx>
          <w:tblLook w:val="01E0" w:firstRow="1" w:lastRow="1" w:firstColumn="1" w:lastColumn="1" w:noHBand="0" w:noVBand="0"/>
        </w:tblPrEx>
        <w:trPr>
          <w:cantSplit/>
        </w:trPr>
        <w:tc>
          <w:tcPr>
            <w:tcW w:w="9108" w:type="dxa"/>
            <w:gridSpan w:val="5"/>
            <w:shd w:val="clear" w:color="auto" w:fill="auto"/>
          </w:tcPr>
          <w:p w14:paraId="09BBFC97" w14:textId="77777777" w:rsidR="00277458" w:rsidRPr="006A6FC7" w:rsidRDefault="00277458" w:rsidP="005061FD">
            <w:pPr>
              <w:pStyle w:val="Tabletext"/>
              <w:rPr>
                <w:color w:val="FF0000"/>
              </w:rPr>
            </w:pPr>
          </w:p>
        </w:tc>
      </w:tr>
      <w:tr w:rsidR="00277458" w:rsidRPr="006A6FC7" w14:paraId="1D3ACA2B" w14:textId="77777777" w:rsidTr="005061FD">
        <w:tblPrEx>
          <w:tblLook w:val="01E0" w:firstRow="1" w:lastRow="1" w:firstColumn="1" w:lastColumn="1" w:noHBand="0" w:noVBand="0"/>
        </w:tblPrEx>
        <w:trPr>
          <w:cantSplit/>
        </w:trPr>
        <w:tc>
          <w:tcPr>
            <w:tcW w:w="9108" w:type="dxa"/>
            <w:gridSpan w:val="5"/>
            <w:tcBorders>
              <w:bottom w:val="single" w:sz="4" w:space="0" w:color="808080"/>
            </w:tcBorders>
            <w:shd w:val="clear" w:color="auto" w:fill="auto"/>
          </w:tcPr>
          <w:p w14:paraId="2925765E" w14:textId="77777777" w:rsidR="00277458" w:rsidRPr="006A6FC7" w:rsidRDefault="00277458" w:rsidP="005061FD">
            <w:pPr>
              <w:pStyle w:val="Tabletext"/>
              <w:rPr>
                <w:color w:val="FF0000"/>
              </w:rPr>
            </w:pPr>
          </w:p>
        </w:tc>
      </w:tr>
    </w:tbl>
    <w:p w14:paraId="736A9B2D" w14:textId="77777777" w:rsidR="00277458" w:rsidRDefault="00277458" w:rsidP="00277458"/>
    <w:p w14:paraId="5BCFF918" w14:textId="77777777" w:rsidR="00277458" w:rsidRDefault="00277458" w:rsidP="00277458"/>
    <w:p w14:paraId="5493EF59" w14:textId="77777777" w:rsidR="00277458" w:rsidRDefault="00277458" w:rsidP="00277458">
      <w:pPr>
        <w:spacing w:after="0"/>
      </w:pPr>
      <w:r>
        <w:br w:type="page"/>
      </w:r>
    </w:p>
    <w:tbl>
      <w:tblPr>
        <w:tblW w:w="9142"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331"/>
        <w:gridCol w:w="2270"/>
        <w:gridCol w:w="2270"/>
        <w:gridCol w:w="2271"/>
      </w:tblGrid>
      <w:tr w:rsidR="00277458" w:rsidRPr="00BB7834" w14:paraId="4B35F3C8" w14:textId="77777777" w:rsidTr="00277458">
        <w:trPr>
          <w:cantSplit/>
          <w:trHeight w:val="284"/>
        </w:trPr>
        <w:tc>
          <w:tcPr>
            <w:tcW w:w="9142" w:type="dxa"/>
            <w:gridSpan w:val="4"/>
            <w:tcBorders>
              <w:bottom w:val="single" w:sz="4" w:space="0" w:color="808080"/>
            </w:tcBorders>
            <w:shd w:val="clear" w:color="auto" w:fill="D9D9D9" w:themeFill="background1" w:themeFillShade="D9"/>
          </w:tcPr>
          <w:p w14:paraId="4A521D2C" w14:textId="77777777" w:rsidR="00277458" w:rsidRPr="00BB7834" w:rsidRDefault="00277458" w:rsidP="005061FD">
            <w:pPr>
              <w:pStyle w:val="Heading2"/>
            </w:pPr>
            <w:r w:rsidRPr="006A7681">
              <w:lastRenderedPageBreak/>
              <w:t>First signatory</w:t>
            </w:r>
          </w:p>
        </w:tc>
      </w:tr>
      <w:tr w:rsidR="00277458" w:rsidRPr="00BB7834" w14:paraId="5C24C525" w14:textId="77777777" w:rsidTr="005061FD">
        <w:trPr>
          <w:cantSplit/>
          <w:trHeight w:val="284"/>
        </w:trPr>
        <w:tc>
          <w:tcPr>
            <w:tcW w:w="2331" w:type="dxa"/>
            <w:shd w:val="clear" w:color="auto" w:fill="auto"/>
          </w:tcPr>
          <w:p w14:paraId="6FD60E7A" w14:textId="77777777" w:rsidR="00277458" w:rsidRPr="00BB7834" w:rsidRDefault="00277458" w:rsidP="005061FD">
            <w:pPr>
              <w:pStyle w:val="TableHeading"/>
              <w:rPr>
                <w:vanish/>
                <w:specVanish/>
              </w:rPr>
            </w:pPr>
            <w:r w:rsidRPr="00BB7834">
              <w:t>Title</w:t>
            </w:r>
            <w:r>
              <w:t>*</w:t>
            </w:r>
          </w:p>
          <w:p w14:paraId="01F661D3" w14:textId="77777777" w:rsidR="00277458" w:rsidRPr="00BB7834" w:rsidRDefault="00277458" w:rsidP="005061FD">
            <w:pPr>
              <w:pStyle w:val="Formnote"/>
            </w:pPr>
            <w:r w:rsidRPr="00BB7834">
              <w:t xml:space="preserve"> (e.g. Mr</w:t>
            </w:r>
            <w:r>
              <w:t>, Mrs, Ms</w:t>
            </w:r>
            <w:r w:rsidRPr="00BB7834">
              <w:t>)</w:t>
            </w:r>
          </w:p>
        </w:tc>
        <w:tc>
          <w:tcPr>
            <w:tcW w:w="6811" w:type="dxa"/>
            <w:gridSpan w:val="3"/>
            <w:shd w:val="clear" w:color="auto" w:fill="auto"/>
          </w:tcPr>
          <w:p w14:paraId="641386BC" w14:textId="77777777" w:rsidR="00277458" w:rsidRPr="00BB7834" w:rsidRDefault="00277458" w:rsidP="005061FD">
            <w:pPr>
              <w:pStyle w:val="Tabletext"/>
            </w:pPr>
          </w:p>
        </w:tc>
      </w:tr>
      <w:tr w:rsidR="00277458" w:rsidRPr="00BB7834" w14:paraId="179532C0" w14:textId="77777777" w:rsidTr="005061FD">
        <w:trPr>
          <w:cantSplit/>
          <w:trHeight w:val="284"/>
        </w:trPr>
        <w:tc>
          <w:tcPr>
            <w:tcW w:w="2331" w:type="dxa"/>
            <w:shd w:val="clear" w:color="auto" w:fill="auto"/>
          </w:tcPr>
          <w:p w14:paraId="09AC0E09" w14:textId="77777777" w:rsidR="00277458" w:rsidRPr="00BB7834" w:rsidRDefault="00277458" w:rsidP="005061FD">
            <w:pPr>
              <w:pStyle w:val="TableHeading"/>
            </w:pPr>
            <w:r w:rsidRPr="00BB7834">
              <w:t>Full name</w:t>
            </w:r>
            <w:r>
              <w:t>*</w:t>
            </w:r>
          </w:p>
        </w:tc>
        <w:tc>
          <w:tcPr>
            <w:tcW w:w="6811" w:type="dxa"/>
            <w:gridSpan w:val="3"/>
            <w:shd w:val="clear" w:color="auto" w:fill="auto"/>
          </w:tcPr>
          <w:p w14:paraId="28A330D5" w14:textId="77777777" w:rsidR="00277458" w:rsidRPr="00BB7834" w:rsidRDefault="00277458" w:rsidP="005061FD">
            <w:pPr>
              <w:pStyle w:val="Tabletext"/>
            </w:pPr>
          </w:p>
        </w:tc>
      </w:tr>
      <w:tr w:rsidR="00277458" w:rsidRPr="00BB7834" w14:paraId="5474BA16" w14:textId="77777777" w:rsidTr="005061FD">
        <w:trPr>
          <w:cantSplit/>
          <w:trHeight w:val="292"/>
        </w:trPr>
        <w:tc>
          <w:tcPr>
            <w:tcW w:w="2331" w:type="dxa"/>
            <w:vMerge w:val="restart"/>
            <w:shd w:val="clear" w:color="auto" w:fill="auto"/>
          </w:tcPr>
          <w:p w14:paraId="51C89B48" w14:textId="77777777" w:rsidR="00277458" w:rsidRPr="00BB7834" w:rsidRDefault="00277458" w:rsidP="005061FD">
            <w:pPr>
              <w:pStyle w:val="TableHeading"/>
            </w:pPr>
            <w:r>
              <w:t>Contact</w:t>
            </w:r>
            <w:r w:rsidRPr="00BB7834">
              <w:t xml:space="preserve"> telephone</w:t>
            </w:r>
            <w:r>
              <w:t xml:space="preserve"> number*</w:t>
            </w:r>
          </w:p>
        </w:tc>
        <w:tc>
          <w:tcPr>
            <w:tcW w:w="2270" w:type="dxa"/>
            <w:shd w:val="clear" w:color="auto" w:fill="auto"/>
          </w:tcPr>
          <w:p w14:paraId="17FA0774" w14:textId="77777777" w:rsidR="00277458" w:rsidRPr="00A174D9" w:rsidRDefault="00277458" w:rsidP="005061FD">
            <w:pPr>
              <w:pStyle w:val="Tabletext"/>
              <w:jc w:val="center"/>
              <w:rPr>
                <w:b/>
                <w:sz w:val="21"/>
              </w:rPr>
            </w:pPr>
            <w:r w:rsidRPr="00A174D9">
              <w:rPr>
                <w:b/>
                <w:sz w:val="21"/>
              </w:rPr>
              <w:t>Home</w:t>
            </w:r>
          </w:p>
        </w:tc>
        <w:tc>
          <w:tcPr>
            <w:tcW w:w="2270" w:type="dxa"/>
            <w:shd w:val="clear" w:color="auto" w:fill="auto"/>
          </w:tcPr>
          <w:p w14:paraId="6DFCAF00" w14:textId="77777777" w:rsidR="00277458" w:rsidRPr="00A174D9" w:rsidRDefault="00277458" w:rsidP="005061FD">
            <w:pPr>
              <w:pStyle w:val="Tabletext"/>
              <w:jc w:val="center"/>
              <w:rPr>
                <w:b/>
                <w:sz w:val="21"/>
              </w:rPr>
            </w:pPr>
            <w:r w:rsidRPr="00A174D9">
              <w:rPr>
                <w:b/>
                <w:sz w:val="21"/>
              </w:rPr>
              <w:t>Mobile</w:t>
            </w:r>
          </w:p>
        </w:tc>
        <w:tc>
          <w:tcPr>
            <w:tcW w:w="2271" w:type="dxa"/>
            <w:shd w:val="clear" w:color="auto" w:fill="auto"/>
          </w:tcPr>
          <w:p w14:paraId="11D2863E" w14:textId="77777777" w:rsidR="00277458" w:rsidRPr="00A174D9" w:rsidRDefault="00277458" w:rsidP="005061FD">
            <w:pPr>
              <w:pStyle w:val="Tabletext"/>
              <w:jc w:val="center"/>
              <w:rPr>
                <w:b/>
                <w:sz w:val="21"/>
              </w:rPr>
            </w:pPr>
            <w:r w:rsidRPr="00A174D9">
              <w:rPr>
                <w:b/>
                <w:sz w:val="21"/>
              </w:rPr>
              <w:t>Work</w:t>
            </w:r>
          </w:p>
        </w:tc>
      </w:tr>
      <w:tr w:rsidR="00277458" w:rsidRPr="00BB7834" w14:paraId="4EC8536A" w14:textId="77777777" w:rsidTr="005061FD">
        <w:trPr>
          <w:cantSplit/>
          <w:trHeight w:val="315"/>
        </w:trPr>
        <w:tc>
          <w:tcPr>
            <w:tcW w:w="2331" w:type="dxa"/>
            <w:vMerge/>
            <w:shd w:val="clear" w:color="auto" w:fill="auto"/>
          </w:tcPr>
          <w:p w14:paraId="1D13B55C" w14:textId="77777777" w:rsidR="00277458" w:rsidRDefault="00277458" w:rsidP="005061FD">
            <w:pPr>
              <w:pStyle w:val="TableHeading"/>
            </w:pPr>
          </w:p>
        </w:tc>
        <w:tc>
          <w:tcPr>
            <w:tcW w:w="2270" w:type="dxa"/>
            <w:shd w:val="clear" w:color="auto" w:fill="auto"/>
          </w:tcPr>
          <w:p w14:paraId="18215C52" w14:textId="77777777" w:rsidR="00277458" w:rsidRPr="00BB7834" w:rsidRDefault="00277458" w:rsidP="005061FD">
            <w:pPr>
              <w:pStyle w:val="Tabletext"/>
            </w:pPr>
          </w:p>
        </w:tc>
        <w:tc>
          <w:tcPr>
            <w:tcW w:w="2270" w:type="dxa"/>
            <w:shd w:val="clear" w:color="auto" w:fill="auto"/>
          </w:tcPr>
          <w:p w14:paraId="52DF7DB8" w14:textId="77777777" w:rsidR="00277458" w:rsidRPr="00BB7834" w:rsidRDefault="00277458" w:rsidP="005061FD">
            <w:pPr>
              <w:pStyle w:val="Tabletext"/>
            </w:pPr>
          </w:p>
        </w:tc>
        <w:tc>
          <w:tcPr>
            <w:tcW w:w="2271" w:type="dxa"/>
            <w:shd w:val="clear" w:color="auto" w:fill="auto"/>
          </w:tcPr>
          <w:p w14:paraId="62E6E411" w14:textId="77777777" w:rsidR="00277458" w:rsidRPr="00BB7834" w:rsidRDefault="00277458" w:rsidP="005061FD">
            <w:pPr>
              <w:pStyle w:val="Tabletext"/>
            </w:pPr>
          </w:p>
        </w:tc>
      </w:tr>
      <w:tr w:rsidR="00277458" w:rsidRPr="00BB7834" w14:paraId="2CC3B26B" w14:textId="77777777" w:rsidTr="005061FD">
        <w:trPr>
          <w:cantSplit/>
          <w:trHeight w:val="284"/>
        </w:trPr>
        <w:tc>
          <w:tcPr>
            <w:tcW w:w="2331" w:type="dxa"/>
            <w:tcBorders>
              <w:bottom w:val="single" w:sz="4" w:space="0" w:color="808080"/>
            </w:tcBorders>
            <w:shd w:val="clear" w:color="auto" w:fill="auto"/>
          </w:tcPr>
          <w:p w14:paraId="7634F148" w14:textId="77777777" w:rsidR="00277458" w:rsidRPr="00BB7834" w:rsidRDefault="00277458" w:rsidP="005061FD">
            <w:pPr>
              <w:pStyle w:val="TableHeading"/>
            </w:pPr>
            <w:r w:rsidRPr="00BB7834">
              <w:t>Email address</w:t>
            </w:r>
            <w:r>
              <w:t>*</w:t>
            </w:r>
          </w:p>
        </w:tc>
        <w:tc>
          <w:tcPr>
            <w:tcW w:w="6811" w:type="dxa"/>
            <w:gridSpan w:val="3"/>
            <w:tcBorders>
              <w:bottom w:val="single" w:sz="4" w:space="0" w:color="808080"/>
            </w:tcBorders>
            <w:shd w:val="clear" w:color="auto" w:fill="auto"/>
          </w:tcPr>
          <w:p w14:paraId="681946F2" w14:textId="77777777" w:rsidR="00277458" w:rsidRPr="00BB7834" w:rsidRDefault="00277458" w:rsidP="005061FD">
            <w:pPr>
              <w:pStyle w:val="Tabletext"/>
            </w:pPr>
          </w:p>
        </w:tc>
      </w:tr>
      <w:tr w:rsidR="00277458" w:rsidRPr="00BB7834" w14:paraId="5552EE67" w14:textId="77777777" w:rsidTr="005061FD">
        <w:trPr>
          <w:cantSplit/>
          <w:trHeight w:val="284"/>
        </w:trPr>
        <w:tc>
          <w:tcPr>
            <w:tcW w:w="2331" w:type="dxa"/>
            <w:tcBorders>
              <w:bottom w:val="single" w:sz="4" w:space="0" w:color="808080"/>
            </w:tcBorders>
            <w:shd w:val="clear" w:color="auto" w:fill="auto"/>
          </w:tcPr>
          <w:p w14:paraId="6AA07A0D" w14:textId="77777777" w:rsidR="00277458" w:rsidRPr="00BB7834" w:rsidRDefault="00277458" w:rsidP="005061FD">
            <w:pPr>
              <w:pStyle w:val="TableHeading"/>
              <w:rPr>
                <w:vanish/>
                <w:specVanish/>
              </w:rPr>
            </w:pPr>
            <w:r w:rsidRPr="00BB7834">
              <w:t>Address</w:t>
            </w:r>
            <w:r>
              <w:t>*</w:t>
            </w:r>
          </w:p>
          <w:p w14:paraId="297733FE" w14:textId="77777777" w:rsidR="00277458" w:rsidRPr="00BB7834" w:rsidRDefault="00277458" w:rsidP="005061FD">
            <w:pPr>
              <w:pStyle w:val="Formnote"/>
            </w:pPr>
            <w:r w:rsidRPr="00BB7834">
              <w:t xml:space="preserve"> </w:t>
            </w:r>
            <w:r w:rsidRPr="00BB7834">
              <w:br/>
              <w:t>(including postcode)</w:t>
            </w:r>
          </w:p>
        </w:tc>
        <w:tc>
          <w:tcPr>
            <w:tcW w:w="6811" w:type="dxa"/>
            <w:gridSpan w:val="3"/>
            <w:tcBorders>
              <w:bottom w:val="single" w:sz="4" w:space="0" w:color="808080"/>
            </w:tcBorders>
            <w:shd w:val="clear" w:color="auto" w:fill="auto"/>
          </w:tcPr>
          <w:p w14:paraId="5D1266FF" w14:textId="77777777" w:rsidR="00277458" w:rsidRPr="00BB7834" w:rsidRDefault="00277458" w:rsidP="005061FD">
            <w:pPr>
              <w:pStyle w:val="Tabletext"/>
            </w:pPr>
          </w:p>
          <w:p w14:paraId="260628AB" w14:textId="77777777" w:rsidR="00277458" w:rsidRPr="00BB7834" w:rsidRDefault="00277458" w:rsidP="005061FD">
            <w:pPr>
              <w:pStyle w:val="Tabletext"/>
            </w:pPr>
          </w:p>
        </w:tc>
      </w:tr>
      <w:tr w:rsidR="00277458" w:rsidRPr="00BB7834" w14:paraId="2348B07C" w14:textId="77777777" w:rsidTr="005061FD">
        <w:trPr>
          <w:cantSplit/>
          <w:trHeight w:val="284"/>
        </w:trPr>
        <w:tc>
          <w:tcPr>
            <w:tcW w:w="2331" w:type="dxa"/>
            <w:shd w:val="clear" w:color="auto" w:fill="auto"/>
          </w:tcPr>
          <w:p w14:paraId="6990CDCA" w14:textId="77777777" w:rsidR="00277458" w:rsidRPr="00BB7834" w:rsidRDefault="00277458" w:rsidP="005061FD">
            <w:pPr>
              <w:pStyle w:val="TableHeading"/>
            </w:pPr>
            <w:r w:rsidRPr="00BB7834">
              <w:t>Occupation</w:t>
            </w:r>
          </w:p>
        </w:tc>
        <w:tc>
          <w:tcPr>
            <w:tcW w:w="6811" w:type="dxa"/>
            <w:gridSpan w:val="3"/>
            <w:shd w:val="clear" w:color="auto" w:fill="auto"/>
          </w:tcPr>
          <w:p w14:paraId="7333BF8E" w14:textId="77777777" w:rsidR="00277458" w:rsidRPr="00BB7834" w:rsidRDefault="00277458" w:rsidP="005061FD">
            <w:pPr>
              <w:pStyle w:val="Tabletext"/>
            </w:pPr>
          </w:p>
        </w:tc>
      </w:tr>
      <w:tr w:rsidR="00277458" w:rsidRPr="00BB7834" w14:paraId="54AB43DB" w14:textId="77777777" w:rsidTr="005061FD">
        <w:trPr>
          <w:cantSplit/>
          <w:trHeight w:val="284"/>
        </w:trPr>
        <w:tc>
          <w:tcPr>
            <w:tcW w:w="2331" w:type="dxa"/>
            <w:shd w:val="clear" w:color="auto" w:fill="auto"/>
          </w:tcPr>
          <w:p w14:paraId="36A74F4D" w14:textId="77777777" w:rsidR="00277458" w:rsidRPr="00BB7834" w:rsidRDefault="00277458" w:rsidP="005061FD">
            <w:pPr>
              <w:pStyle w:val="TableHeading"/>
            </w:pPr>
            <w:r w:rsidRPr="00BB7834">
              <w:t>Employer's business name and address</w:t>
            </w:r>
          </w:p>
        </w:tc>
        <w:tc>
          <w:tcPr>
            <w:tcW w:w="6811" w:type="dxa"/>
            <w:gridSpan w:val="3"/>
            <w:shd w:val="clear" w:color="auto" w:fill="auto"/>
          </w:tcPr>
          <w:p w14:paraId="4B9A1709" w14:textId="77777777" w:rsidR="00277458" w:rsidRPr="00BB7834" w:rsidRDefault="00277458" w:rsidP="005061FD">
            <w:pPr>
              <w:pStyle w:val="Tabletext"/>
            </w:pPr>
          </w:p>
          <w:p w14:paraId="71729AD8" w14:textId="77777777" w:rsidR="00277458" w:rsidRPr="00BB7834" w:rsidRDefault="00277458" w:rsidP="005061FD">
            <w:pPr>
              <w:pStyle w:val="Tabletext"/>
            </w:pPr>
          </w:p>
        </w:tc>
      </w:tr>
      <w:tr w:rsidR="00277458" w:rsidRPr="00BB7834" w14:paraId="2E31249E" w14:textId="77777777" w:rsidTr="00277458">
        <w:trPr>
          <w:cantSplit/>
          <w:trHeight w:val="284"/>
        </w:trPr>
        <w:tc>
          <w:tcPr>
            <w:tcW w:w="9142" w:type="dxa"/>
            <w:gridSpan w:val="4"/>
            <w:shd w:val="clear" w:color="auto" w:fill="D9D9D9" w:themeFill="background1" w:themeFillShade="D9"/>
          </w:tcPr>
          <w:p w14:paraId="49571E45" w14:textId="77777777" w:rsidR="00277458" w:rsidRPr="00BB7834" w:rsidRDefault="00277458" w:rsidP="005061FD">
            <w:pPr>
              <w:pStyle w:val="Heading2"/>
            </w:pPr>
            <w:r w:rsidRPr="006A7681">
              <w:t>Second signatory</w:t>
            </w:r>
          </w:p>
        </w:tc>
      </w:tr>
      <w:tr w:rsidR="00277458" w:rsidRPr="00BB7834" w14:paraId="64994EA1" w14:textId="77777777" w:rsidTr="005061FD">
        <w:trPr>
          <w:cantSplit/>
          <w:trHeight w:val="284"/>
        </w:trPr>
        <w:tc>
          <w:tcPr>
            <w:tcW w:w="2331" w:type="dxa"/>
            <w:shd w:val="clear" w:color="auto" w:fill="auto"/>
          </w:tcPr>
          <w:p w14:paraId="2E569C4A" w14:textId="77777777" w:rsidR="00277458" w:rsidRPr="00BB7834" w:rsidRDefault="00277458" w:rsidP="005061FD">
            <w:pPr>
              <w:pStyle w:val="TableHeading"/>
              <w:rPr>
                <w:vanish/>
                <w:specVanish/>
              </w:rPr>
            </w:pPr>
            <w:r w:rsidRPr="00BB7834">
              <w:t>Title</w:t>
            </w:r>
            <w:r>
              <w:t>*</w:t>
            </w:r>
          </w:p>
          <w:p w14:paraId="4BB68305" w14:textId="77777777" w:rsidR="00277458" w:rsidRPr="00BB7834" w:rsidRDefault="00277458" w:rsidP="005061FD">
            <w:pPr>
              <w:pStyle w:val="Formnote"/>
            </w:pPr>
            <w:r w:rsidRPr="00BB7834">
              <w:t xml:space="preserve"> (e.g. </w:t>
            </w:r>
            <w:r>
              <w:t xml:space="preserve">Mr, </w:t>
            </w:r>
            <w:r w:rsidRPr="00BB7834">
              <w:t>Mrs, Ms)</w:t>
            </w:r>
          </w:p>
        </w:tc>
        <w:tc>
          <w:tcPr>
            <w:tcW w:w="6811" w:type="dxa"/>
            <w:gridSpan w:val="3"/>
            <w:shd w:val="clear" w:color="auto" w:fill="auto"/>
          </w:tcPr>
          <w:p w14:paraId="33CD433D" w14:textId="77777777" w:rsidR="00277458" w:rsidRPr="00BB7834" w:rsidRDefault="00277458" w:rsidP="005061FD">
            <w:pPr>
              <w:pStyle w:val="Tabletext"/>
            </w:pPr>
          </w:p>
        </w:tc>
      </w:tr>
      <w:tr w:rsidR="00277458" w:rsidRPr="00BB7834" w14:paraId="0E3D435E" w14:textId="77777777" w:rsidTr="005061FD">
        <w:trPr>
          <w:cantSplit/>
          <w:trHeight w:val="284"/>
        </w:trPr>
        <w:tc>
          <w:tcPr>
            <w:tcW w:w="2331" w:type="dxa"/>
            <w:shd w:val="clear" w:color="auto" w:fill="auto"/>
          </w:tcPr>
          <w:p w14:paraId="686A5DAA" w14:textId="77777777" w:rsidR="00277458" w:rsidRPr="00BB7834" w:rsidRDefault="00277458" w:rsidP="005061FD">
            <w:pPr>
              <w:pStyle w:val="TableHeading"/>
            </w:pPr>
            <w:r w:rsidRPr="00BB7834">
              <w:t>Full name</w:t>
            </w:r>
            <w:r>
              <w:t>*</w:t>
            </w:r>
          </w:p>
        </w:tc>
        <w:tc>
          <w:tcPr>
            <w:tcW w:w="6811" w:type="dxa"/>
            <w:gridSpan w:val="3"/>
            <w:shd w:val="clear" w:color="auto" w:fill="auto"/>
          </w:tcPr>
          <w:p w14:paraId="5398212B" w14:textId="77777777" w:rsidR="00277458" w:rsidRPr="00BB7834" w:rsidRDefault="00277458" w:rsidP="005061FD">
            <w:pPr>
              <w:pStyle w:val="Tabletext"/>
            </w:pPr>
          </w:p>
        </w:tc>
      </w:tr>
      <w:tr w:rsidR="00277458" w:rsidRPr="00BB7834" w14:paraId="0858EC9D" w14:textId="77777777" w:rsidTr="005061FD">
        <w:trPr>
          <w:cantSplit/>
          <w:trHeight w:val="315"/>
        </w:trPr>
        <w:tc>
          <w:tcPr>
            <w:tcW w:w="2331" w:type="dxa"/>
            <w:vMerge w:val="restart"/>
            <w:shd w:val="clear" w:color="auto" w:fill="auto"/>
          </w:tcPr>
          <w:p w14:paraId="5F4E3155" w14:textId="77777777" w:rsidR="00277458" w:rsidRPr="00BB7834" w:rsidRDefault="00277458" w:rsidP="005061FD">
            <w:pPr>
              <w:pStyle w:val="TableHeading"/>
            </w:pPr>
            <w:r w:rsidRPr="00B129D0">
              <w:t>Contact</w:t>
            </w:r>
            <w:r>
              <w:t xml:space="preserve"> </w:t>
            </w:r>
            <w:r w:rsidRPr="00B129D0">
              <w:t>telephone number*</w:t>
            </w:r>
            <w:r>
              <w:t xml:space="preserve"> </w:t>
            </w:r>
          </w:p>
        </w:tc>
        <w:tc>
          <w:tcPr>
            <w:tcW w:w="2270" w:type="dxa"/>
            <w:shd w:val="clear" w:color="auto" w:fill="auto"/>
          </w:tcPr>
          <w:p w14:paraId="55C76EF5" w14:textId="77777777" w:rsidR="00277458" w:rsidRPr="00A174D9" w:rsidRDefault="00277458" w:rsidP="005061FD">
            <w:pPr>
              <w:pStyle w:val="Tabletext"/>
              <w:jc w:val="center"/>
              <w:rPr>
                <w:b/>
                <w:bCs/>
              </w:rPr>
            </w:pPr>
            <w:r w:rsidRPr="00A174D9">
              <w:rPr>
                <w:b/>
                <w:bCs/>
              </w:rPr>
              <w:t>Home</w:t>
            </w:r>
          </w:p>
        </w:tc>
        <w:tc>
          <w:tcPr>
            <w:tcW w:w="2270" w:type="dxa"/>
            <w:shd w:val="clear" w:color="auto" w:fill="auto"/>
          </w:tcPr>
          <w:p w14:paraId="5EF8881D" w14:textId="77777777" w:rsidR="00277458" w:rsidRPr="00A174D9" w:rsidRDefault="00277458" w:rsidP="005061FD">
            <w:pPr>
              <w:pStyle w:val="Tabletext"/>
              <w:jc w:val="center"/>
              <w:rPr>
                <w:b/>
                <w:bCs/>
              </w:rPr>
            </w:pPr>
            <w:r w:rsidRPr="00A174D9">
              <w:rPr>
                <w:b/>
                <w:bCs/>
              </w:rPr>
              <w:t>Mobile</w:t>
            </w:r>
          </w:p>
        </w:tc>
        <w:tc>
          <w:tcPr>
            <w:tcW w:w="2271" w:type="dxa"/>
            <w:shd w:val="clear" w:color="auto" w:fill="auto"/>
          </w:tcPr>
          <w:p w14:paraId="7F8ABBF0" w14:textId="77777777" w:rsidR="00277458" w:rsidRPr="00A174D9" w:rsidRDefault="00277458" w:rsidP="005061FD">
            <w:pPr>
              <w:pStyle w:val="Tabletext"/>
              <w:jc w:val="center"/>
              <w:rPr>
                <w:b/>
                <w:bCs/>
              </w:rPr>
            </w:pPr>
            <w:r w:rsidRPr="00A174D9">
              <w:rPr>
                <w:b/>
                <w:bCs/>
              </w:rPr>
              <w:t>Work</w:t>
            </w:r>
          </w:p>
        </w:tc>
      </w:tr>
      <w:tr w:rsidR="00277458" w:rsidRPr="00BB7834" w14:paraId="633C0F8E" w14:textId="77777777" w:rsidTr="005061FD">
        <w:trPr>
          <w:cantSplit/>
          <w:trHeight w:val="315"/>
        </w:trPr>
        <w:tc>
          <w:tcPr>
            <w:tcW w:w="2331" w:type="dxa"/>
            <w:vMerge/>
            <w:shd w:val="clear" w:color="auto" w:fill="auto"/>
          </w:tcPr>
          <w:p w14:paraId="5679F16A" w14:textId="77777777" w:rsidR="00277458" w:rsidRPr="00B129D0" w:rsidRDefault="00277458" w:rsidP="005061FD">
            <w:pPr>
              <w:pStyle w:val="TableHeading"/>
            </w:pPr>
          </w:p>
        </w:tc>
        <w:tc>
          <w:tcPr>
            <w:tcW w:w="2270" w:type="dxa"/>
            <w:shd w:val="clear" w:color="auto" w:fill="auto"/>
          </w:tcPr>
          <w:p w14:paraId="1F2F5A0F" w14:textId="77777777" w:rsidR="00277458" w:rsidRPr="00BB7834" w:rsidRDefault="00277458" w:rsidP="005061FD">
            <w:pPr>
              <w:pStyle w:val="Tabletext"/>
            </w:pPr>
          </w:p>
        </w:tc>
        <w:tc>
          <w:tcPr>
            <w:tcW w:w="2270" w:type="dxa"/>
            <w:shd w:val="clear" w:color="auto" w:fill="auto"/>
          </w:tcPr>
          <w:p w14:paraId="769EB029" w14:textId="77777777" w:rsidR="00277458" w:rsidRPr="00BB7834" w:rsidRDefault="00277458" w:rsidP="005061FD">
            <w:pPr>
              <w:pStyle w:val="Tabletext"/>
            </w:pPr>
          </w:p>
        </w:tc>
        <w:tc>
          <w:tcPr>
            <w:tcW w:w="2271" w:type="dxa"/>
            <w:shd w:val="clear" w:color="auto" w:fill="auto"/>
          </w:tcPr>
          <w:p w14:paraId="40D9165F" w14:textId="77777777" w:rsidR="00277458" w:rsidRPr="00BB7834" w:rsidRDefault="00277458" w:rsidP="005061FD">
            <w:pPr>
              <w:pStyle w:val="Tabletext"/>
            </w:pPr>
          </w:p>
        </w:tc>
      </w:tr>
      <w:tr w:rsidR="00277458" w:rsidRPr="00BB7834" w14:paraId="6159E461" w14:textId="77777777" w:rsidTr="005061FD">
        <w:trPr>
          <w:cantSplit/>
          <w:trHeight w:val="284"/>
        </w:trPr>
        <w:tc>
          <w:tcPr>
            <w:tcW w:w="2331" w:type="dxa"/>
            <w:shd w:val="clear" w:color="auto" w:fill="auto"/>
          </w:tcPr>
          <w:p w14:paraId="122D9AA6" w14:textId="77777777" w:rsidR="00277458" w:rsidRPr="00BB7834" w:rsidRDefault="00277458" w:rsidP="005061FD">
            <w:pPr>
              <w:pStyle w:val="TableHeading"/>
            </w:pPr>
            <w:r w:rsidRPr="00BB7834">
              <w:t>Email address</w:t>
            </w:r>
            <w:r>
              <w:t>*</w:t>
            </w:r>
          </w:p>
        </w:tc>
        <w:tc>
          <w:tcPr>
            <w:tcW w:w="6811" w:type="dxa"/>
            <w:gridSpan w:val="3"/>
            <w:shd w:val="clear" w:color="auto" w:fill="auto"/>
          </w:tcPr>
          <w:p w14:paraId="7A928088" w14:textId="77777777" w:rsidR="00277458" w:rsidRPr="00BB7834" w:rsidRDefault="00277458" w:rsidP="005061FD">
            <w:pPr>
              <w:pStyle w:val="Tabletext"/>
            </w:pPr>
          </w:p>
        </w:tc>
      </w:tr>
      <w:tr w:rsidR="00277458" w:rsidRPr="00BB7834" w14:paraId="6A12EDD5" w14:textId="77777777" w:rsidTr="005061FD">
        <w:trPr>
          <w:cantSplit/>
          <w:trHeight w:val="284"/>
        </w:trPr>
        <w:tc>
          <w:tcPr>
            <w:tcW w:w="2331" w:type="dxa"/>
            <w:shd w:val="clear" w:color="auto" w:fill="auto"/>
          </w:tcPr>
          <w:p w14:paraId="509B4A8F" w14:textId="77777777" w:rsidR="00277458" w:rsidRPr="00BB7834" w:rsidRDefault="00277458" w:rsidP="005061FD">
            <w:pPr>
              <w:pStyle w:val="TableHeading"/>
              <w:rPr>
                <w:vanish/>
                <w:specVanish/>
              </w:rPr>
            </w:pPr>
            <w:r w:rsidRPr="00BB7834">
              <w:t>Address</w:t>
            </w:r>
            <w:r>
              <w:t>*</w:t>
            </w:r>
          </w:p>
          <w:p w14:paraId="70882A4F" w14:textId="77777777" w:rsidR="00277458" w:rsidRPr="00BB7834" w:rsidRDefault="00277458" w:rsidP="005061FD">
            <w:pPr>
              <w:pStyle w:val="Formnote"/>
            </w:pPr>
            <w:r w:rsidRPr="00BB7834">
              <w:t xml:space="preserve"> </w:t>
            </w:r>
            <w:r w:rsidRPr="00BB7834">
              <w:br/>
              <w:t>(including postcode)</w:t>
            </w:r>
          </w:p>
        </w:tc>
        <w:tc>
          <w:tcPr>
            <w:tcW w:w="6811" w:type="dxa"/>
            <w:gridSpan w:val="3"/>
            <w:shd w:val="clear" w:color="auto" w:fill="auto"/>
          </w:tcPr>
          <w:p w14:paraId="32CC1B27" w14:textId="77777777" w:rsidR="00277458" w:rsidRPr="00BB7834" w:rsidRDefault="00277458" w:rsidP="005061FD">
            <w:pPr>
              <w:pStyle w:val="Tabletext"/>
            </w:pPr>
          </w:p>
          <w:p w14:paraId="5B3A63C9" w14:textId="77777777" w:rsidR="00277458" w:rsidRPr="00BB7834" w:rsidRDefault="00277458" w:rsidP="005061FD">
            <w:pPr>
              <w:pStyle w:val="Tabletext"/>
            </w:pPr>
          </w:p>
        </w:tc>
      </w:tr>
      <w:tr w:rsidR="00277458" w:rsidRPr="00BB7834" w14:paraId="5D375592" w14:textId="77777777" w:rsidTr="005061FD">
        <w:trPr>
          <w:cantSplit/>
          <w:trHeight w:val="284"/>
        </w:trPr>
        <w:tc>
          <w:tcPr>
            <w:tcW w:w="2331" w:type="dxa"/>
            <w:shd w:val="clear" w:color="auto" w:fill="auto"/>
          </w:tcPr>
          <w:p w14:paraId="733B0015" w14:textId="77777777" w:rsidR="00277458" w:rsidRPr="00BB7834" w:rsidRDefault="00277458" w:rsidP="005061FD">
            <w:pPr>
              <w:pStyle w:val="TableHeading"/>
            </w:pPr>
            <w:r w:rsidRPr="00BB7834">
              <w:t>Occupation</w:t>
            </w:r>
          </w:p>
        </w:tc>
        <w:tc>
          <w:tcPr>
            <w:tcW w:w="6811" w:type="dxa"/>
            <w:gridSpan w:val="3"/>
            <w:shd w:val="clear" w:color="auto" w:fill="auto"/>
          </w:tcPr>
          <w:p w14:paraId="397F2190" w14:textId="77777777" w:rsidR="00277458" w:rsidRPr="00BB7834" w:rsidRDefault="00277458" w:rsidP="005061FD">
            <w:pPr>
              <w:pStyle w:val="Tabletext"/>
              <w:tabs>
                <w:tab w:val="left" w:pos="2010"/>
              </w:tabs>
            </w:pPr>
          </w:p>
        </w:tc>
      </w:tr>
      <w:tr w:rsidR="00277458" w:rsidRPr="00BB7834" w14:paraId="321D3045" w14:textId="77777777" w:rsidTr="005061FD">
        <w:trPr>
          <w:cantSplit/>
          <w:trHeight w:val="284"/>
        </w:trPr>
        <w:tc>
          <w:tcPr>
            <w:tcW w:w="2331" w:type="dxa"/>
            <w:tcBorders>
              <w:bottom w:val="single" w:sz="4" w:space="0" w:color="808080"/>
            </w:tcBorders>
            <w:shd w:val="clear" w:color="auto" w:fill="auto"/>
          </w:tcPr>
          <w:p w14:paraId="2EDAAE16" w14:textId="77777777" w:rsidR="00277458" w:rsidRPr="00BB7834" w:rsidRDefault="00277458" w:rsidP="005061FD">
            <w:pPr>
              <w:pStyle w:val="TableHeading"/>
            </w:pPr>
            <w:r w:rsidRPr="00BB7834">
              <w:t>Employer's business name and address</w:t>
            </w:r>
          </w:p>
        </w:tc>
        <w:tc>
          <w:tcPr>
            <w:tcW w:w="6811" w:type="dxa"/>
            <w:gridSpan w:val="3"/>
            <w:tcBorders>
              <w:bottom w:val="single" w:sz="4" w:space="0" w:color="808080"/>
            </w:tcBorders>
            <w:shd w:val="clear" w:color="auto" w:fill="auto"/>
          </w:tcPr>
          <w:p w14:paraId="165558FD" w14:textId="77777777" w:rsidR="00277458" w:rsidRPr="00BB7834" w:rsidRDefault="00277458" w:rsidP="005061FD">
            <w:pPr>
              <w:pStyle w:val="Tabletext"/>
            </w:pPr>
          </w:p>
          <w:p w14:paraId="634390F7" w14:textId="77777777" w:rsidR="00277458" w:rsidRPr="00BB7834" w:rsidRDefault="00277458" w:rsidP="005061FD">
            <w:pPr>
              <w:pStyle w:val="Tabletext"/>
            </w:pPr>
          </w:p>
        </w:tc>
      </w:tr>
    </w:tbl>
    <w:p w14:paraId="24D1870F" w14:textId="77777777" w:rsidR="00277458" w:rsidRDefault="00277458" w:rsidP="00277458"/>
    <w:tbl>
      <w:tblPr>
        <w:tblW w:w="910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68"/>
        <w:gridCol w:w="1900"/>
        <w:gridCol w:w="410"/>
        <w:gridCol w:w="358"/>
        <w:gridCol w:w="1572"/>
        <w:gridCol w:w="380"/>
        <w:gridCol w:w="1084"/>
        <w:gridCol w:w="516"/>
        <w:gridCol w:w="380"/>
        <w:gridCol w:w="2140"/>
      </w:tblGrid>
      <w:tr w:rsidR="00277458" w:rsidRPr="00BB7834" w14:paraId="615A8A2D" w14:textId="77777777" w:rsidTr="00277458">
        <w:trPr>
          <w:cantSplit/>
        </w:trPr>
        <w:tc>
          <w:tcPr>
            <w:tcW w:w="9108" w:type="dxa"/>
            <w:gridSpan w:val="10"/>
            <w:shd w:val="clear" w:color="auto" w:fill="D9D9D9" w:themeFill="background1" w:themeFillShade="D9"/>
          </w:tcPr>
          <w:p w14:paraId="15370293" w14:textId="77777777" w:rsidR="00277458" w:rsidRPr="00BB7834" w:rsidRDefault="00277458" w:rsidP="005061FD">
            <w:pPr>
              <w:pStyle w:val="Heading2"/>
            </w:pPr>
            <w:r w:rsidRPr="00BB7834">
              <w:lastRenderedPageBreak/>
              <w:t>Other people with parental responsibility</w:t>
            </w:r>
            <w:r>
              <w:t>*</w:t>
            </w:r>
          </w:p>
          <w:p w14:paraId="7A6A76C0" w14:textId="77777777" w:rsidR="00277458" w:rsidRPr="00BB7834" w:rsidRDefault="00277458" w:rsidP="005061FD">
            <w:pPr>
              <w:pStyle w:val="Formnote"/>
            </w:pPr>
            <w:r w:rsidRPr="00BB7834">
              <w:t xml:space="preserve">Please provide the name(s) and current address(es) of any other person with parental responsibility (i.e. legal responsibility) for the above-named child.  </w:t>
            </w:r>
            <w:r>
              <w:t>This may be a legal guardian or step-parent and t</w:t>
            </w:r>
            <w:r w:rsidRPr="00BB7834">
              <w:t>heir consent to the child attending the School will be required if an offer of a place is made.</w:t>
            </w:r>
          </w:p>
        </w:tc>
      </w:tr>
      <w:tr w:rsidR="00277458" w:rsidRPr="00BB7834" w14:paraId="1EDFB382" w14:textId="77777777" w:rsidTr="005061FD">
        <w:trPr>
          <w:cantSplit/>
        </w:trPr>
        <w:tc>
          <w:tcPr>
            <w:tcW w:w="2268" w:type="dxa"/>
            <w:gridSpan w:val="2"/>
            <w:shd w:val="clear" w:color="auto" w:fill="auto"/>
          </w:tcPr>
          <w:p w14:paraId="6973C5E0" w14:textId="77777777" w:rsidR="00277458" w:rsidRPr="00BB7834" w:rsidRDefault="00277458" w:rsidP="005061FD">
            <w:pPr>
              <w:pStyle w:val="TableHeading"/>
            </w:pPr>
            <w:bookmarkStart w:id="13" w:name="_Hlk64475303"/>
            <w:r w:rsidRPr="00BB7834">
              <w:t>Title</w:t>
            </w:r>
          </w:p>
        </w:tc>
        <w:tc>
          <w:tcPr>
            <w:tcW w:w="6840" w:type="dxa"/>
            <w:gridSpan w:val="8"/>
            <w:shd w:val="clear" w:color="auto" w:fill="auto"/>
          </w:tcPr>
          <w:p w14:paraId="197B00F0" w14:textId="77777777" w:rsidR="00277458" w:rsidRPr="00BB7834" w:rsidRDefault="00277458" w:rsidP="005061FD">
            <w:pPr>
              <w:pStyle w:val="Tabletext"/>
            </w:pPr>
          </w:p>
        </w:tc>
      </w:tr>
      <w:tr w:rsidR="00277458" w:rsidRPr="00BB7834" w14:paraId="552B58D9" w14:textId="77777777" w:rsidTr="005061FD">
        <w:trPr>
          <w:cantSplit/>
        </w:trPr>
        <w:tc>
          <w:tcPr>
            <w:tcW w:w="2268" w:type="dxa"/>
            <w:gridSpan w:val="2"/>
            <w:shd w:val="clear" w:color="auto" w:fill="auto"/>
          </w:tcPr>
          <w:p w14:paraId="06F63E2C" w14:textId="77777777" w:rsidR="00277458" w:rsidRPr="00BB7834" w:rsidRDefault="00277458" w:rsidP="005061FD">
            <w:pPr>
              <w:pStyle w:val="TableHeading"/>
            </w:pPr>
            <w:r w:rsidRPr="00BB7834">
              <w:t>Full name</w:t>
            </w:r>
          </w:p>
        </w:tc>
        <w:tc>
          <w:tcPr>
            <w:tcW w:w="6840" w:type="dxa"/>
            <w:gridSpan w:val="8"/>
            <w:shd w:val="clear" w:color="auto" w:fill="auto"/>
          </w:tcPr>
          <w:p w14:paraId="2FBBDD73" w14:textId="77777777" w:rsidR="00277458" w:rsidRPr="00BB7834" w:rsidRDefault="00277458" w:rsidP="005061FD">
            <w:pPr>
              <w:pStyle w:val="Tabletext"/>
            </w:pPr>
          </w:p>
        </w:tc>
      </w:tr>
      <w:tr w:rsidR="00277458" w:rsidRPr="00BB7834" w14:paraId="48376513" w14:textId="77777777" w:rsidTr="005061FD">
        <w:trPr>
          <w:cantSplit/>
        </w:trPr>
        <w:tc>
          <w:tcPr>
            <w:tcW w:w="2268" w:type="dxa"/>
            <w:gridSpan w:val="2"/>
            <w:shd w:val="clear" w:color="auto" w:fill="auto"/>
          </w:tcPr>
          <w:p w14:paraId="7AFC4F06" w14:textId="77777777" w:rsidR="00277458" w:rsidRPr="00BB7834" w:rsidRDefault="00277458" w:rsidP="005061FD">
            <w:pPr>
              <w:pStyle w:val="TableHeading"/>
            </w:pPr>
            <w:r>
              <w:t>Relationship to child</w:t>
            </w:r>
          </w:p>
        </w:tc>
        <w:tc>
          <w:tcPr>
            <w:tcW w:w="6840" w:type="dxa"/>
            <w:gridSpan w:val="8"/>
            <w:shd w:val="clear" w:color="auto" w:fill="auto"/>
          </w:tcPr>
          <w:p w14:paraId="3C70A359" w14:textId="77777777" w:rsidR="00277458" w:rsidRPr="00BB7834" w:rsidRDefault="00277458" w:rsidP="005061FD">
            <w:pPr>
              <w:pStyle w:val="Tabletext"/>
            </w:pPr>
          </w:p>
        </w:tc>
      </w:tr>
      <w:tr w:rsidR="00277458" w:rsidRPr="00BB7834" w14:paraId="70A6D737" w14:textId="77777777" w:rsidTr="005061FD">
        <w:trPr>
          <w:cantSplit/>
        </w:trPr>
        <w:tc>
          <w:tcPr>
            <w:tcW w:w="2268" w:type="dxa"/>
            <w:gridSpan w:val="2"/>
            <w:shd w:val="clear" w:color="auto" w:fill="auto"/>
          </w:tcPr>
          <w:p w14:paraId="102D5848" w14:textId="77777777" w:rsidR="00277458" w:rsidRPr="00BB7834" w:rsidRDefault="00277458" w:rsidP="005061FD">
            <w:pPr>
              <w:pStyle w:val="TableHeading"/>
              <w:rPr>
                <w:vanish/>
                <w:specVanish/>
              </w:rPr>
            </w:pPr>
            <w:r w:rsidRPr="00BB7834">
              <w:t>Address</w:t>
            </w:r>
          </w:p>
          <w:p w14:paraId="36A0757C" w14:textId="77777777" w:rsidR="00277458" w:rsidRPr="00BB7834" w:rsidRDefault="00277458" w:rsidP="005061FD">
            <w:pPr>
              <w:pStyle w:val="Formnote"/>
            </w:pPr>
            <w:r w:rsidRPr="00BB7834">
              <w:t xml:space="preserve"> </w:t>
            </w:r>
            <w:r w:rsidRPr="00BB7834">
              <w:br/>
              <w:t>(including postcode)</w:t>
            </w:r>
          </w:p>
        </w:tc>
        <w:tc>
          <w:tcPr>
            <w:tcW w:w="6840" w:type="dxa"/>
            <w:gridSpan w:val="8"/>
            <w:shd w:val="clear" w:color="auto" w:fill="auto"/>
          </w:tcPr>
          <w:p w14:paraId="44C7D9C8" w14:textId="77777777" w:rsidR="00277458" w:rsidRPr="00BB7834" w:rsidRDefault="00277458" w:rsidP="005061FD">
            <w:pPr>
              <w:pStyle w:val="Tabletext"/>
            </w:pPr>
          </w:p>
          <w:p w14:paraId="41FAAF4A" w14:textId="77777777" w:rsidR="00277458" w:rsidRPr="00BB7834" w:rsidRDefault="00277458" w:rsidP="005061FD">
            <w:pPr>
              <w:pStyle w:val="Tabletext"/>
            </w:pPr>
          </w:p>
          <w:p w14:paraId="4923775C" w14:textId="77777777" w:rsidR="00277458" w:rsidRPr="00BB7834" w:rsidRDefault="00277458" w:rsidP="005061FD">
            <w:pPr>
              <w:pStyle w:val="Tabletext"/>
            </w:pPr>
          </w:p>
        </w:tc>
      </w:tr>
      <w:bookmarkEnd w:id="13"/>
      <w:tr w:rsidR="00277458" w:rsidRPr="00BB7834" w14:paraId="064777DA" w14:textId="77777777" w:rsidTr="00277458">
        <w:trPr>
          <w:cantSplit/>
        </w:trPr>
        <w:tc>
          <w:tcPr>
            <w:tcW w:w="9108" w:type="dxa"/>
            <w:gridSpan w:val="10"/>
            <w:shd w:val="clear" w:color="auto" w:fill="D9D9D9" w:themeFill="background1" w:themeFillShade="D9"/>
          </w:tcPr>
          <w:p w14:paraId="4B9B4E2B" w14:textId="77777777" w:rsidR="00277458" w:rsidRPr="00475553" w:rsidRDefault="00277458" w:rsidP="005061FD">
            <w:pPr>
              <w:pStyle w:val="Heading2"/>
            </w:pPr>
            <w:r w:rsidRPr="00475553">
              <w:t>Third Party Payments</w:t>
            </w:r>
          </w:p>
          <w:p w14:paraId="2012A4C2" w14:textId="77777777" w:rsidR="00277458" w:rsidRPr="006A6FC7" w:rsidRDefault="00277458" w:rsidP="005061FD">
            <w:pPr>
              <w:pStyle w:val="Heading2"/>
              <w:rPr>
                <w:b w:val="0"/>
                <w:sz w:val="18"/>
                <w:szCs w:val="20"/>
              </w:rPr>
            </w:pPr>
            <w:r w:rsidRPr="006A6FC7">
              <w:rPr>
                <w:b w:val="0"/>
                <w:sz w:val="18"/>
                <w:szCs w:val="20"/>
              </w:rPr>
              <w:t xml:space="preserve">If someone other than the first and second signatories is to pay the School fees for your child, please provide </w:t>
            </w:r>
            <w:r>
              <w:rPr>
                <w:b w:val="0"/>
                <w:sz w:val="18"/>
                <w:szCs w:val="20"/>
              </w:rPr>
              <w:t xml:space="preserve">details </w:t>
            </w:r>
            <w:r w:rsidRPr="006A6FC7">
              <w:rPr>
                <w:b w:val="0"/>
                <w:sz w:val="18"/>
                <w:szCs w:val="20"/>
              </w:rPr>
              <w:t>below</w:t>
            </w:r>
            <w:r>
              <w:rPr>
                <w:b w:val="0"/>
                <w:sz w:val="18"/>
                <w:szCs w:val="20"/>
              </w:rPr>
              <w:t>:</w:t>
            </w:r>
            <w:r w:rsidRPr="006A6FC7">
              <w:rPr>
                <w:b w:val="0"/>
                <w:sz w:val="18"/>
                <w:szCs w:val="20"/>
              </w:rPr>
              <w:t xml:space="preserve"> </w:t>
            </w:r>
          </w:p>
        </w:tc>
      </w:tr>
      <w:tr w:rsidR="00277458" w:rsidRPr="00BB7834" w14:paraId="6BE59E44" w14:textId="77777777" w:rsidTr="005061FD">
        <w:trPr>
          <w:cantSplit/>
        </w:trPr>
        <w:tc>
          <w:tcPr>
            <w:tcW w:w="2268" w:type="dxa"/>
            <w:gridSpan w:val="2"/>
            <w:shd w:val="clear" w:color="auto" w:fill="auto"/>
          </w:tcPr>
          <w:p w14:paraId="7ECDA3B5" w14:textId="77777777" w:rsidR="00277458" w:rsidRPr="00BB7834" w:rsidRDefault="00277458" w:rsidP="005061FD">
            <w:pPr>
              <w:pStyle w:val="TableHeading"/>
            </w:pPr>
            <w:r w:rsidRPr="00BB7834">
              <w:t>Title</w:t>
            </w:r>
          </w:p>
        </w:tc>
        <w:tc>
          <w:tcPr>
            <w:tcW w:w="6840" w:type="dxa"/>
            <w:gridSpan w:val="8"/>
            <w:shd w:val="clear" w:color="auto" w:fill="auto"/>
          </w:tcPr>
          <w:p w14:paraId="320E5BD4" w14:textId="77777777" w:rsidR="00277458" w:rsidRPr="00BB7834" w:rsidRDefault="00277458" w:rsidP="005061FD">
            <w:pPr>
              <w:pStyle w:val="Tabletext"/>
            </w:pPr>
          </w:p>
        </w:tc>
      </w:tr>
      <w:tr w:rsidR="00277458" w:rsidRPr="00BB7834" w14:paraId="43024E72" w14:textId="77777777" w:rsidTr="005061FD">
        <w:trPr>
          <w:cantSplit/>
        </w:trPr>
        <w:tc>
          <w:tcPr>
            <w:tcW w:w="2268" w:type="dxa"/>
            <w:gridSpan w:val="2"/>
            <w:shd w:val="clear" w:color="auto" w:fill="auto"/>
          </w:tcPr>
          <w:p w14:paraId="62F59721" w14:textId="77777777" w:rsidR="00277458" w:rsidRPr="00BB7834" w:rsidRDefault="00277458" w:rsidP="005061FD">
            <w:pPr>
              <w:pStyle w:val="TableHeading"/>
            </w:pPr>
            <w:r w:rsidRPr="00BB7834">
              <w:t>Full name</w:t>
            </w:r>
          </w:p>
        </w:tc>
        <w:tc>
          <w:tcPr>
            <w:tcW w:w="6840" w:type="dxa"/>
            <w:gridSpan w:val="8"/>
            <w:shd w:val="clear" w:color="auto" w:fill="auto"/>
          </w:tcPr>
          <w:p w14:paraId="02B3B3B8" w14:textId="77777777" w:rsidR="00277458" w:rsidRPr="00BB7834" w:rsidRDefault="00277458" w:rsidP="005061FD">
            <w:pPr>
              <w:pStyle w:val="Tabletext"/>
            </w:pPr>
          </w:p>
        </w:tc>
      </w:tr>
      <w:tr w:rsidR="00277458" w:rsidRPr="00BB7834" w14:paraId="3921F98A" w14:textId="77777777" w:rsidTr="005061FD">
        <w:trPr>
          <w:cantSplit/>
        </w:trPr>
        <w:tc>
          <w:tcPr>
            <w:tcW w:w="2268" w:type="dxa"/>
            <w:gridSpan w:val="2"/>
            <w:shd w:val="clear" w:color="auto" w:fill="auto"/>
          </w:tcPr>
          <w:p w14:paraId="4A883286" w14:textId="77777777" w:rsidR="00277458" w:rsidRPr="00BB7834" w:rsidRDefault="00277458" w:rsidP="005061FD">
            <w:pPr>
              <w:pStyle w:val="TableHeading"/>
            </w:pPr>
            <w:r>
              <w:t>Relationship to child</w:t>
            </w:r>
          </w:p>
        </w:tc>
        <w:tc>
          <w:tcPr>
            <w:tcW w:w="6840" w:type="dxa"/>
            <w:gridSpan w:val="8"/>
            <w:shd w:val="clear" w:color="auto" w:fill="auto"/>
          </w:tcPr>
          <w:p w14:paraId="6607179E" w14:textId="77777777" w:rsidR="00277458" w:rsidRPr="00BB7834" w:rsidRDefault="00277458" w:rsidP="005061FD">
            <w:pPr>
              <w:pStyle w:val="Tabletext"/>
            </w:pPr>
          </w:p>
        </w:tc>
      </w:tr>
      <w:tr w:rsidR="00277458" w:rsidRPr="00BB7834" w14:paraId="73DA203C" w14:textId="77777777" w:rsidTr="005061FD">
        <w:trPr>
          <w:cantSplit/>
        </w:trPr>
        <w:tc>
          <w:tcPr>
            <w:tcW w:w="2268" w:type="dxa"/>
            <w:gridSpan w:val="2"/>
            <w:shd w:val="clear" w:color="auto" w:fill="auto"/>
          </w:tcPr>
          <w:p w14:paraId="676F079C" w14:textId="77777777" w:rsidR="00277458" w:rsidRPr="00BB7834" w:rsidRDefault="00277458" w:rsidP="005061FD">
            <w:pPr>
              <w:pStyle w:val="TableHeading"/>
              <w:rPr>
                <w:vanish/>
                <w:specVanish/>
              </w:rPr>
            </w:pPr>
            <w:r w:rsidRPr="00BB7834">
              <w:t>Address</w:t>
            </w:r>
          </w:p>
          <w:p w14:paraId="2983DBC4" w14:textId="77777777" w:rsidR="00277458" w:rsidRPr="00BB7834" w:rsidRDefault="00277458" w:rsidP="005061FD">
            <w:pPr>
              <w:pStyle w:val="Formnote"/>
            </w:pPr>
            <w:r w:rsidRPr="00BB7834">
              <w:t xml:space="preserve"> </w:t>
            </w:r>
            <w:r w:rsidRPr="00BB7834">
              <w:br/>
              <w:t>(including postcode)</w:t>
            </w:r>
          </w:p>
        </w:tc>
        <w:tc>
          <w:tcPr>
            <w:tcW w:w="6840" w:type="dxa"/>
            <w:gridSpan w:val="8"/>
            <w:shd w:val="clear" w:color="auto" w:fill="auto"/>
          </w:tcPr>
          <w:p w14:paraId="4292BDDA" w14:textId="77777777" w:rsidR="00277458" w:rsidRPr="00BB7834" w:rsidRDefault="00277458" w:rsidP="005061FD">
            <w:pPr>
              <w:pStyle w:val="Tabletext"/>
            </w:pPr>
          </w:p>
          <w:p w14:paraId="128A3142" w14:textId="77777777" w:rsidR="00277458" w:rsidRPr="00BB7834" w:rsidRDefault="00277458" w:rsidP="005061FD">
            <w:pPr>
              <w:pStyle w:val="Tabletext"/>
            </w:pPr>
          </w:p>
          <w:p w14:paraId="5A907B61" w14:textId="77777777" w:rsidR="00277458" w:rsidRPr="00BB7834" w:rsidRDefault="00277458" w:rsidP="005061FD">
            <w:pPr>
              <w:pStyle w:val="Tabletext"/>
            </w:pPr>
          </w:p>
        </w:tc>
      </w:tr>
      <w:tr w:rsidR="00277458" w:rsidRPr="00BB7834" w14:paraId="3D654C2F" w14:textId="77777777" w:rsidTr="00277458">
        <w:trPr>
          <w:cantSplit/>
        </w:trPr>
        <w:tc>
          <w:tcPr>
            <w:tcW w:w="9108" w:type="dxa"/>
            <w:gridSpan w:val="10"/>
            <w:shd w:val="clear" w:color="auto" w:fill="D9D9D9" w:themeFill="background1" w:themeFillShade="D9"/>
          </w:tcPr>
          <w:p w14:paraId="1213A27F" w14:textId="77777777" w:rsidR="00277458" w:rsidRPr="00BB7834" w:rsidRDefault="00277458" w:rsidP="005061FD">
            <w:pPr>
              <w:pStyle w:val="Heading2"/>
            </w:pPr>
            <w:r w:rsidRPr="00BB7834">
              <w:t>Connections with the School</w:t>
            </w:r>
          </w:p>
          <w:p w14:paraId="164DAFFD" w14:textId="77777777" w:rsidR="00277458" w:rsidRPr="00BB7834" w:rsidRDefault="00277458" w:rsidP="005061FD">
            <w:pPr>
              <w:pStyle w:val="Formnote"/>
            </w:pPr>
            <w:r w:rsidRPr="00BB7834">
              <w:t>Please mention here the names of any other members of the family attending the School or registered for entry; or any other connection with the School.</w:t>
            </w:r>
          </w:p>
        </w:tc>
      </w:tr>
      <w:tr w:rsidR="00277458" w:rsidRPr="00BB7834" w14:paraId="1760C26C" w14:textId="77777777" w:rsidTr="005061FD">
        <w:trPr>
          <w:cantSplit/>
          <w:trHeight w:val="195"/>
        </w:trPr>
        <w:tc>
          <w:tcPr>
            <w:tcW w:w="3036" w:type="dxa"/>
            <w:gridSpan w:val="4"/>
            <w:tcBorders>
              <w:bottom w:val="single" w:sz="4" w:space="0" w:color="808080"/>
            </w:tcBorders>
            <w:shd w:val="clear" w:color="auto" w:fill="auto"/>
          </w:tcPr>
          <w:p w14:paraId="722887A7" w14:textId="77777777" w:rsidR="00277458" w:rsidRPr="00BB7834" w:rsidRDefault="00277458" w:rsidP="005061FD">
            <w:pPr>
              <w:pStyle w:val="TableHeading"/>
            </w:pPr>
            <w:r>
              <w:t>Surname</w:t>
            </w:r>
          </w:p>
        </w:tc>
        <w:tc>
          <w:tcPr>
            <w:tcW w:w="3036" w:type="dxa"/>
            <w:gridSpan w:val="3"/>
            <w:tcBorders>
              <w:bottom w:val="single" w:sz="4" w:space="0" w:color="808080"/>
            </w:tcBorders>
            <w:shd w:val="clear" w:color="auto" w:fill="auto"/>
          </w:tcPr>
          <w:p w14:paraId="17E9170B" w14:textId="77777777" w:rsidR="00277458" w:rsidRPr="00BB7834" w:rsidRDefault="00277458" w:rsidP="005061FD">
            <w:pPr>
              <w:pStyle w:val="TableHeading"/>
            </w:pPr>
            <w:r>
              <w:t>First name</w:t>
            </w:r>
          </w:p>
        </w:tc>
        <w:tc>
          <w:tcPr>
            <w:tcW w:w="3036" w:type="dxa"/>
            <w:gridSpan w:val="3"/>
            <w:tcBorders>
              <w:bottom w:val="single" w:sz="4" w:space="0" w:color="808080"/>
            </w:tcBorders>
            <w:shd w:val="clear" w:color="auto" w:fill="auto"/>
          </w:tcPr>
          <w:p w14:paraId="6425C0C2" w14:textId="77777777" w:rsidR="00277458" w:rsidRPr="00BB7834" w:rsidRDefault="00277458" w:rsidP="005061FD">
            <w:pPr>
              <w:pStyle w:val="TableHeading"/>
            </w:pPr>
            <w:r>
              <w:t>Date of Birth</w:t>
            </w:r>
          </w:p>
        </w:tc>
      </w:tr>
      <w:tr w:rsidR="00277458" w:rsidRPr="00BB7834" w14:paraId="098DC1AF" w14:textId="77777777" w:rsidTr="005061FD">
        <w:trPr>
          <w:cantSplit/>
          <w:trHeight w:val="195"/>
        </w:trPr>
        <w:tc>
          <w:tcPr>
            <w:tcW w:w="3036" w:type="dxa"/>
            <w:gridSpan w:val="4"/>
            <w:tcBorders>
              <w:bottom w:val="single" w:sz="4" w:space="0" w:color="808080"/>
            </w:tcBorders>
            <w:shd w:val="clear" w:color="auto" w:fill="auto"/>
          </w:tcPr>
          <w:p w14:paraId="760F6AF2" w14:textId="77777777" w:rsidR="00277458" w:rsidRPr="00BB7834" w:rsidRDefault="00277458" w:rsidP="005061FD">
            <w:pPr>
              <w:pStyle w:val="Tabletext"/>
            </w:pPr>
          </w:p>
        </w:tc>
        <w:tc>
          <w:tcPr>
            <w:tcW w:w="3036" w:type="dxa"/>
            <w:gridSpan w:val="3"/>
            <w:tcBorders>
              <w:bottom w:val="single" w:sz="4" w:space="0" w:color="808080"/>
            </w:tcBorders>
            <w:shd w:val="clear" w:color="auto" w:fill="auto"/>
          </w:tcPr>
          <w:p w14:paraId="4886AB38" w14:textId="77777777" w:rsidR="00277458" w:rsidRPr="00BB7834" w:rsidRDefault="00277458" w:rsidP="005061FD">
            <w:pPr>
              <w:pStyle w:val="Tabletext"/>
            </w:pPr>
          </w:p>
        </w:tc>
        <w:tc>
          <w:tcPr>
            <w:tcW w:w="3036" w:type="dxa"/>
            <w:gridSpan w:val="3"/>
            <w:tcBorders>
              <w:bottom w:val="single" w:sz="4" w:space="0" w:color="808080"/>
            </w:tcBorders>
            <w:shd w:val="clear" w:color="auto" w:fill="auto"/>
          </w:tcPr>
          <w:p w14:paraId="71634CFF" w14:textId="77777777" w:rsidR="00277458" w:rsidRPr="00BB7834" w:rsidRDefault="00277458" w:rsidP="005061FD">
            <w:pPr>
              <w:pStyle w:val="Tabletext"/>
            </w:pPr>
          </w:p>
        </w:tc>
      </w:tr>
      <w:tr w:rsidR="00277458" w:rsidRPr="00BB7834" w14:paraId="0409EA22" w14:textId="77777777" w:rsidTr="005061FD">
        <w:trPr>
          <w:cantSplit/>
          <w:trHeight w:val="195"/>
        </w:trPr>
        <w:tc>
          <w:tcPr>
            <w:tcW w:w="3036" w:type="dxa"/>
            <w:gridSpan w:val="4"/>
            <w:tcBorders>
              <w:bottom w:val="single" w:sz="4" w:space="0" w:color="808080"/>
            </w:tcBorders>
            <w:shd w:val="clear" w:color="auto" w:fill="auto"/>
          </w:tcPr>
          <w:p w14:paraId="1E4C118C" w14:textId="77777777" w:rsidR="00277458" w:rsidRPr="00BB7834" w:rsidRDefault="00277458" w:rsidP="005061FD">
            <w:pPr>
              <w:pStyle w:val="Tabletext"/>
            </w:pPr>
          </w:p>
        </w:tc>
        <w:tc>
          <w:tcPr>
            <w:tcW w:w="3036" w:type="dxa"/>
            <w:gridSpan w:val="3"/>
            <w:tcBorders>
              <w:bottom w:val="single" w:sz="4" w:space="0" w:color="808080"/>
            </w:tcBorders>
            <w:shd w:val="clear" w:color="auto" w:fill="auto"/>
          </w:tcPr>
          <w:p w14:paraId="6749D976" w14:textId="77777777" w:rsidR="00277458" w:rsidRPr="00BB7834" w:rsidRDefault="00277458" w:rsidP="005061FD">
            <w:pPr>
              <w:pStyle w:val="Tabletext"/>
            </w:pPr>
          </w:p>
        </w:tc>
        <w:tc>
          <w:tcPr>
            <w:tcW w:w="3036" w:type="dxa"/>
            <w:gridSpan w:val="3"/>
            <w:tcBorders>
              <w:bottom w:val="single" w:sz="4" w:space="0" w:color="808080"/>
            </w:tcBorders>
            <w:shd w:val="clear" w:color="auto" w:fill="auto"/>
          </w:tcPr>
          <w:p w14:paraId="17286726" w14:textId="77777777" w:rsidR="00277458" w:rsidRPr="00BB7834" w:rsidRDefault="00277458" w:rsidP="005061FD">
            <w:pPr>
              <w:pStyle w:val="Tabletext"/>
            </w:pPr>
          </w:p>
        </w:tc>
      </w:tr>
      <w:tr w:rsidR="00277458" w:rsidRPr="00BB7834" w14:paraId="2AEAF1AF" w14:textId="77777777" w:rsidTr="00277458">
        <w:trPr>
          <w:cantSplit/>
        </w:trPr>
        <w:tc>
          <w:tcPr>
            <w:tcW w:w="9108" w:type="dxa"/>
            <w:gridSpan w:val="10"/>
            <w:shd w:val="clear" w:color="auto" w:fill="D9D9D9" w:themeFill="background1" w:themeFillShade="D9"/>
          </w:tcPr>
          <w:p w14:paraId="0B67DF37" w14:textId="77777777" w:rsidR="00277458" w:rsidRPr="00BB7834" w:rsidRDefault="00277458" w:rsidP="005061FD">
            <w:pPr>
              <w:pStyle w:val="Heading3"/>
            </w:pPr>
            <w:r w:rsidRPr="00BB7834">
              <w:t>Please indicate how you first heard of the School</w:t>
            </w:r>
          </w:p>
        </w:tc>
      </w:tr>
      <w:tr w:rsidR="00277458" w:rsidRPr="00BB7834" w14:paraId="5E4BEC7E" w14:textId="77777777" w:rsidTr="005061FD">
        <w:trPr>
          <w:cantSplit/>
        </w:trPr>
        <w:tc>
          <w:tcPr>
            <w:tcW w:w="368" w:type="dxa"/>
            <w:shd w:val="clear" w:color="auto" w:fill="auto"/>
          </w:tcPr>
          <w:p w14:paraId="1246A2F7" w14:textId="77777777" w:rsidR="00277458" w:rsidRPr="00BB7834" w:rsidRDefault="00277458" w:rsidP="005061FD">
            <w:pPr>
              <w:pStyle w:val="Tabletext"/>
            </w:pPr>
          </w:p>
        </w:tc>
        <w:tc>
          <w:tcPr>
            <w:tcW w:w="1900" w:type="dxa"/>
            <w:shd w:val="clear" w:color="auto" w:fill="auto"/>
          </w:tcPr>
          <w:p w14:paraId="3AE68FC9" w14:textId="77777777" w:rsidR="00277458" w:rsidRPr="00BB7834" w:rsidRDefault="00277458" w:rsidP="005061FD">
            <w:pPr>
              <w:pStyle w:val="Tabletext"/>
            </w:pPr>
            <w:r>
              <w:t>Local reputation</w:t>
            </w:r>
          </w:p>
        </w:tc>
        <w:tc>
          <w:tcPr>
            <w:tcW w:w="410" w:type="dxa"/>
            <w:shd w:val="clear" w:color="auto" w:fill="auto"/>
          </w:tcPr>
          <w:p w14:paraId="3A26D262" w14:textId="77777777" w:rsidR="00277458" w:rsidRPr="00BB7834" w:rsidRDefault="00277458" w:rsidP="005061FD">
            <w:pPr>
              <w:pStyle w:val="Tabletext"/>
            </w:pPr>
          </w:p>
        </w:tc>
        <w:tc>
          <w:tcPr>
            <w:tcW w:w="1930" w:type="dxa"/>
            <w:gridSpan w:val="2"/>
            <w:shd w:val="clear" w:color="auto" w:fill="auto"/>
          </w:tcPr>
          <w:p w14:paraId="7E61D490" w14:textId="77777777" w:rsidR="00277458" w:rsidRPr="00BB7834" w:rsidRDefault="00277458" w:rsidP="005061FD">
            <w:pPr>
              <w:pStyle w:val="Tabletext"/>
            </w:pPr>
            <w:r w:rsidRPr="00BB7834">
              <w:t>Present school</w:t>
            </w:r>
          </w:p>
        </w:tc>
        <w:tc>
          <w:tcPr>
            <w:tcW w:w="380" w:type="dxa"/>
            <w:shd w:val="clear" w:color="auto" w:fill="auto"/>
          </w:tcPr>
          <w:p w14:paraId="0A2485C9" w14:textId="77777777" w:rsidR="00277458" w:rsidRPr="00BB7834" w:rsidRDefault="00277458" w:rsidP="005061FD">
            <w:pPr>
              <w:pStyle w:val="Tabletext"/>
            </w:pPr>
          </w:p>
        </w:tc>
        <w:tc>
          <w:tcPr>
            <w:tcW w:w="1600" w:type="dxa"/>
            <w:gridSpan w:val="2"/>
            <w:shd w:val="clear" w:color="auto" w:fill="auto"/>
          </w:tcPr>
          <w:p w14:paraId="362D3208" w14:textId="77777777" w:rsidR="00277458" w:rsidRPr="00BB7834" w:rsidRDefault="00277458" w:rsidP="005061FD">
            <w:pPr>
              <w:pStyle w:val="Tabletext"/>
            </w:pPr>
            <w:r>
              <w:t>Website</w:t>
            </w:r>
          </w:p>
        </w:tc>
        <w:tc>
          <w:tcPr>
            <w:tcW w:w="380" w:type="dxa"/>
            <w:shd w:val="clear" w:color="auto" w:fill="auto"/>
          </w:tcPr>
          <w:p w14:paraId="7EE537B7" w14:textId="77777777" w:rsidR="00277458" w:rsidRPr="00BB7834" w:rsidRDefault="00277458" w:rsidP="005061FD">
            <w:pPr>
              <w:pStyle w:val="Tabletext"/>
            </w:pPr>
          </w:p>
        </w:tc>
        <w:tc>
          <w:tcPr>
            <w:tcW w:w="2140" w:type="dxa"/>
            <w:shd w:val="clear" w:color="auto" w:fill="auto"/>
          </w:tcPr>
          <w:p w14:paraId="3A976D61" w14:textId="77777777" w:rsidR="00277458" w:rsidRPr="00BB7834" w:rsidRDefault="00277458" w:rsidP="005061FD">
            <w:pPr>
              <w:pStyle w:val="Tabletext"/>
            </w:pPr>
            <w:r w:rsidRPr="00BB7834">
              <w:t>Advertisement</w:t>
            </w:r>
          </w:p>
        </w:tc>
      </w:tr>
      <w:tr w:rsidR="00277458" w:rsidRPr="00BB7834" w14:paraId="1BFE770E" w14:textId="77777777" w:rsidTr="005061FD">
        <w:trPr>
          <w:cantSplit/>
        </w:trPr>
        <w:tc>
          <w:tcPr>
            <w:tcW w:w="368" w:type="dxa"/>
            <w:shd w:val="clear" w:color="auto" w:fill="auto"/>
          </w:tcPr>
          <w:p w14:paraId="21BC77D7" w14:textId="77777777" w:rsidR="00277458" w:rsidRPr="00BB7834" w:rsidRDefault="00277458" w:rsidP="005061FD">
            <w:pPr>
              <w:pStyle w:val="Tabletext"/>
            </w:pPr>
          </w:p>
        </w:tc>
        <w:tc>
          <w:tcPr>
            <w:tcW w:w="1900" w:type="dxa"/>
            <w:shd w:val="clear" w:color="auto" w:fill="auto"/>
          </w:tcPr>
          <w:p w14:paraId="564E3351" w14:textId="77777777" w:rsidR="00277458" w:rsidRPr="00BB7834" w:rsidRDefault="00277458" w:rsidP="005061FD">
            <w:pPr>
              <w:pStyle w:val="Tabletext"/>
            </w:pPr>
            <w:r>
              <w:t>Recommendation</w:t>
            </w:r>
          </w:p>
        </w:tc>
        <w:tc>
          <w:tcPr>
            <w:tcW w:w="410" w:type="dxa"/>
            <w:shd w:val="clear" w:color="auto" w:fill="auto"/>
          </w:tcPr>
          <w:p w14:paraId="11139DD2" w14:textId="77777777" w:rsidR="00277458" w:rsidRPr="00BB7834" w:rsidRDefault="00277458" w:rsidP="005061FD">
            <w:pPr>
              <w:pStyle w:val="Tabletext"/>
            </w:pPr>
          </w:p>
        </w:tc>
        <w:tc>
          <w:tcPr>
            <w:tcW w:w="1930" w:type="dxa"/>
            <w:gridSpan w:val="2"/>
            <w:shd w:val="clear" w:color="auto" w:fill="auto"/>
          </w:tcPr>
          <w:p w14:paraId="389A2A47" w14:textId="77777777" w:rsidR="00277458" w:rsidRPr="00BB7834" w:rsidRDefault="00277458" w:rsidP="005061FD">
            <w:pPr>
              <w:pStyle w:val="Tabletext"/>
            </w:pPr>
            <w:r>
              <w:t>Previous Connection</w:t>
            </w:r>
          </w:p>
        </w:tc>
        <w:tc>
          <w:tcPr>
            <w:tcW w:w="380" w:type="dxa"/>
            <w:shd w:val="clear" w:color="auto" w:fill="auto"/>
          </w:tcPr>
          <w:p w14:paraId="0D54A6FC" w14:textId="77777777" w:rsidR="00277458" w:rsidRPr="00BB7834" w:rsidRDefault="00277458" w:rsidP="005061FD">
            <w:pPr>
              <w:pStyle w:val="Tabletext"/>
            </w:pPr>
          </w:p>
        </w:tc>
        <w:tc>
          <w:tcPr>
            <w:tcW w:w="1600" w:type="dxa"/>
            <w:gridSpan w:val="2"/>
            <w:shd w:val="clear" w:color="auto" w:fill="auto"/>
          </w:tcPr>
          <w:p w14:paraId="0396C613" w14:textId="77777777" w:rsidR="00277458" w:rsidRPr="00BB7834" w:rsidRDefault="00277458" w:rsidP="005061FD">
            <w:pPr>
              <w:pStyle w:val="Tabletext"/>
            </w:pPr>
            <w:r>
              <w:t xml:space="preserve">Other </w:t>
            </w:r>
            <w:r w:rsidRPr="001A52E6">
              <w:rPr>
                <w:sz w:val="18"/>
              </w:rPr>
              <w:t>(please state)</w:t>
            </w:r>
          </w:p>
        </w:tc>
        <w:tc>
          <w:tcPr>
            <w:tcW w:w="2520" w:type="dxa"/>
            <w:gridSpan w:val="2"/>
            <w:shd w:val="clear" w:color="auto" w:fill="auto"/>
          </w:tcPr>
          <w:p w14:paraId="4A39870A" w14:textId="77777777" w:rsidR="00277458" w:rsidRPr="00BB7834" w:rsidRDefault="00277458" w:rsidP="005061FD">
            <w:pPr>
              <w:pStyle w:val="Tabletext"/>
            </w:pPr>
          </w:p>
        </w:tc>
      </w:tr>
      <w:tr w:rsidR="00277458" w:rsidRPr="00BB7834" w14:paraId="4E4C6C40" w14:textId="77777777" w:rsidTr="00277458">
        <w:trPr>
          <w:cantSplit/>
        </w:trPr>
        <w:tc>
          <w:tcPr>
            <w:tcW w:w="9108" w:type="dxa"/>
            <w:gridSpan w:val="10"/>
            <w:shd w:val="clear" w:color="auto" w:fill="D9D9D9" w:themeFill="background1" w:themeFillShade="D9"/>
          </w:tcPr>
          <w:p w14:paraId="0C2A278F" w14:textId="77777777" w:rsidR="00277458" w:rsidRPr="00BB7834" w:rsidRDefault="00277458" w:rsidP="005061FD">
            <w:pPr>
              <w:pStyle w:val="Heading3"/>
              <w:rPr>
                <w:vanish/>
                <w:specVanish/>
              </w:rPr>
            </w:pPr>
            <w:r w:rsidRPr="00BB7834">
              <w:lastRenderedPageBreak/>
              <w:t>Please state the name and address of the present school</w:t>
            </w:r>
          </w:p>
          <w:p w14:paraId="483C59C3" w14:textId="77777777" w:rsidR="00277458" w:rsidRPr="00BB7834" w:rsidRDefault="00277458" w:rsidP="005061FD">
            <w:pPr>
              <w:pStyle w:val="Formnote"/>
            </w:pPr>
            <w:r w:rsidRPr="00BB7834">
              <w:t xml:space="preserve"> (with dates of attendance)</w:t>
            </w:r>
          </w:p>
        </w:tc>
      </w:tr>
      <w:tr w:rsidR="00277458" w:rsidRPr="00BB7834" w14:paraId="7B7F4742" w14:textId="77777777" w:rsidTr="005061FD">
        <w:trPr>
          <w:cantSplit/>
        </w:trPr>
        <w:tc>
          <w:tcPr>
            <w:tcW w:w="2268" w:type="dxa"/>
            <w:gridSpan w:val="2"/>
            <w:shd w:val="clear" w:color="auto" w:fill="auto"/>
          </w:tcPr>
          <w:p w14:paraId="64E1A7FE" w14:textId="77777777" w:rsidR="00277458" w:rsidRPr="00BB7834" w:rsidRDefault="00277458" w:rsidP="005061FD">
            <w:pPr>
              <w:pStyle w:val="TableHeading"/>
            </w:pPr>
            <w:r w:rsidRPr="00BB7834">
              <w:t>Name and address of school</w:t>
            </w:r>
            <w:r>
              <w:t>*</w:t>
            </w:r>
          </w:p>
        </w:tc>
        <w:tc>
          <w:tcPr>
            <w:tcW w:w="6840" w:type="dxa"/>
            <w:gridSpan w:val="8"/>
            <w:shd w:val="clear" w:color="auto" w:fill="auto"/>
          </w:tcPr>
          <w:p w14:paraId="3FF6A5D2" w14:textId="77777777" w:rsidR="00277458" w:rsidRPr="00BB7834" w:rsidRDefault="00277458" w:rsidP="005061FD">
            <w:pPr>
              <w:pStyle w:val="Tabletext"/>
            </w:pPr>
          </w:p>
          <w:p w14:paraId="74444E5D" w14:textId="77777777" w:rsidR="00277458" w:rsidRPr="00BB7834" w:rsidRDefault="00277458" w:rsidP="005061FD">
            <w:pPr>
              <w:pStyle w:val="Tabletext"/>
            </w:pPr>
          </w:p>
        </w:tc>
      </w:tr>
      <w:tr w:rsidR="00277458" w:rsidRPr="00BB7834" w14:paraId="71F274DB" w14:textId="77777777" w:rsidTr="005061FD">
        <w:trPr>
          <w:cantSplit/>
        </w:trPr>
        <w:tc>
          <w:tcPr>
            <w:tcW w:w="2268" w:type="dxa"/>
            <w:gridSpan w:val="2"/>
            <w:shd w:val="clear" w:color="auto" w:fill="auto"/>
          </w:tcPr>
          <w:p w14:paraId="5CDDAA62" w14:textId="77777777" w:rsidR="00277458" w:rsidRPr="00BB7834" w:rsidRDefault="00277458" w:rsidP="005061FD">
            <w:pPr>
              <w:pStyle w:val="TableHeading"/>
            </w:pPr>
            <w:r w:rsidRPr="00BB7834">
              <w:t>Dates of attendance</w:t>
            </w:r>
            <w:r>
              <w:t>*</w:t>
            </w:r>
          </w:p>
        </w:tc>
        <w:tc>
          <w:tcPr>
            <w:tcW w:w="6840" w:type="dxa"/>
            <w:gridSpan w:val="8"/>
            <w:shd w:val="clear" w:color="auto" w:fill="auto"/>
          </w:tcPr>
          <w:p w14:paraId="3EDE51BC" w14:textId="77777777" w:rsidR="00277458" w:rsidRPr="00BB7834" w:rsidRDefault="00277458" w:rsidP="005061FD">
            <w:pPr>
              <w:pStyle w:val="Tabletext"/>
            </w:pPr>
          </w:p>
        </w:tc>
      </w:tr>
      <w:tr w:rsidR="00277458" w:rsidRPr="00BB7834" w14:paraId="4F93E7E4" w14:textId="77777777" w:rsidTr="005061FD">
        <w:trPr>
          <w:cantSplit/>
        </w:trPr>
        <w:tc>
          <w:tcPr>
            <w:tcW w:w="2268" w:type="dxa"/>
            <w:gridSpan w:val="2"/>
            <w:tcBorders>
              <w:bottom w:val="single" w:sz="4" w:space="0" w:color="808080"/>
            </w:tcBorders>
            <w:shd w:val="clear" w:color="auto" w:fill="auto"/>
          </w:tcPr>
          <w:p w14:paraId="7D79F469" w14:textId="77777777" w:rsidR="00277458" w:rsidRPr="00BB7834" w:rsidRDefault="00277458" w:rsidP="005061FD">
            <w:pPr>
              <w:pStyle w:val="TableHeading"/>
            </w:pPr>
            <w:r w:rsidRPr="00BB7834">
              <w:t>Name of Head</w:t>
            </w:r>
            <w:r>
              <w:t>*</w:t>
            </w:r>
          </w:p>
        </w:tc>
        <w:tc>
          <w:tcPr>
            <w:tcW w:w="6840" w:type="dxa"/>
            <w:gridSpan w:val="8"/>
            <w:tcBorders>
              <w:bottom w:val="single" w:sz="4" w:space="0" w:color="808080"/>
            </w:tcBorders>
            <w:shd w:val="clear" w:color="auto" w:fill="auto"/>
          </w:tcPr>
          <w:p w14:paraId="4AA24DEA" w14:textId="77777777" w:rsidR="00277458" w:rsidRPr="00BB7834" w:rsidRDefault="00277458" w:rsidP="005061FD">
            <w:pPr>
              <w:pStyle w:val="Tabletext"/>
            </w:pPr>
          </w:p>
        </w:tc>
      </w:tr>
      <w:tr w:rsidR="00277458" w:rsidRPr="00BB7834" w14:paraId="180621DE" w14:textId="77777777" w:rsidTr="00277458">
        <w:trPr>
          <w:cantSplit/>
        </w:trPr>
        <w:tc>
          <w:tcPr>
            <w:tcW w:w="9108" w:type="dxa"/>
            <w:gridSpan w:val="10"/>
            <w:shd w:val="clear" w:color="auto" w:fill="D9D9D9" w:themeFill="background1" w:themeFillShade="D9"/>
          </w:tcPr>
          <w:p w14:paraId="78340684" w14:textId="77777777" w:rsidR="00277458" w:rsidRPr="00BB7834" w:rsidRDefault="00277458" w:rsidP="005061FD">
            <w:pPr>
              <w:pStyle w:val="Heading3"/>
              <w:rPr>
                <w:vanish/>
                <w:specVanish/>
              </w:rPr>
            </w:pPr>
            <w:r w:rsidRPr="00BB7834">
              <w:t>Please outline any of your child's artistic, dramatic, musical or sporting skills or experience</w:t>
            </w:r>
          </w:p>
          <w:p w14:paraId="7EEAFD58" w14:textId="77777777" w:rsidR="00277458" w:rsidRPr="00BB7834" w:rsidRDefault="00277458" w:rsidP="005061FD">
            <w:pPr>
              <w:pStyle w:val="Formnote"/>
            </w:pPr>
            <w:r w:rsidRPr="00BB7834">
              <w:br/>
              <w:t>(if applicable)</w:t>
            </w:r>
          </w:p>
        </w:tc>
      </w:tr>
      <w:tr w:rsidR="00277458" w:rsidRPr="00BB7834" w14:paraId="111D76A1" w14:textId="77777777" w:rsidTr="005061FD">
        <w:trPr>
          <w:cantSplit/>
        </w:trPr>
        <w:tc>
          <w:tcPr>
            <w:tcW w:w="9108" w:type="dxa"/>
            <w:gridSpan w:val="10"/>
            <w:tcBorders>
              <w:bottom w:val="single" w:sz="4" w:space="0" w:color="808080"/>
            </w:tcBorders>
            <w:shd w:val="clear" w:color="auto" w:fill="auto"/>
          </w:tcPr>
          <w:p w14:paraId="3E4DEFBB" w14:textId="77777777" w:rsidR="00277458" w:rsidRPr="00BB7834" w:rsidRDefault="00277458" w:rsidP="005061FD">
            <w:pPr>
              <w:pStyle w:val="Tabletext"/>
            </w:pPr>
          </w:p>
          <w:p w14:paraId="4EF2A79C" w14:textId="77777777" w:rsidR="00277458" w:rsidRPr="00BB7834" w:rsidRDefault="00277458" w:rsidP="005061FD">
            <w:pPr>
              <w:pStyle w:val="Tabletext"/>
            </w:pPr>
          </w:p>
          <w:p w14:paraId="4E14DADF" w14:textId="77777777" w:rsidR="00277458" w:rsidRPr="00BB7834" w:rsidRDefault="00277458" w:rsidP="005061FD">
            <w:pPr>
              <w:pStyle w:val="Tabletext"/>
            </w:pPr>
          </w:p>
        </w:tc>
      </w:tr>
      <w:tr w:rsidR="00277458" w:rsidRPr="00BB7834" w14:paraId="5463ED40" w14:textId="77777777" w:rsidTr="00277458">
        <w:trPr>
          <w:cantSplit/>
        </w:trPr>
        <w:tc>
          <w:tcPr>
            <w:tcW w:w="9108" w:type="dxa"/>
            <w:gridSpan w:val="10"/>
            <w:shd w:val="clear" w:color="auto" w:fill="D9D9D9" w:themeFill="background1" w:themeFillShade="D9"/>
          </w:tcPr>
          <w:p w14:paraId="325CBB42" w14:textId="77777777" w:rsidR="00277458" w:rsidRPr="00BB7834" w:rsidRDefault="00277458" w:rsidP="005061FD">
            <w:pPr>
              <w:pStyle w:val="Heading3"/>
              <w:rPr>
                <w:vanish/>
                <w:specVanish/>
              </w:rPr>
            </w:pPr>
            <w:r w:rsidRPr="00BB7834">
              <w:t>Please give an outline of your child's other hobbies or interests</w:t>
            </w:r>
          </w:p>
          <w:p w14:paraId="2A88925E" w14:textId="77777777" w:rsidR="00277458" w:rsidRPr="00BB7834" w:rsidRDefault="00277458" w:rsidP="005061FD">
            <w:pPr>
              <w:pStyle w:val="Formnote"/>
            </w:pPr>
            <w:r w:rsidRPr="00BB7834">
              <w:t xml:space="preserve"> (if applicable)</w:t>
            </w:r>
          </w:p>
        </w:tc>
      </w:tr>
      <w:tr w:rsidR="00277458" w:rsidRPr="00BB7834" w14:paraId="4ED92C85" w14:textId="77777777" w:rsidTr="005061FD">
        <w:trPr>
          <w:cantSplit/>
        </w:trPr>
        <w:tc>
          <w:tcPr>
            <w:tcW w:w="9108" w:type="dxa"/>
            <w:gridSpan w:val="10"/>
            <w:tcBorders>
              <w:bottom w:val="single" w:sz="4" w:space="0" w:color="808080"/>
            </w:tcBorders>
            <w:shd w:val="clear" w:color="auto" w:fill="auto"/>
          </w:tcPr>
          <w:p w14:paraId="18918692" w14:textId="77777777" w:rsidR="00277458" w:rsidRPr="00BB7834" w:rsidRDefault="00277458" w:rsidP="005061FD">
            <w:pPr>
              <w:pStyle w:val="Tabletext"/>
            </w:pPr>
          </w:p>
          <w:p w14:paraId="21E44C1C" w14:textId="77777777" w:rsidR="00277458" w:rsidRPr="00BB7834" w:rsidRDefault="00277458" w:rsidP="005061FD">
            <w:pPr>
              <w:pStyle w:val="Tabletext"/>
            </w:pPr>
          </w:p>
          <w:p w14:paraId="4E488312" w14:textId="77777777" w:rsidR="00277458" w:rsidRPr="00BB7834" w:rsidRDefault="00277458" w:rsidP="005061FD">
            <w:pPr>
              <w:pStyle w:val="Tabletext"/>
            </w:pPr>
          </w:p>
        </w:tc>
      </w:tr>
      <w:tr w:rsidR="00277458" w:rsidRPr="00BB7834" w14:paraId="4B5FED4F" w14:textId="77777777" w:rsidTr="00277458">
        <w:trPr>
          <w:cantSplit/>
        </w:trPr>
        <w:tc>
          <w:tcPr>
            <w:tcW w:w="9108" w:type="dxa"/>
            <w:gridSpan w:val="10"/>
            <w:shd w:val="clear" w:color="auto" w:fill="D9D9D9" w:themeFill="background1" w:themeFillShade="D9"/>
          </w:tcPr>
          <w:p w14:paraId="7C8DC221" w14:textId="77777777" w:rsidR="00277458" w:rsidRPr="00D24E0C" w:rsidRDefault="00277458" w:rsidP="005061FD">
            <w:pPr>
              <w:pStyle w:val="Heading3"/>
              <w:rPr>
                <w:vanish/>
                <w:specVanish/>
              </w:rPr>
            </w:pPr>
            <w:r>
              <w:t>Please complete the a</w:t>
            </w:r>
            <w:r w:rsidRPr="00BB7834">
              <w:t xml:space="preserve">ttached Confidential Information </w:t>
            </w:r>
            <w:r>
              <w:t>F</w:t>
            </w:r>
            <w:r w:rsidRPr="00BB7834">
              <w:t>orm</w:t>
            </w:r>
            <w:r>
              <w:t>,</w:t>
            </w:r>
          </w:p>
          <w:p w14:paraId="655D67B1" w14:textId="77777777" w:rsidR="00277458" w:rsidRPr="00BB7834" w:rsidRDefault="00277458" w:rsidP="005061FD">
            <w:pPr>
              <w:pStyle w:val="Heading3"/>
            </w:pPr>
            <w:r>
              <w:t xml:space="preserve"> if applicable, in order to assist us with making any special arrangements which are required for School visits.</w:t>
            </w:r>
          </w:p>
        </w:tc>
      </w:tr>
    </w:tbl>
    <w:p w14:paraId="3A1FBAC7" w14:textId="77777777" w:rsidR="00277458" w:rsidRDefault="00277458" w:rsidP="00277458">
      <w:pPr>
        <w:pStyle w:val="Singlespaced"/>
      </w:pPr>
    </w:p>
    <w:p w14:paraId="6E4D3E48" w14:textId="77777777" w:rsidR="00277458" w:rsidRPr="00BB7834" w:rsidRDefault="00277458" w:rsidP="00277458">
      <w:pPr>
        <w:pStyle w:val="Heading2"/>
      </w:pPr>
      <w:r w:rsidRPr="00BB7834">
        <w:t>Notes</w:t>
      </w:r>
    </w:p>
    <w:p w14:paraId="245B2FC4" w14:textId="77777777" w:rsidR="00277458" w:rsidRDefault="00277458" w:rsidP="00277458">
      <w:pPr>
        <w:spacing w:after="0"/>
      </w:pPr>
      <w:r w:rsidRPr="00BB7834">
        <w:t xml:space="preserve">Early registration is recommended.  Registrations will be considered in the order they are received.  Offers of places are subject to availability and the admission requirements of the School at the time offers are made.  A copy of the School's </w:t>
      </w:r>
      <w:r w:rsidRPr="00BB7834">
        <w:rPr>
          <w:rStyle w:val="Emphasis"/>
        </w:rPr>
        <w:t>Terms and Conditions</w:t>
      </w:r>
      <w:r w:rsidRPr="00BB7834">
        <w:t xml:space="preserve"> </w:t>
      </w:r>
      <w:r>
        <w:t>are available on the website.</w:t>
      </w:r>
    </w:p>
    <w:p w14:paraId="59444359" w14:textId="77777777" w:rsidR="00277458" w:rsidRPr="00134C42" w:rsidRDefault="00277458" w:rsidP="00277458">
      <w:pPr>
        <w:spacing w:after="0"/>
        <w:rPr>
          <w:b/>
        </w:rPr>
      </w:pPr>
    </w:p>
    <w:p w14:paraId="2AD8A2AC" w14:textId="77777777" w:rsidR="00277458" w:rsidRPr="00134C42" w:rsidRDefault="00277458" w:rsidP="00277458">
      <w:pPr>
        <w:rPr>
          <w:b/>
          <w:bCs/>
        </w:rPr>
      </w:pPr>
      <w:r w:rsidRPr="00134C42">
        <w:rPr>
          <w:b/>
          <w:bCs/>
        </w:rPr>
        <w:t>How we will use the information provided in this form</w:t>
      </w:r>
    </w:p>
    <w:p w14:paraId="53E56531" w14:textId="77777777" w:rsidR="00277458" w:rsidRDefault="00277458" w:rsidP="00277458">
      <w:r>
        <w:t>This information will be used by the School during the admissions process in order to manage and assess your application and your child's suitability for a place at the School.</w:t>
      </w:r>
    </w:p>
    <w:p w14:paraId="2267F84C" w14:textId="77777777" w:rsidR="00277458" w:rsidRDefault="00277458" w:rsidP="00277458">
      <w:r>
        <w:t>For example:</w:t>
      </w:r>
    </w:p>
    <w:p w14:paraId="09AD39E1" w14:textId="77777777" w:rsidR="00277458" w:rsidRDefault="00277458" w:rsidP="00277458">
      <w:pPr>
        <w:pStyle w:val="Independentlista"/>
        <w:numPr>
          <w:ilvl w:val="0"/>
          <w:numId w:val="21"/>
        </w:numPr>
      </w:pPr>
      <w:r>
        <w:t>we may contact your child's current or previous school to ask for a reference;</w:t>
      </w:r>
    </w:p>
    <w:p w14:paraId="55921E0A" w14:textId="77777777" w:rsidR="00277458" w:rsidRDefault="00277458" w:rsidP="00277458">
      <w:pPr>
        <w:pStyle w:val="Independentlista"/>
        <w:numPr>
          <w:ilvl w:val="0"/>
          <w:numId w:val="21"/>
        </w:numPr>
      </w:pPr>
      <w:r>
        <w:t>we may ask for information about other schools to which you are applying because they may hold their entrance exam on the same day as ours;</w:t>
      </w:r>
    </w:p>
    <w:p w14:paraId="61975367" w14:textId="77777777" w:rsidR="00277458" w:rsidRDefault="00277458" w:rsidP="00277458">
      <w:pPr>
        <w:pStyle w:val="Independentlista"/>
      </w:pPr>
      <w:r>
        <w:t>we may contact other people with parental responsibility to check that they consent to your child joining the School;</w:t>
      </w:r>
    </w:p>
    <w:p w14:paraId="0567743B" w14:textId="77777777" w:rsidR="00277458" w:rsidRDefault="00277458" w:rsidP="00277458">
      <w:pPr>
        <w:pStyle w:val="Independentlista"/>
      </w:pPr>
      <w:r>
        <w:lastRenderedPageBreak/>
        <w:t>the Confidential Information Form will be used to ensure that we have made any reasonable adjustments / suitable arrangements for your child when they visit the School or during any entrance assessments and subsequently if they are offered a place;</w:t>
      </w:r>
    </w:p>
    <w:p w14:paraId="6CE2BECB" w14:textId="77777777" w:rsidR="00277458" w:rsidRDefault="00277458" w:rsidP="00277458">
      <w:pPr>
        <w:pStyle w:val="Independentlista"/>
      </w:pPr>
      <w:r>
        <w:t>we may share your information with credit reference agencies</w:t>
      </w:r>
    </w:p>
    <w:p w14:paraId="51BE56E6" w14:textId="785CF4A1" w:rsidR="00277458" w:rsidRDefault="00277458" w:rsidP="00277458">
      <w:r>
        <w:t xml:space="preserve">If your child is not offered a place, or if you do not accept the offer of a place, we will only retain this information for as long as we need to.  Unless there are exceptional circumstances, information is kept for a year after the end of the admissions process.  For more information about how the School will use your information, and your child's information, please see our privacy notice, which is published on the School's website: </w:t>
      </w:r>
      <w:r w:rsidRPr="0093118D">
        <w:rPr>
          <w:color w:val="000000" w:themeColor="text1"/>
        </w:rPr>
        <w:t>www.westburyhouse.surrey.sch.uk</w:t>
      </w:r>
      <w:r>
        <w:rPr>
          <w:color w:val="000000" w:themeColor="text1"/>
        </w:rPr>
        <w:t>.</w:t>
      </w:r>
    </w:p>
    <w:p w14:paraId="0E1897CA" w14:textId="77777777" w:rsidR="00277458" w:rsidRPr="00134C42" w:rsidRDefault="00277458" w:rsidP="00277458">
      <w:pPr>
        <w:rPr>
          <w:b/>
          <w:bCs/>
        </w:rPr>
      </w:pPr>
      <w:r w:rsidRPr="00134C42">
        <w:rPr>
          <w:b/>
          <w:bCs/>
        </w:rPr>
        <w:t>Declaration</w:t>
      </w:r>
    </w:p>
    <w:p w14:paraId="6083D8E1" w14:textId="77777777" w:rsidR="00277458" w:rsidRPr="001A4DB8" w:rsidRDefault="00277458" w:rsidP="00277458">
      <w:r w:rsidRPr="001A4DB8">
        <w:t>I / We request that our child named above is registered as a prospective pupil.</w:t>
      </w:r>
    </w:p>
    <w:p w14:paraId="3D2407EE" w14:textId="4A408FA6" w:rsidR="00277458" w:rsidRDefault="00277458" w:rsidP="00277458">
      <w:r w:rsidRPr="00523758">
        <w:t xml:space="preserve">I / We </w:t>
      </w:r>
      <w:r w:rsidRPr="00626539">
        <w:t>have paid by bank transfer *</w:t>
      </w:r>
      <w:r>
        <w:t> / credit card * </w:t>
      </w:r>
      <w:r w:rsidRPr="00626539">
        <w:t xml:space="preserve">/ debit card * </w:t>
      </w:r>
      <w:r w:rsidRPr="00523758">
        <w:t xml:space="preserve">the non-refundable Registration Fee of </w:t>
      </w:r>
      <w:r w:rsidRPr="003C4B52">
        <w:rPr>
          <w:color w:val="000000" w:themeColor="text1"/>
        </w:rPr>
        <w:t>£</w:t>
      </w:r>
      <w:r>
        <w:rPr>
          <w:color w:val="000000" w:themeColor="text1"/>
        </w:rPr>
        <w:t>10</w:t>
      </w:r>
      <w:r w:rsidRPr="003C4B52">
        <w:rPr>
          <w:color w:val="000000" w:themeColor="text1"/>
        </w:rPr>
        <w:t xml:space="preserve">0.00 </w:t>
      </w:r>
      <w:r>
        <w:t>before returning</w:t>
      </w:r>
      <w:r w:rsidRPr="00523758">
        <w:t xml:space="preserve"> this completed Registration Form duly signed by me/us.</w:t>
      </w:r>
    </w:p>
    <w:p w14:paraId="2A510749" w14:textId="77777777" w:rsidR="00277458" w:rsidRPr="00610AA7" w:rsidRDefault="00277458" w:rsidP="00277458">
      <w:r w:rsidRPr="00FE6386">
        <w:rPr>
          <w:b/>
        </w:rPr>
        <w:t>Signatures</w:t>
      </w:r>
      <w:r>
        <w:t xml:space="preserve"> </w:t>
      </w:r>
    </w:p>
    <w:p w14:paraId="01913C7D" w14:textId="77777777" w:rsidR="00277458" w:rsidRPr="00AE4E83" w:rsidRDefault="00277458" w:rsidP="00277458">
      <w:pPr>
        <w:pStyle w:val="Singlespaced"/>
      </w:pPr>
    </w:p>
    <w:tbl>
      <w:tblPr>
        <w:tblW w:w="8928" w:type="dxa"/>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2628"/>
        <w:gridCol w:w="3060"/>
        <w:gridCol w:w="3240"/>
      </w:tblGrid>
      <w:tr w:rsidR="00277458" w:rsidRPr="00380CA8" w14:paraId="43F38084" w14:textId="77777777" w:rsidTr="00277458">
        <w:tc>
          <w:tcPr>
            <w:tcW w:w="2628" w:type="dxa"/>
            <w:shd w:val="clear" w:color="auto" w:fill="D9D9D9" w:themeFill="background1" w:themeFillShade="D9"/>
          </w:tcPr>
          <w:p w14:paraId="3BCA2708" w14:textId="77777777" w:rsidR="00277458" w:rsidRPr="001E297B" w:rsidRDefault="00277458" w:rsidP="005061FD"/>
        </w:tc>
        <w:tc>
          <w:tcPr>
            <w:tcW w:w="3060" w:type="dxa"/>
            <w:shd w:val="clear" w:color="auto" w:fill="D9D9D9" w:themeFill="background1" w:themeFillShade="D9"/>
          </w:tcPr>
          <w:p w14:paraId="55482A69" w14:textId="77777777" w:rsidR="00277458" w:rsidRPr="00027B27" w:rsidRDefault="00277458" w:rsidP="005061FD">
            <w:pPr>
              <w:pStyle w:val="TableHeading"/>
            </w:pPr>
            <w:r w:rsidRPr="00B873BC">
              <w:t>First signatory</w:t>
            </w:r>
          </w:p>
        </w:tc>
        <w:tc>
          <w:tcPr>
            <w:tcW w:w="3240" w:type="dxa"/>
            <w:shd w:val="clear" w:color="auto" w:fill="D9D9D9" w:themeFill="background1" w:themeFillShade="D9"/>
          </w:tcPr>
          <w:p w14:paraId="4C8FCE8B" w14:textId="77777777" w:rsidR="00277458" w:rsidRPr="001E3D9A" w:rsidRDefault="00277458" w:rsidP="005061FD">
            <w:pPr>
              <w:pStyle w:val="TableHeading"/>
            </w:pPr>
            <w:r w:rsidRPr="00B873BC">
              <w:t>Second signatory</w:t>
            </w:r>
          </w:p>
        </w:tc>
      </w:tr>
      <w:tr w:rsidR="00277458" w:rsidRPr="00380CA8" w14:paraId="628B9710" w14:textId="77777777" w:rsidTr="00277458">
        <w:tc>
          <w:tcPr>
            <w:tcW w:w="2628" w:type="dxa"/>
            <w:shd w:val="clear" w:color="auto" w:fill="D9D9D9" w:themeFill="background1" w:themeFillShade="D9"/>
          </w:tcPr>
          <w:p w14:paraId="6F960F82" w14:textId="77777777" w:rsidR="00277458" w:rsidRPr="00380CA8" w:rsidRDefault="00277458" w:rsidP="005061FD">
            <w:pPr>
              <w:pStyle w:val="TableHeading"/>
            </w:pPr>
            <w:r w:rsidRPr="00380CA8">
              <w:t>Signature</w:t>
            </w:r>
            <w:r>
              <w:t>*</w:t>
            </w:r>
          </w:p>
        </w:tc>
        <w:tc>
          <w:tcPr>
            <w:tcW w:w="3060" w:type="dxa"/>
            <w:shd w:val="clear" w:color="auto" w:fill="auto"/>
          </w:tcPr>
          <w:p w14:paraId="6ADDD9F9" w14:textId="77777777" w:rsidR="00277458" w:rsidRPr="00380CA8" w:rsidRDefault="00277458" w:rsidP="005061FD">
            <w:pPr>
              <w:pStyle w:val="Tabletext"/>
            </w:pPr>
          </w:p>
          <w:p w14:paraId="5C000716" w14:textId="77777777" w:rsidR="00277458" w:rsidRPr="00380CA8" w:rsidRDefault="00277458" w:rsidP="005061FD">
            <w:pPr>
              <w:pStyle w:val="Tabletext"/>
            </w:pPr>
          </w:p>
        </w:tc>
        <w:tc>
          <w:tcPr>
            <w:tcW w:w="3240" w:type="dxa"/>
            <w:shd w:val="clear" w:color="auto" w:fill="auto"/>
          </w:tcPr>
          <w:p w14:paraId="081CCAE9" w14:textId="77777777" w:rsidR="00277458" w:rsidRPr="00380CA8" w:rsidRDefault="00277458" w:rsidP="005061FD">
            <w:pPr>
              <w:pStyle w:val="Tabletext"/>
            </w:pPr>
          </w:p>
          <w:p w14:paraId="53A1000B" w14:textId="77777777" w:rsidR="00277458" w:rsidRPr="00380CA8" w:rsidRDefault="00277458" w:rsidP="005061FD">
            <w:pPr>
              <w:pStyle w:val="Tabletext"/>
            </w:pPr>
          </w:p>
        </w:tc>
      </w:tr>
      <w:tr w:rsidR="00277458" w:rsidRPr="00380CA8" w14:paraId="11D01A33" w14:textId="77777777" w:rsidTr="00277458">
        <w:tc>
          <w:tcPr>
            <w:tcW w:w="2628" w:type="dxa"/>
            <w:shd w:val="clear" w:color="auto" w:fill="D9D9D9" w:themeFill="background1" w:themeFillShade="D9"/>
          </w:tcPr>
          <w:p w14:paraId="202F1E53" w14:textId="77777777" w:rsidR="00277458" w:rsidRPr="00380CA8" w:rsidRDefault="00277458" w:rsidP="005061FD">
            <w:pPr>
              <w:pStyle w:val="TableHeading"/>
            </w:pPr>
            <w:r w:rsidRPr="00380CA8">
              <w:t>Name in full</w:t>
            </w:r>
            <w:r>
              <w:t>*</w:t>
            </w:r>
          </w:p>
          <w:p w14:paraId="4AAB2401" w14:textId="77777777" w:rsidR="00277458" w:rsidRPr="00380CA8" w:rsidRDefault="00277458" w:rsidP="005061FD">
            <w:pPr>
              <w:pStyle w:val="Formnote"/>
            </w:pPr>
            <w:r w:rsidRPr="00380CA8">
              <w:t>(please include all names)</w:t>
            </w:r>
          </w:p>
        </w:tc>
        <w:tc>
          <w:tcPr>
            <w:tcW w:w="3060" w:type="dxa"/>
            <w:shd w:val="clear" w:color="auto" w:fill="auto"/>
          </w:tcPr>
          <w:p w14:paraId="229109A4" w14:textId="77777777" w:rsidR="00277458" w:rsidRPr="00380CA8" w:rsidRDefault="00277458" w:rsidP="005061FD">
            <w:pPr>
              <w:pStyle w:val="Tabletext"/>
            </w:pPr>
          </w:p>
          <w:p w14:paraId="312B92CC" w14:textId="77777777" w:rsidR="00277458" w:rsidRPr="00380CA8" w:rsidRDefault="00277458" w:rsidP="005061FD">
            <w:pPr>
              <w:pStyle w:val="Tabletext"/>
            </w:pPr>
          </w:p>
        </w:tc>
        <w:tc>
          <w:tcPr>
            <w:tcW w:w="3240" w:type="dxa"/>
            <w:shd w:val="clear" w:color="auto" w:fill="auto"/>
          </w:tcPr>
          <w:p w14:paraId="6FAB7B1E" w14:textId="77777777" w:rsidR="00277458" w:rsidRPr="00380CA8" w:rsidRDefault="00277458" w:rsidP="005061FD">
            <w:pPr>
              <w:pStyle w:val="Tabletext"/>
            </w:pPr>
          </w:p>
          <w:p w14:paraId="209F1407" w14:textId="77777777" w:rsidR="00277458" w:rsidRPr="00380CA8" w:rsidRDefault="00277458" w:rsidP="005061FD">
            <w:pPr>
              <w:pStyle w:val="Tabletext"/>
            </w:pPr>
          </w:p>
        </w:tc>
      </w:tr>
      <w:tr w:rsidR="00277458" w:rsidRPr="00380CA8" w14:paraId="42CFFFB4" w14:textId="77777777" w:rsidTr="00277458">
        <w:tc>
          <w:tcPr>
            <w:tcW w:w="2628" w:type="dxa"/>
            <w:shd w:val="clear" w:color="auto" w:fill="D9D9D9" w:themeFill="background1" w:themeFillShade="D9"/>
          </w:tcPr>
          <w:p w14:paraId="7789DF34" w14:textId="77777777" w:rsidR="00277458" w:rsidRDefault="00277458" w:rsidP="005061FD">
            <w:pPr>
              <w:pStyle w:val="TableHeading"/>
            </w:pPr>
            <w:r>
              <w:t>Relationship to child*</w:t>
            </w:r>
          </w:p>
          <w:p w14:paraId="7F44D56F" w14:textId="77777777" w:rsidR="00277458" w:rsidRPr="00582606" w:rsidRDefault="00277458" w:rsidP="005061FD">
            <w:pPr>
              <w:pStyle w:val="Tabletext"/>
            </w:pPr>
          </w:p>
        </w:tc>
        <w:tc>
          <w:tcPr>
            <w:tcW w:w="3060" w:type="dxa"/>
            <w:shd w:val="clear" w:color="auto" w:fill="auto"/>
          </w:tcPr>
          <w:p w14:paraId="0EBCF3CC" w14:textId="77777777" w:rsidR="00277458" w:rsidRPr="00380CA8" w:rsidRDefault="00277458" w:rsidP="005061FD">
            <w:pPr>
              <w:pStyle w:val="Tabletext"/>
            </w:pPr>
          </w:p>
        </w:tc>
        <w:tc>
          <w:tcPr>
            <w:tcW w:w="3240" w:type="dxa"/>
            <w:shd w:val="clear" w:color="auto" w:fill="auto"/>
          </w:tcPr>
          <w:p w14:paraId="01E17EF4" w14:textId="77777777" w:rsidR="00277458" w:rsidRPr="00380CA8" w:rsidRDefault="00277458" w:rsidP="005061FD">
            <w:pPr>
              <w:pStyle w:val="Tabletext"/>
            </w:pPr>
          </w:p>
        </w:tc>
      </w:tr>
      <w:tr w:rsidR="00277458" w:rsidRPr="00380CA8" w14:paraId="281AAF56" w14:textId="77777777" w:rsidTr="00277458">
        <w:tc>
          <w:tcPr>
            <w:tcW w:w="2628" w:type="dxa"/>
            <w:shd w:val="clear" w:color="auto" w:fill="D9D9D9" w:themeFill="background1" w:themeFillShade="D9"/>
          </w:tcPr>
          <w:p w14:paraId="4091648D" w14:textId="77777777" w:rsidR="00277458" w:rsidRPr="00380CA8" w:rsidRDefault="00277458" w:rsidP="005061FD">
            <w:pPr>
              <w:pStyle w:val="TableHeading"/>
            </w:pPr>
            <w:r w:rsidRPr="00380CA8">
              <w:t>Date</w:t>
            </w:r>
            <w:r>
              <w:t>*</w:t>
            </w:r>
          </w:p>
        </w:tc>
        <w:tc>
          <w:tcPr>
            <w:tcW w:w="3060" w:type="dxa"/>
            <w:shd w:val="clear" w:color="auto" w:fill="auto"/>
          </w:tcPr>
          <w:p w14:paraId="24CB3CA2" w14:textId="77777777" w:rsidR="00277458" w:rsidRPr="00380CA8" w:rsidRDefault="00277458" w:rsidP="005061FD">
            <w:pPr>
              <w:pStyle w:val="Tabletext"/>
            </w:pPr>
          </w:p>
        </w:tc>
        <w:tc>
          <w:tcPr>
            <w:tcW w:w="3240" w:type="dxa"/>
            <w:shd w:val="clear" w:color="auto" w:fill="auto"/>
          </w:tcPr>
          <w:p w14:paraId="23E1CA4D" w14:textId="77777777" w:rsidR="00277458" w:rsidRPr="00380CA8" w:rsidRDefault="00277458" w:rsidP="005061FD">
            <w:pPr>
              <w:pStyle w:val="Tabletext"/>
            </w:pPr>
          </w:p>
        </w:tc>
      </w:tr>
      <w:bookmarkEnd w:id="12"/>
    </w:tbl>
    <w:p w14:paraId="6098ED14" w14:textId="77777777" w:rsidR="00354430" w:rsidRPr="008D1283" w:rsidRDefault="00354430" w:rsidP="00354430">
      <w:pPr>
        <w:pStyle w:val="Heading1"/>
      </w:pPr>
      <w:r>
        <w:br w:type="page"/>
      </w:r>
      <w:bookmarkStart w:id="14" w:name="_Toc508119958"/>
      <w:bookmarkStart w:id="15" w:name="_Toc519008879"/>
      <w:r>
        <w:lastRenderedPageBreak/>
        <w:t>Confidential I</w:t>
      </w:r>
      <w:r w:rsidRPr="008D1283">
        <w:t xml:space="preserve">nformation </w:t>
      </w:r>
      <w:r>
        <w:t>F</w:t>
      </w:r>
      <w:r w:rsidRPr="008D1283">
        <w:t>orm</w:t>
      </w:r>
      <w:bookmarkEnd w:id="14"/>
      <w:bookmarkEnd w:id="15"/>
    </w:p>
    <w:p w14:paraId="65CC0A4F" w14:textId="77777777" w:rsidR="00354430" w:rsidRPr="008D1283" w:rsidRDefault="00354430" w:rsidP="00354430">
      <w:r w:rsidRPr="008D1283">
        <w:t>All information received in this form will be treated in confidence.</w:t>
      </w:r>
    </w:p>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top w:w="115" w:type="dxa"/>
          <w:left w:w="72" w:type="dxa"/>
          <w:right w:w="72" w:type="dxa"/>
        </w:tblCellMar>
        <w:tblLook w:val="01E0" w:firstRow="1" w:lastRow="1" w:firstColumn="1" w:lastColumn="1" w:noHBand="0" w:noVBand="0"/>
      </w:tblPr>
      <w:tblGrid>
        <w:gridCol w:w="3528"/>
        <w:gridCol w:w="5499"/>
      </w:tblGrid>
      <w:tr w:rsidR="00354430" w:rsidRPr="008D1283" w14:paraId="60493C0E" w14:textId="77777777" w:rsidTr="00277458">
        <w:tc>
          <w:tcPr>
            <w:tcW w:w="3528" w:type="dxa"/>
            <w:shd w:val="clear" w:color="auto" w:fill="D9D9D9" w:themeFill="background1" w:themeFillShade="D9"/>
          </w:tcPr>
          <w:p w14:paraId="5FB454B6" w14:textId="77777777" w:rsidR="00354430" w:rsidRPr="008D1283" w:rsidRDefault="00354430" w:rsidP="00354430">
            <w:pPr>
              <w:pStyle w:val="TableHeading"/>
            </w:pPr>
            <w:r w:rsidRPr="008D1283">
              <w:t>Child's full name</w:t>
            </w:r>
          </w:p>
        </w:tc>
        <w:tc>
          <w:tcPr>
            <w:tcW w:w="5499" w:type="dxa"/>
            <w:shd w:val="clear" w:color="auto" w:fill="auto"/>
          </w:tcPr>
          <w:p w14:paraId="2422A60E" w14:textId="77777777" w:rsidR="00354430" w:rsidRPr="008D1283" w:rsidRDefault="00354430" w:rsidP="00CE0EF1">
            <w:pPr>
              <w:pStyle w:val="Tabletext"/>
            </w:pPr>
          </w:p>
        </w:tc>
      </w:tr>
      <w:tr w:rsidR="00354430" w:rsidRPr="008D1283" w14:paraId="528AFC33" w14:textId="77777777" w:rsidTr="00277458">
        <w:tc>
          <w:tcPr>
            <w:tcW w:w="3528" w:type="dxa"/>
            <w:shd w:val="clear" w:color="auto" w:fill="D9D9D9" w:themeFill="background1" w:themeFillShade="D9"/>
          </w:tcPr>
          <w:p w14:paraId="7491BE2C" w14:textId="77777777" w:rsidR="00BD07BE" w:rsidRDefault="00354430" w:rsidP="00BD07BE">
            <w:pPr>
              <w:pStyle w:val="TableHeading"/>
            </w:pPr>
            <w:r w:rsidRPr="008D1283">
              <w:t xml:space="preserve">Name of </w:t>
            </w:r>
            <w:r w:rsidR="00355028">
              <w:t>first signatory</w:t>
            </w:r>
          </w:p>
          <w:p w14:paraId="16399D11" w14:textId="77777777" w:rsidR="00354430" w:rsidRPr="008D1283" w:rsidRDefault="00BD07BE" w:rsidP="00032DB4">
            <w:pPr>
              <w:pStyle w:val="Formnote"/>
            </w:pPr>
            <w:r w:rsidRPr="00BD07BE">
              <w:t>(as appears</w:t>
            </w:r>
            <w:r>
              <w:t xml:space="preserve"> </w:t>
            </w:r>
            <w:r w:rsidRPr="00BD07BE">
              <w:t>on the registration form)</w:t>
            </w:r>
          </w:p>
        </w:tc>
        <w:tc>
          <w:tcPr>
            <w:tcW w:w="5499" w:type="dxa"/>
            <w:shd w:val="clear" w:color="auto" w:fill="auto"/>
          </w:tcPr>
          <w:p w14:paraId="3B4B4B0D" w14:textId="77777777" w:rsidR="00354430" w:rsidRPr="008D1283" w:rsidRDefault="00354430" w:rsidP="00CE0EF1">
            <w:pPr>
              <w:pStyle w:val="Tabletext"/>
            </w:pPr>
          </w:p>
        </w:tc>
      </w:tr>
      <w:tr w:rsidR="00354430" w:rsidRPr="008D1283" w14:paraId="60B338B1" w14:textId="77777777" w:rsidTr="00277458">
        <w:tc>
          <w:tcPr>
            <w:tcW w:w="3528" w:type="dxa"/>
            <w:shd w:val="clear" w:color="auto" w:fill="D9D9D9" w:themeFill="background1" w:themeFillShade="D9"/>
          </w:tcPr>
          <w:p w14:paraId="38FA1F7F" w14:textId="77777777" w:rsidR="00BD07BE" w:rsidRDefault="00354430" w:rsidP="00BD07BE">
            <w:pPr>
              <w:pStyle w:val="TableHeading"/>
            </w:pPr>
            <w:r w:rsidRPr="008D1283">
              <w:t xml:space="preserve">Name of </w:t>
            </w:r>
            <w:r w:rsidR="00355028">
              <w:t>second signatory</w:t>
            </w:r>
          </w:p>
          <w:p w14:paraId="6E972559" w14:textId="77777777" w:rsidR="00354430" w:rsidRPr="008D1283" w:rsidRDefault="00BD07BE" w:rsidP="00032DB4">
            <w:pPr>
              <w:pStyle w:val="Formnote"/>
            </w:pPr>
            <w:r w:rsidRPr="00BD07BE">
              <w:t>(as appears</w:t>
            </w:r>
            <w:r>
              <w:t xml:space="preserve"> </w:t>
            </w:r>
            <w:r w:rsidRPr="00BD07BE">
              <w:t>on the registration form)</w:t>
            </w:r>
          </w:p>
        </w:tc>
        <w:tc>
          <w:tcPr>
            <w:tcW w:w="5499" w:type="dxa"/>
            <w:shd w:val="clear" w:color="auto" w:fill="auto"/>
          </w:tcPr>
          <w:p w14:paraId="3780BBD9" w14:textId="77777777" w:rsidR="00354430" w:rsidRPr="008D1283" w:rsidRDefault="00354430" w:rsidP="00CE0EF1">
            <w:pPr>
              <w:pStyle w:val="Tabletext"/>
            </w:pPr>
          </w:p>
        </w:tc>
      </w:tr>
    </w:tbl>
    <w:p w14:paraId="5692B55E" w14:textId="77777777" w:rsidR="00354430" w:rsidRPr="008D1283" w:rsidRDefault="00354430" w:rsidP="008536A7">
      <w:pPr>
        <w:pStyle w:val="Singlespaced"/>
      </w:pPr>
    </w:p>
    <w:p w14:paraId="5544B389" w14:textId="77777777" w:rsidR="00354430" w:rsidRDefault="00354430" w:rsidP="000C4C50">
      <w:r>
        <w:t>Please</w:t>
      </w:r>
      <w:r w:rsidRPr="008D1283">
        <w:t xml:space="preserve"> disclose</w:t>
      </w:r>
      <w:r>
        <w:t xml:space="preserve"> </w:t>
      </w:r>
      <w:r w:rsidRPr="008D1283">
        <w:t>any medical condition, health problem or allergy affecting your child</w:t>
      </w:r>
      <w:r>
        <w:t>.</w:t>
      </w:r>
    </w:p>
    <w:p w14:paraId="47A8672F" w14:textId="77777777" w:rsidR="00354430" w:rsidRPr="008D1283" w:rsidRDefault="00354430" w:rsidP="000C4C50">
      <w:r>
        <w:t xml:space="preserve">If applicable to your child, it will also help us plan for their arrival, </w:t>
      </w:r>
      <w:r w:rsidR="00355028">
        <w:t>if you can let us know of any:</w:t>
      </w:r>
    </w:p>
    <w:p w14:paraId="228B5CCE" w14:textId="77777777" w:rsidR="00354430" w:rsidRDefault="00354430" w:rsidP="00354430">
      <w:pPr>
        <w:pStyle w:val="ListBullet"/>
      </w:pPr>
      <w:r w:rsidRPr="008D1283">
        <w:t>learning difficulty</w:t>
      </w:r>
    </w:p>
    <w:p w14:paraId="5773FF6F" w14:textId="77777777" w:rsidR="00354430" w:rsidRDefault="00354430" w:rsidP="00354430">
      <w:pPr>
        <w:pStyle w:val="ListBullet"/>
      </w:pPr>
      <w:r>
        <w:t>special educational need</w:t>
      </w:r>
    </w:p>
    <w:p w14:paraId="181B32CC" w14:textId="77777777" w:rsidR="00354430" w:rsidRDefault="00355028" w:rsidP="00354430">
      <w:pPr>
        <w:pStyle w:val="ListBullet"/>
      </w:pPr>
      <w:r>
        <w:t>disability</w:t>
      </w:r>
    </w:p>
    <w:p w14:paraId="66787E0B" w14:textId="77777777" w:rsidR="00354430" w:rsidRPr="008D1283" w:rsidRDefault="00354430" w:rsidP="00354430">
      <w:pPr>
        <w:pStyle w:val="ListBullet"/>
      </w:pPr>
      <w:r>
        <w:t>b</w:t>
      </w:r>
      <w:r w:rsidRPr="008D1283">
        <w:t>ehavioural, emoti</w:t>
      </w:r>
      <w:r>
        <w:t>onal and / or social difficulty.</w:t>
      </w:r>
      <w:r w:rsidRPr="008D1283">
        <w:br/>
      </w:r>
    </w:p>
    <w:p w14:paraId="37886634" w14:textId="77777777" w:rsidR="00354430" w:rsidRPr="008D1283" w:rsidRDefault="00354430" w:rsidP="00354430">
      <w:r w:rsidRPr="008D1283">
        <w:t>Th</w:t>
      </w:r>
      <w:r>
        <w:t xml:space="preserve">e information provided in this form </w:t>
      </w:r>
      <w:r w:rsidRPr="008D1283">
        <w:t xml:space="preserve">will enable the School to consider any adjustments that it may need to make to assist your child to partake in the School's admissions procedure or when </w:t>
      </w:r>
      <w:r w:rsidR="008536A7">
        <w:t>he / </w:t>
      </w:r>
      <w:r>
        <w:t>she</w:t>
      </w:r>
      <w:r w:rsidRPr="008D1283">
        <w:t xml:space="preserve"> enters the School.</w:t>
      </w:r>
    </w:p>
    <w:p w14:paraId="06C5BC8D" w14:textId="77777777" w:rsidR="00354430" w:rsidRDefault="00354430" w:rsidP="00354430">
      <w:r w:rsidRPr="008D1283">
        <w:t>Please provide us with as much detail as possible in the space below.  Where possible, please provide any relevant documentation such as medical reports, assessments etc.</w:t>
      </w:r>
    </w:p>
    <w:p w14:paraId="6ADF10A9" w14:textId="77777777" w:rsidR="00354430" w:rsidRPr="008D1283" w:rsidRDefault="00354430" w:rsidP="00354430">
      <w:r>
        <w:t xml:space="preserve">Prior to </w:t>
      </w:r>
      <w:r w:rsidR="000C15C4">
        <w:t>continuing</w:t>
      </w:r>
      <w:r>
        <w:t xml:space="preserve"> of the admissions process, we will contact you about any special arrangements your child may require.</w:t>
      </w:r>
    </w:p>
    <w:p w14:paraId="0A8F2061" w14:textId="7016CA64" w:rsidR="00CE7516" w:rsidRPr="00960FC9" w:rsidRDefault="003C2698" w:rsidP="00AF2F8E">
      <w:pPr>
        <w:rPr>
          <w:color w:val="FF0000"/>
        </w:rPr>
      </w:pPr>
      <w:r>
        <w:t xml:space="preserve">The information requested on this form is needed because the School has contractual and statutory duties towards your child.  </w:t>
      </w:r>
      <w:r w:rsidR="00897152">
        <w:t xml:space="preserve">For more information about how the School will use your information, and your child's information, please see our </w:t>
      </w:r>
      <w:r w:rsidR="00434148">
        <w:t xml:space="preserve">privacy notice. This document is provided within the letter of offer and </w:t>
      </w:r>
      <w:r w:rsidR="00897152">
        <w:t>publis</w:t>
      </w:r>
      <w:r w:rsidR="00355028">
        <w:t xml:space="preserve">hed on the School's website: </w:t>
      </w:r>
      <w:r w:rsidR="0093118D" w:rsidRPr="0093118D">
        <w:rPr>
          <w:color w:val="000000" w:themeColor="text1"/>
        </w:rPr>
        <w:t>www.westburyhouse.surrey.sch.uk</w:t>
      </w:r>
      <w:r w:rsidR="00200139">
        <w:rPr>
          <w:color w:val="000000" w:themeColor="text1"/>
        </w:rPr>
        <w:t>.</w:t>
      </w:r>
      <w:r w:rsidR="0093118D" w:rsidRPr="0093118D">
        <w:rPr>
          <w:color w:val="000000" w:themeColor="text1"/>
        </w:rPr>
        <w:t xml:space="preserve"> </w:t>
      </w:r>
    </w:p>
    <w:p w14:paraId="508C6686" w14:textId="08F6D210" w:rsidR="009C66EA" w:rsidRPr="00964325" w:rsidRDefault="009D1246" w:rsidP="00412077">
      <w:pPr>
        <w:pStyle w:val="Heading1"/>
      </w:pPr>
      <w:r>
        <w:rPr>
          <w:noProof/>
        </w:rPr>
        <mc:AlternateContent>
          <mc:Choice Requires="wps">
            <w:drawing>
              <wp:anchor distT="0" distB="0" distL="114300" distR="114300" simplePos="0" relativeHeight="251659264" behindDoc="0" locked="0" layoutInCell="1" allowOverlap="1" wp14:anchorId="3545F1A8" wp14:editId="57547EBD">
                <wp:simplePos x="0" y="0"/>
                <wp:positionH relativeFrom="margin">
                  <wp:align>right</wp:align>
                </wp:positionH>
                <wp:positionV relativeFrom="paragraph">
                  <wp:posOffset>52070</wp:posOffset>
                </wp:positionV>
                <wp:extent cx="5676900" cy="17335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5676900" cy="1733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99F4DF" id="Rectangle 5" o:spid="_x0000_s1026" style="position:absolute;margin-left:395.8pt;margin-top:4.1pt;width:447pt;height:136.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" filled="f" strokecolor="black [3213]" strokeweight="1pt">
                <w10:wrap anchorx="margin"/>
              </v:rect>
            </w:pict>
          </mc:Fallback>
        </mc:AlternateContent>
      </w:r>
      <w:bookmarkStart w:id="16" w:name="_Toc272425184"/>
      <w:bookmarkStart w:id="17" w:name="_Toc272488223"/>
      <w:bookmarkStart w:id="18" w:name="_Toc289435147"/>
      <w:bookmarkStart w:id="19" w:name="_Toc316461819"/>
      <w:bookmarkStart w:id="20" w:name="_Toc508119970"/>
      <w:bookmarkStart w:id="21" w:name="_Toc519008887"/>
      <w:r w:rsidR="005811C1" w:rsidDel="00177C90">
        <w:t xml:space="preserve"> </w:t>
      </w:r>
      <w:bookmarkStart w:id="22" w:name="StartPosnPrint"/>
      <w:bookmarkEnd w:id="16"/>
      <w:bookmarkEnd w:id="17"/>
      <w:bookmarkEnd w:id="18"/>
      <w:bookmarkEnd w:id="19"/>
      <w:bookmarkEnd w:id="20"/>
      <w:bookmarkEnd w:id="21"/>
      <w:bookmarkEnd w:id="22"/>
    </w:p>
    <w:sectPr w:rsidR="009C66EA" w:rsidRPr="00964325">
      <w:pgSz w:w="11907" w:h="16840" w:code="9"/>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99100" w14:textId="77777777" w:rsidR="000A4FE3" w:rsidRDefault="000A4FE3">
      <w:r>
        <w:separator/>
      </w:r>
    </w:p>
    <w:p w14:paraId="067C838C" w14:textId="77777777" w:rsidR="000A4FE3" w:rsidRDefault="000A4FE3"/>
    <w:p w14:paraId="71CF3D77" w14:textId="77777777" w:rsidR="000A4FE3" w:rsidRDefault="000A4FE3"/>
  </w:endnote>
  <w:endnote w:type="continuationSeparator" w:id="0">
    <w:p w14:paraId="660B0CF3" w14:textId="77777777" w:rsidR="000A4FE3" w:rsidRDefault="000A4FE3">
      <w:r>
        <w:continuationSeparator/>
      </w:r>
    </w:p>
    <w:p w14:paraId="50FCC0DC" w14:textId="77777777" w:rsidR="000A4FE3" w:rsidRDefault="000A4FE3"/>
    <w:p w14:paraId="0B7F980F" w14:textId="77777777" w:rsidR="000A4FE3" w:rsidRDefault="000A4FE3"/>
  </w:endnote>
  <w:endnote w:type="continuationNotice" w:id="1">
    <w:p w14:paraId="4A32B4CB" w14:textId="77777777" w:rsidR="000A4FE3" w:rsidRDefault="000A4FE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67EBA" w14:textId="4EA5F929" w:rsidR="00590590" w:rsidRDefault="00277458" w:rsidP="0043191C">
    <w:pPr>
      <w:spacing w:after="0"/>
      <w:jc w:val="center"/>
      <w:rPr>
        <w:b/>
        <w:sz w:val="16"/>
      </w:rPr>
    </w:pPr>
    <w:r>
      <w:rPr>
        <w:b/>
        <w:sz w:val="16"/>
      </w:rPr>
      <w:t>Westbury House School</w:t>
    </w:r>
    <w:r w:rsidR="00590590">
      <w:rPr>
        <w:b/>
        <w:sz w:val="16"/>
      </w:rPr>
      <w:t xml:space="preserve"> Ltd</w:t>
    </w:r>
  </w:p>
  <w:p w14:paraId="76985692" w14:textId="4228627A" w:rsidR="00590590" w:rsidRDefault="00590590" w:rsidP="0043191C">
    <w:pPr>
      <w:spacing w:after="0"/>
      <w:jc w:val="center"/>
      <w:rPr>
        <w:b/>
        <w:sz w:val="16"/>
      </w:rPr>
    </w:pPr>
    <w:r>
      <w:rPr>
        <w:b/>
        <w:sz w:val="16"/>
      </w:rPr>
      <w:t xml:space="preserve">Registered in England, Company Number </w:t>
    </w:r>
    <w:r w:rsidR="00277458">
      <w:rPr>
        <w:b/>
        <w:sz w:val="16"/>
      </w:rPr>
      <w:t>01280094</w:t>
    </w:r>
  </w:p>
  <w:p w14:paraId="4D3E174C" w14:textId="6089B2A3" w:rsidR="00590590" w:rsidRDefault="00590590" w:rsidP="0043191C">
    <w:pPr>
      <w:pStyle w:val="Footer"/>
      <w:jc w:val="center"/>
    </w:pPr>
    <w:r>
      <w:rPr>
        <w:b/>
        <w:sz w:val="16"/>
      </w:rPr>
      <w:t xml:space="preserve">Registered Office: </w:t>
    </w:r>
    <w:r w:rsidR="00277458">
      <w:rPr>
        <w:b/>
        <w:sz w:val="16"/>
      </w:rPr>
      <w:t>Georgian</w:t>
    </w:r>
    <w:r w:rsidR="0036643C">
      <w:rPr>
        <w:b/>
        <w:sz w:val="16"/>
      </w:rPr>
      <w:t xml:space="preserve"> House, </w:t>
    </w:r>
    <w:r w:rsidR="00277458">
      <w:rPr>
        <w:b/>
        <w:sz w:val="16"/>
      </w:rPr>
      <w:t>Park Lane</w:t>
    </w:r>
    <w:r w:rsidR="0036643C">
      <w:rPr>
        <w:b/>
        <w:sz w:val="16"/>
      </w:rPr>
      <w:t>, Stanmore, Middlesex, HA7 3H</w:t>
    </w:r>
    <w:r w:rsidR="00277458">
      <w:rPr>
        <w:b/>
        <w:sz w:val="16"/>
      </w:rPr>
      <w:t>D</w:t>
    </w:r>
  </w:p>
  <w:p w14:paraId="6210ACFA" w14:textId="77777777" w:rsidR="00590590" w:rsidRDefault="005905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37C36" w14:textId="77777777" w:rsidR="00590590" w:rsidRDefault="00590590">
    <w:pPr>
      <w:pStyle w:val="Footer"/>
    </w:pPr>
  </w:p>
  <w:p w14:paraId="4A10E567" w14:textId="77777777" w:rsidR="00590590" w:rsidRDefault="00590590">
    <w:pPr>
      <w:pStyle w:val="Footer"/>
    </w:pPr>
  </w:p>
  <w:p w14:paraId="053D8CB1" w14:textId="77777777" w:rsidR="00590590" w:rsidRDefault="00590590">
    <w:pPr>
      <w:pStyle w:val="Footer"/>
    </w:pPr>
  </w:p>
  <w:p w14:paraId="254B27D6" w14:textId="77777777" w:rsidR="00590590" w:rsidRDefault="00590590">
    <w:pPr>
      <w:pStyle w:val="Footer"/>
    </w:pPr>
  </w:p>
  <w:p w14:paraId="4F4405CC" w14:textId="77777777" w:rsidR="00590590" w:rsidRDefault="00590590">
    <w:pPr>
      <w:pStyle w:val="Footer"/>
    </w:pPr>
  </w:p>
  <w:p w14:paraId="7F9F40C4" w14:textId="77777777" w:rsidR="00590590" w:rsidRDefault="00590590">
    <w:pPr>
      <w:pStyle w:val="Footer"/>
    </w:pPr>
  </w:p>
  <w:p w14:paraId="1B84A15B" w14:textId="77777777" w:rsidR="00590590" w:rsidRDefault="00590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931A" w14:textId="77777777" w:rsidR="000A4FE3" w:rsidRDefault="000A4FE3">
      <w:r>
        <w:separator/>
      </w:r>
    </w:p>
  </w:footnote>
  <w:footnote w:type="continuationSeparator" w:id="0">
    <w:p w14:paraId="64E1404C" w14:textId="77777777" w:rsidR="000A4FE3" w:rsidRDefault="000A4FE3">
      <w:r>
        <w:continuationSeparator/>
      </w:r>
    </w:p>
    <w:p w14:paraId="306CA1DD" w14:textId="77777777" w:rsidR="000A4FE3" w:rsidRDefault="000A4FE3"/>
    <w:p w14:paraId="528A7799" w14:textId="77777777" w:rsidR="000A4FE3" w:rsidRDefault="000A4FE3"/>
  </w:footnote>
  <w:footnote w:type="continuationNotice" w:id="1">
    <w:p w14:paraId="16F6C965" w14:textId="77777777" w:rsidR="000A4FE3" w:rsidRDefault="000A4FE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AFD71" w14:textId="77777777" w:rsidR="00590590" w:rsidRDefault="00590590" w:rsidP="00CD6BCE">
    <w:pPr>
      <w:pStyle w:val="Header"/>
      <w:rPr>
        <w:noProof/>
      </w:rPr>
    </w:pPr>
    <w:r>
      <w:rPr>
        <w:noProof/>
      </w:rPr>
      <w:drawing>
        <wp:inline distT="0" distB="0" distL="0" distR="0" wp14:anchorId="030C27CC" wp14:editId="045F7A68">
          <wp:extent cx="561975" cy="561975"/>
          <wp:effectExtent l="0" t="0" r="9525" b="9525"/>
          <wp:docPr id="6" name="Picture 6" descr="Westbury Hous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stbury House Scho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inline>
      </w:drawing>
    </w:r>
    <w:r>
      <w:t xml:space="preserve">             </w:t>
    </w:r>
  </w:p>
  <w:p w14:paraId="44F99A36" w14:textId="77777777" w:rsidR="00590590" w:rsidRDefault="00590590" w:rsidP="00CD6BCE">
    <w:pPr>
      <w:pStyle w:val="Header"/>
      <w:jc w:val="left"/>
    </w:pPr>
    <w:r>
      <w:t xml:space="preserve">Westbury House School </w:t>
    </w:r>
  </w:p>
  <w:p w14:paraId="369DF25E" w14:textId="77777777" w:rsidR="00590590" w:rsidRDefault="00590590" w:rsidP="00CD6BCE">
    <w:pPr>
      <w:pStyle w:val="Header"/>
      <w:pBdr>
        <w:bottom w:val="single" w:sz="4" w:space="1" w:color="auto"/>
      </w:pBdr>
      <w:jc w:val="left"/>
    </w:pPr>
    <w:r>
      <w:t xml:space="preserve">Parent contract </w:t>
    </w:r>
  </w:p>
  <w:p w14:paraId="6467D770" w14:textId="77777777" w:rsidR="00590590" w:rsidRDefault="00590590">
    <w:pPr>
      <w:pStyle w:val="Header"/>
      <w:pBdr>
        <w:top w:val="single" w:sz="4" w:space="1" w:color="auto"/>
      </w:pBdr>
    </w:pPr>
    <w:r w:rsidDel="00CD6BCE">
      <w:t xml:space="preserve"> </w:t>
    </w:r>
  </w:p>
  <w:p w14:paraId="7EC0D4FA" w14:textId="77777777" w:rsidR="00590590" w:rsidRDefault="005905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5B47"/>
    <w:multiLevelType w:val="multilevel"/>
    <w:tmpl w:val="72A45B8C"/>
    <w:name w:val="Office Level Numbering"/>
    <w:lvl w:ilvl="0">
      <w:start w:val="1"/>
      <w:numFmt w:val="decimal"/>
      <w:pStyle w:val="OfficeLevel1"/>
      <w:lvlText w:val="%1"/>
      <w:lvlJc w:val="left"/>
      <w:pPr>
        <w:tabs>
          <w:tab w:val="num" w:pos="720"/>
        </w:tabs>
        <w:ind w:left="720" w:hanging="720"/>
      </w:pPr>
      <w:rPr>
        <w:rFonts w:ascii="Calibri" w:hAnsi="Calibri" w:hint="default"/>
        <w:b w:val="0"/>
        <w:color w:val="000000" w:themeColor="text1"/>
        <w:sz w:val="22"/>
      </w:rPr>
    </w:lvl>
    <w:lvl w:ilvl="1">
      <w:start w:val="1"/>
      <w:numFmt w:val="decimal"/>
      <w:pStyle w:val="OfficeLevel2"/>
      <w:lvlText w:val="%1.%2"/>
      <w:lvlJc w:val="left"/>
      <w:pPr>
        <w:tabs>
          <w:tab w:val="num" w:pos="1440"/>
        </w:tabs>
        <w:ind w:left="1440" w:hanging="720"/>
      </w:pPr>
      <w:rPr>
        <w:rFonts w:ascii="Calibri" w:hAnsi="Calibri" w:hint="default"/>
        <w:b w:val="0"/>
        <w:sz w:val="22"/>
      </w:rPr>
    </w:lvl>
    <w:lvl w:ilvl="2">
      <w:start w:val="1"/>
      <w:numFmt w:val="decimal"/>
      <w:pStyle w:val="OfficeLevel3"/>
      <w:lvlText w:val="%1.%2.%3"/>
      <w:lvlJc w:val="left"/>
      <w:pPr>
        <w:tabs>
          <w:tab w:val="num" w:pos="2160"/>
        </w:tabs>
        <w:ind w:left="2160" w:hanging="720"/>
      </w:pPr>
      <w:rPr>
        <w:rFonts w:ascii="Calibri" w:hAnsi="Calibri" w:hint="default"/>
        <w:b w:val="0"/>
        <w:sz w:val="22"/>
      </w:rPr>
    </w:lvl>
    <w:lvl w:ilvl="3">
      <w:start w:val="1"/>
      <w:numFmt w:val="lowerLetter"/>
      <w:pStyle w:val="OfficeLevel4"/>
      <w:lvlText w:val="(%4)"/>
      <w:lvlJc w:val="left"/>
      <w:pPr>
        <w:tabs>
          <w:tab w:val="num" w:pos="2880"/>
        </w:tabs>
        <w:ind w:left="2880" w:hanging="720"/>
      </w:pPr>
      <w:rPr>
        <w:rFonts w:ascii="Calibri" w:hAnsi="Calibri" w:hint="default"/>
        <w:b w:val="0"/>
        <w:sz w:val="22"/>
      </w:rPr>
    </w:lvl>
    <w:lvl w:ilvl="4">
      <w:start w:val="1"/>
      <w:numFmt w:val="lowerRoman"/>
      <w:pStyle w:val="OfficeLevel5"/>
      <w:lvlText w:val="(%5)"/>
      <w:lvlJc w:val="left"/>
      <w:pPr>
        <w:tabs>
          <w:tab w:val="num" w:pos="3600"/>
        </w:tabs>
        <w:ind w:left="3600" w:hanging="720"/>
      </w:pPr>
      <w:rPr>
        <w:rFonts w:ascii="Calibri" w:hAnsi="Calibri" w:hint="default"/>
        <w:b w:val="0"/>
        <w:sz w:val="22"/>
      </w:rPr>
    </w:lvl>
    <w:lvl w:ilvl="5">
      <w:start w:val="1"/>
      <w:numFmt w:val="upp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 w15:restartNumberingAfterBreak="0">
    <w:nsid w:val="067575CE"/>
    <w:multiLevelType w:val="multilevel"/>
    <w:tmpl w:val="626A109C"/>
    <w:name w:val="List Bullet"/>
    <w:lvl w:ilvl="0">
      <w:start w:val="1"/>
      <w:numFmt w:val="bullet"/>
      <w:pStyle w:val="ListBullet"/>
      <w:lvlText w:val="·"/>
      <w:lvlJc w:val="left"/>
      <w:pPr>
        <w:tabs>
          <w:tab w:val="num" w:pos="720"/>
        </w:tabs>
        <w:ind w:left="720" w:hanging="720"/>
      </w:pPr>
      <w:rPr>
        <w:rFonts w:ascii="Symbol" w:hAnsi="Symbol" w:hint="default"/>
        <w:b w:val="0"/>
        <w:i w:val="0"/>
        <w:caps w:val="0"/>
        <w:sz w:val="22"/>
      </w:rPr>
    </w:lvl>
    <w:lvl w:ilvl="1">
      <w:start w:val="1"/>
      <w:numFmt w:val="bullet"/>
      <w:pStyle w:val="List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2" w15:restartNumberingAfterBreak="0">
    <w:nsid w:val="1455250C"/>
    <w:multiLevelType w:val="multilevel"/>
    <w:tmpl w:val="1ECCDF9C"/>
    <w:name w:val="Tenders"/>
    <w:lvl w:ilvl="0">
      <w:start w:val="1"/>
      <w:numFmt w:val="decimal"/>
      <w:pStyle w:val="Tendersectionlevel1"/>
      <w:lvlText w:val="%1"/>
      <w:lvlJc w:val="left"/>
      <w:pPr>
        <w:tabs>
          <w:tab w:val="num" w:pos="720"/>
        </w:tabs>
        <w:ind w:left="720" w:hanging="720"/>
      </w:pPr>
      <w:rPr>
        <w:rFonts w:ascii="Calibri" w:hAnsi="Calibri" w:hint="default"/>
        <w:b/>
        <w:sz w:val="28"/>
      </w:rPr>
    </w:lvl>
    <w:lvl w:ilvl="1">
      <w:start w:val="1"/>
      <w:numFmt w:val="decimal"/>
      <w:pStyle w:val="Tenderlevel2number"/>
      <w:lvlText w:val="%1.%2"/>
      <w:lvlJc w:val="left"/>
      <w:pPr>
        <w:tabs>
          <w:tab w:val="num" w:pos="720"/>
        </w:tabs>
        <w:ind w:left="720" w:hanging="720"/>
      </w:pPr>
      <w:rPr>
        <w:rFonts w:ascii="Calibri" w:hAnsi="Calibri" w:hint="default"/>
        <w:b w:val="0"/>
        <w:sz w:val="22"/>
      </w:rPr>
    </w:lvl>
    <w:lvl w:ilvl="2">
      <w:start w:val="1"/>
      <w:numFmt w:val="decimal"/>
      <w:pStyle w:val="Tenderlevel3number"/>
      <w:lvlText w:val="%1.%2.%3"/>
      <w:lvlJc w:val="left"/>
      <w:pPr>
        <w:tabs>
          <w:tab w:val="num" w:pos="720"/>
        </w:tabs>
        <w:ind w:left="720" w:hanging="720"/>
      </w:pPr>
      <w:rPr>
        <w:rFonts w:ascii="Calibri" w:hAnsi="Calibri" w:hint="default"/>
        <w:b w:val="0"/>
        <w:sz w:val="22"/>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3"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D632C7"/>
    <w:multiLevelType w:val="hybridMultilevel"/>
    <w:tmpl w:val="F5C298EE"/>
    <w:name w:val="Table Bullet 2"/>
    <w:lvl w:ilvl="0" w:tplc="89FC01F2">
      <w:start w:val="1"/>
      <w:numFmt w:val="bullet"/>
      <w:pStyle w:val="TableBullet2"/>
      <w:lvlText w:val="-"/>
      <w:lvlJc w:val="left"/>
      <w:pPr>
        <w:tabs>
          <w:tab w:val="num" w:pos="576"/>
        </w:tabs>
        <w:ind w:left="576" w:hanging="288"/>
      </w:pPr>
      <w:rPr>
        <w:rFonts w:ascii="Calibri" w:hAnsi="Calibri" w:hint="default"/>
        <w:b w:val="0"/>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904574"/>
    <w:multiLevelType w:val="multilevel"/>
    <w:tmpl w:val="9E20B66C"/>
    <w:name w:val="Tender_Bullet"/>
    <w:lvl w:ilvl="0">
      <w:start w:val="1"/>
      <w:numFmt w:val="bullet"/>
      <w:pStyle w:val="TenderBullet"/>
      <w:lvlText w:val="·"/>
      <w:lvlJc w:val="left"/>
      <w:pPr>
        <w:tabs>
          <w:tab w:val="num" w:pos="720"/>
        </w:tabs>
        <w:ind w:left="720" w:hanging="720"/>
      </w:pPr>
      <w:rPr>
        <w:rFonts w:ascii="Symbol" w:hAnsi="Symbol" w:hint="default"/>
        <w:b w:val="0"/>
        <w:color w:val="E31B23"/>
        <w:sz w:val="22"/>
      </w:rPr>
    </w:lvl>
    <w:lvl w:ilvl="1">
      <w:start w:val="1"/>
      <w:numFmt w:val="bullet"/>
      <w:pStyle w:val="TenderBullet2"/>
      <w:lvlText w:val="-"/>
      <w:lvlJc w:val="left"/>
      <w:pPr>
        <w:tabs>
          <w:tab w:val="num" w:pos="1440"/>
        </w:tabs>
        <w:ind w:left="1440" w:hanging="720"/>
      </w:pPr>
      <w:rPr>
        <w:rFonts w:ascii="Calibri" w:hAnsi="Calibri" w:hint="default"/>
        <w:b w:val="0"/>
        <w:color w:val="E00047"/>
        <w:sz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F5040C4"/>
    <w:multiLevelType w:val="multilevel"/>
    <w:tmpl w:val="615EEB14"/>
    <w:name w:val="Independent_List"/>
    <w:lvl w:ilvl="0">
      <w:start w:val="1"/>
      <w:numFmt w:val="lowerLetter"/>
      <w:pStyle w:val="Independentlista"/>
      <w:lvlText w:val="%1)"/>
      <w:lvlJc w:val="left"/>
      <w:pPr>
        <w:tabs>
          <w:tab w:val="num" w:pos="720"/>
        </w:tabs>
        <w:ind w:left="720" w:hanging="720"/>
      </w:pPr>
      <w:rPr>
        <w:rFonts w:ascii="Calibri" w:hAnsi="Calibri" w:hint="default"/>
        <w:b w:val="0"/>
        <w:sz w:val="22"/>
      </w:rPr>
    </w:lvl>
    <w:lvl w:ilvl="1">
      <w:start w:val="1"/>
      <w:numFmt w:val="lowerRoman"/>
      <w:lvlText w:val="%2)"/>
      <w:lvlJc w:val="left"/>
      <w:pPr>
        <w:tabs>
          <w:tab w:val="num" w:pos="1440"/>
        </w:tabs>
        <w:ind w:left="1440" w:hanging="720"/>
      </w:pPr>
      <w:rPr>
        <w:rFonts w:hint="default"/>
      </w:rPr>
    </w:lvl>
    <w:lvl w:ilvl="2">
      <w:start w:val="1"/>
      <w:numFmt w:val="none"/>
      <w:lvlText w:val="(%3)"/>
      <w:lvlJc w:val="left"/>
      <w:pPr>
        <w:tabs>
          <w:tab w:val="num" w:pos="2160"/>
        </w:tabs>
        <w:ind w:left="2160" w:hanging="720"/>
      </w:pPr>
      <w:rPr>
        <w:rFonts w:hint="default"/>
      </w:rPr>
    </w:lvl>
    <w:lvl w:ilvl="3">
      <w:start w:val="1"/>
      <w:numFmt w:val="none"/>
      <w:lvlText w:val="(%4)"/>
      <w:lvlJc w:val="left"/>
      <w:pPr>
        <w:tabs>
          <w:tab w:val="num" w:pos="2160"/>
        </w:tabs>
        <w:ind w:left="2160" w:hanging="720"/>
      </w:pPr>
      <w:rPr>
        <w:rFonts w:hint="default"/>
      </w:rPr>
    </w:lvl>
    <w:lvl w:ilvl="4">
      <w:start w:val="1"/>
      <w:numFmt w:val="none"/>
      <w:lvlText w:val="(%5)"/>
      <w:lvlJc w:val="left"/>
      <w:pPr>
        <w:tabs>
          <w:tab w:val="num" w:pos="2880"/>
        </w:tabs>
        <w:ind w:left="2880" w:hanging="720"/>
      </w:pPr>
      <w:rPr>
        <w:rFonts w:hint="default"/>
      </w:rPr>
    </w:lvl>
    <w:lvl w:ilvl="5">
      <w:start w:val="1"/>
      <w:numFmt w:val="none"/>
      <w:lvlText w:val="(%6)"/>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7" w15:restartNumberingAfterBreak="0">
    <w:nsid w:val="309860E2"/>
    <w:multiLevelType w:val="multilevel"/>
    <w:tmpl w:val="115C6C42"/>
    <w:name w:val="Table_number"/>
    <w:lvl w:ilvl="0">
      <w:start w:val="1"/>
      <w:numFmt w:val="decimal"/>
      <w:pStyle w:val="Tablenumber1"/>
      <w:lvlText w:val="%1"/>
      <w:lvlJc w:val="left"/>
      <w:pPr>
        <w:tabs>
          <w:tab w:val="num" w:pos="720"/>
        </w:tabs>
        <w:ind w:left="720" w:hanging="720"/>
      </w:pPr>
      <w:rPr>
        <w:rFonts w:ascii="Calibri" w:hAnsi="Calibri" w:hint="default"/>
        <w:b w:val="0"/>
        <w:caps w:val="0"/>
        <w:sz w:val="22"/>
        <w:szCs w:val="24"/>
      </w:rPr>
    </w:lvl>
    <w:lvl w:ilvl="1">
      <w:start w:val="1"/>
      <w:numFmt w:val="decimal"/>
      <w:pStyle w:val="Tablenumber2"/>
      <w:lvlText w:val="%1.%2"/>
      <w:lvlJc w:val="left"/>
      <w:pPr>
        <w:tabs>
          <w:tab w:val="num" w:pos="720"/>
        </w:tabs>
        <w:ind w:left="720" w:hanging="720"/>
      </w:pPr>
      <w:rPr>
        <w:rFonts w:ascii="Calibri" w:hAnsi="Calibri" w:hint="default"/>
        <w:b w:val="0"/>
        <w:i w:val="0"/>
        <w:caps w:val="0"/>
        <w:sz w:val="22"/>
        <w:szCs w:val="22"/>
      </w:rPr>
    </w:lvl>
    <w:lvl w:ilvl="2">
      <w:start w:val="1"/>
      <w:numFmt w:val="decimal"/>
      <w:pStyle w:val="TableNumber3"/>
      <w:lvlText w:val="%1.%2.%3"/>
      <w:lvlJc w:val="left"/>
      <w:pPr>
        <w:tabs>
          <w:tab w:val="num" w:pos="720"/>
        </w:tabs>
        <w:ind w:left="720" w:hanging="720"/>
      </w:pPr>
      <w:rPr>
        <w:rFonts w:ascii="Calibri" w:hAnsi="Calibri" w:hint="default"/>
        <w:b w:val="0"/>
        <w:i w:val="0"/>
        <w:sz w:val="22"/>
        <w:szCs w:val="22"/>
      </w:rPr>
    </w:lvl>
    <w:lvl w:ilvl="3">
      <w:start w:val="1"/>
      <w:numFmt w:val="lowerLetter"/>
      <w:pStyle w:val="Tablenumber4"/>
      <w:lvlText w:val="%4)"/>
      <w:lvlJc w:val="left"/>
      <w:pPr>
        <w:tabs>
          <w:tab w:val="num" w:pos="1440"/>
        </w:tabs>
        <w:ind w:left="1440" w:hanging="720"/>
      </w:pPr>
      <w:rPr>
        <w:rFonts w:ascii="Calibri" w:hAnsi="Calibri" w:hint="default"/>
        <w:b w:val="0"/>
        <w:i w:val="0"/>
        <w:sz w:val="22"/>
        <w:szCs w:val="22"/>
      </w:rPr>
    </w:lvl>
    <w:lvl w:ilvl="4">
      <w:start w:val="1"/>
      <w:numFmt w:val="lowerRoman"/>
      <w:lvlText w:val="(%5)"/>
      <w:lvlJc w:val="left"/>
      <w:pPr>
        <w:tabs>
          <w:tab w:val="num" w:pos="2880"/>
        </w:tabs>
        <w:ind w:left="2880" w:hanging="720"/>
      </w:pPr>
      <w:rPr>
        <w:rFonts w:ascii="Times New Roman" w:hAnsi="Times New Roman" w:hint="default"/>
        <w:b w:val="0"/>
        <w:i w:val="0"/>
        <w:sz w:val="20"/>
        <w:szCs w:val="22"/>
      </w:rPr>
    </w:lvl>
    <w:lvl w:ilvl="5">
      <w:start w:val="1"/>
      <w:numFmt w:val="upperLetter"/>
      <w:lvlText w:val="(%6)"/>
      <w:lvlJc w:val="left"/>
      <w:pPr>
        <w:tabs>
          <w:tab w:val="num" w:pos="3600"/>
        </w:tabs>
        <w:ind w:left="3600" w:hanging="720"/>
      </w:pPr>
      <w:rPr>
        <w:rFonts w:ascii="Times New Roman" w:hAnsi="Times New Roman" w:hint="default"/>
        <w:b w:val="0"/>
        <w:i w:val="0"/>
        <w:sz w:val="20"/>
      </w:rPr>
    </w:lvl>
    <w:lvl w:ilvl="6">
      <w:start w:val="1"/>
      <w:numFmt w:val="decimal"/>
      <w:lvlText w:val="(%7)"/>
      <w:lvlJc w:val="left"/>
      <w:pPr>
        <w:tabs>
          <w:tab w:val="num" w:pos="4320"/>
        </w:tabs>
        <w:ind w:left="4320" w:hanging="720"/>
      </w:pPr>
      <w:rPr>
        <w:rFonts w:hint="default"/>
      </w:rPr>
    </w:lvl>
    <w:lvl w:ilvl="7">
      <w:start w:val="1"/>
      <w:numFmt w:val="lowerLetter"/>
      <w:lvlText w:val="%8)"/>
      <w:lvlJc w:val="left"/>
      <w:pPr>
        <w:tabs>
          <w:tab w:val="num" w:pos="5040"/>
        </w:tabs>
        <w:ind w:left="5040" w:hanging="720"/>
      </w:pPr>
      <w:rPr>
        <w:rFonts w:ascii="Times New Roman" w:hAnsi="Times New Roman" w:hint="default"/>
        <w:b w:val="0"/>
        <w:i w:val="0"/>
        <w:sz w:val="20"/>
      </w:rPr>
    </w:lvl>
    <w:lvl w:ilvl="8">
      <w:start w:val="1"/>
      <w:numFmt w:val="lowerRoman"/>
      <w:lvlText w:val="%9)"/>
      <w:lvlJc w:val="left"/>
      <w:pPr>
        <w:tabs>
          <w:tab w:val="num" w:pos="5760"/>
        </w:tabs>
        <w:ind w:left="5760" w:hanging="720"/>
      </w:pPr>
      <w:rPr>
        <w:rFonts w:ascii="Times New Roman" w:hAnsi="Times New Roman" w:hint="default"/>
        <w:b w:val="0"/>
        <w:i w:val="0"/>
        <w:sz w:val="20"/>
      </w:rPr>
    </w:lvl>
  </w:abstractNum>
  <w:abstractNum w:abstractNumId="8" w15:restartNumberingAfterBreak="0">
    <w:nsid w:val="35040CEC"/>
    <w:multiLevelType w:val="multilevel"/>
    <w:tmpl w:val="A830A836"/>
    <w:name w:val="Schedules"/>
    <w:lvl w:ilvl="0">
      <w:start w:val="1"/>
      <w:numFmt w:val="decimal"/>
      <w:pStyle w:val="Schedule"/>
      <w:lvlText w:val="Schedule %1"/>
      <w:lvlJc w:val="left"/>
      <w:pPr>
        <w:tabs>
          <w:tab w:val="num" w:pos="720"/>
        </w:tabs>
        <w:ind w:left="720" w:hanging="720"/>
      </w:pPr>
      <w:rPr>
        <w:rFonts w:ascii="Calibri" w:hAnsi="Calibri" w:hint="default"/>
        <w:b/>
        <w:caps w:val="0"/>
        <w:sz w:val="24"/>
        <w:szCs w:val="24"/>
      </w:rPr>
    </w:lvl>
    <w:lvl w:ilvl="1">
      <w:numFmt w:val="decimal"/>
      <w:pStyle w:val="SubSchedule"/>
      <w:lvlText w:val="Sub Schedule %2"/>
      <w:lvlJc w:val="left"/>
      <w:pPr>
        <w:tabs>
          <w:tab w:val="num" w:pos="720"/>
        </w:tabs>
        <w:ind w:left="720" w:hanging="720"/>
      </w:pPr>
      <w:rPr>
        <w:rFonts w:ascii="Calibri" w:hAnsi="Calibri" w:hint="default"/>
        <w:b/>
        <w:caps w:val="0"/>
        <w:sz w:val="24"/>
      </w:rPr>
    </w:lvl>
    <w:lvl w:ilvl="2">
      <w:start w:val="1"/>
      <w:numFmt w:val="decimal"/>
      <w:pStyle w:val="Part"/>
      <w:lvlText w:val="Part %3"/>
      <w:lvlJc w:val="left"/>
      <w:pPr>
        <w:tabs>
          <w:tab w:val="num" w:pos="720"/>
        </w:tabs>
        <w:ind w:left="720" w:hanging="720"/>
      </w:pPr>
      <w:rPr>
        <w:rFonts w:ascii="Calibri" w:hAnsi="Calibri" w:hint="default"/>
        <w:b/>
        <w:sz w:val="24"/>
      </w:rPr>
    </w:lvl>
    <w:lvl w:ilvl="3">
      <w:start w:val="1"/>
      <w:numFmt w:val="decimal"/>
      <w:pStyle w:val="Sch1Heading"/>
      <w:lvlText w:val="%4"/>
      <w:lvlJc w:val="left"/>
      <w:pPr>
        <w:tabs>
          <w:tab w:val="num" w:pos="720"/>
        </w:tabs>
        <w:ind w:left="720" w:hanging="720"/>
      </w:pPr>
      <w:rPr>
        <w:rFonts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Sch2Number"/>
      <w:lvlText w:val="%4.%5"/>
      <w:lvlJc w:val="left"/>
      <w:pPr>
        <w:tabs>
          <w:tab w:val="num" w:pos="1440"/>
        </w:tabs>
        <w:ind w:left="1440" w:hanging="720"/>
      </w:pPr>
      <w:rPr>
        <w:rFonts w:ascii="Calibri" w:hAnsi="Calibri" w:hint="default"/>
        <w:b w:val="0"/>
        <w:i w:val="0"/>
        <w:sz w:val="22"/>
      </w:rPr>
    </w:lvl>
    <w:lvl w:ilvl="5">
      <w:start w:val="1"/>
      <w:numFmt w:val="lowerLetter"/>
      <w:pStyle w:val="Sch3Number"/>
      <w:lvlText w:val="(%6)"/>
      <w:lvlJc w:val="left"/>
      <w:pPr>
        <w:tabs>
          <w:tab w:val="num" w:pos="2160"/>
        </w:tabs>
        <w:ind w:left="2160" w:hanging="720"/>
      </w:pPr>
      <w:rPr>
        <w:rFonts w:ascii="Calibri" w:hAnsi="Calibri" w:hint="default"/>
        <w:b w:val="0"/>
        <w:i w:val="0"/>
        <w:sz w:val="22"/>
      </w:rPr>
    </w:lvl>
    <w:lvl w:ilvl="6">
      <w:start w:val="1"/>
      <w:numFmt w:val="lowerRoman"/>
      <w:pStyle w:val="Sch4Number"/>
      <w:lvlText w:val="(%7)"/>
      <w:lvlJc w:val="left"/>
      <w:pPr>
        <w:tabs>
          <w:tab w:val="num" w:pos="2880"/>
        </w:tabs>
        <w:ind w:left="2880" w:hanging="720"/>
      </w:pPr>
      <w:rPr>
        <w:rFonts w:ascii="Calibri" w:hAnsi="Calibri" w:hint="default"/>
        <w:b w:val="0"/>
        <w:i w:val="0"/>
        <w:sz w:val="22"/>
      </w:rPr>
    </w:lvl>
    <w:lvl w:ilvl="7">
      <w:start w:val="1"/>
      <w:numFmt w:val="upperLetter"/>
      <w:pStyle w:val="Sch5Number"/>
      <w:lvlText w:val="(%8)"/>
      <w:lvlJc w:val="left"/>
      <w:pPr>
        <w:tabs>
          <w:tab w:val="num" w:pos="3600"/>
        </w:tabs>
        <w:ind w:left="3600" w:hanging="720"/>
      </w:pPr>
      <w:rPr>
        <w:rFonts w:ascii="Calibri" w:hAnsi="Calibri" w:hint="default"/>
        <w:b w:val="0"/>
        <w:i w:val="0"/>
        <w:sz w:val="22"/>
      </w:rPr>
    </w:lvl>
    <w:lvl w:ilvl="8">
      <w:start w:val="1"/>
      <w:numFmt w:val="decimal"/>
      <w:pStyle w:val="Sch6Number"/>
      <w:lvlText w:val="(%9)"/>
      <w:lvlJc w:val="left"/>
      <w:pPr>
        <w:tabs>
          <w:tab w:val="num" w:pos="4320"/>
        </w:tabs>
        <w:ind w:left="4320" w:hanging="720"/>
      </w:pPr>
      <w:rPr>
        <w:rFonts w:ascii="Calibri" w:hAnsi="Calibri" w:hint="default"/>
        <w:b w:val="0"/>
        <w:i w:val="0"/>
        <w:sz w:val="22"/>
      </w:rPr>
    </w:lvl>
  </w:abstractNum>
  <w:abstractNum w:abstractNumId="9" w15:restartNumberingAfterBreak="0">
    <w:nsid w:val="38B3631D"/>
    <w:multiLevelType w:val="hybridMultilevel"/>
    <w:tmpl w:val="BBCC303A"/>
    <w:name w:val="Appendix"/>
    <w:lvl w:ilvl="0" w:tplc="750A7BA8">
      <w:start w:val="1"/>
      <w:numFmt w:val="decimal"/>
      <w:pStyle w:val="Appendix"/>
      <w:lvlText w:val="Appendix %1"/>
      <w:lvlJc w:val="left"/>
      <w:pPr>
        <w:tabs>
          <w:tab w:val="num" w:pos="720"/>
        </w:tabs>
        <w:ind w:left="720" w:hanging="720"/>
      </w:pPr>
      <w:rPr>
        <w:rFonts w:ascii="Calibri" w:hAnsi="Calibri" w:hint="default"/>
        <w:b/>
        <w:sz w:val="24"/>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0" w15:restartNumberingAfterBreak="0">
    <w:nsid w:val="3CEE2B99"/>
    <w:multiLevelType w:val="hybridMultilevel"/>
    <w:tmpl w:val="8A6CD10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1" w15:restartNumberingAfterBreak="0">
    <w:nsid w:val="42474DF7"/>
    <w:multiLevelType w:val="multilevel"/>
    <w:tmpl w:val="AF40CC66"/>
    <w:name w:val="Parties"/>
    <w:lvl w:ilvl="0">
      <w:start w:val="1"/>
      <w:numFmt w:val="decimal"/>
      <w:pStyle w:val="Parties1"/>
      <w:lvlText w:val="(%1)"/>
      <w:lvlJc w:val="left"/>
      <w:pPr>
        <w:tabs>
          <w:tab w:val="num" w:pos="720"/>
        </w:tabs>
        <w:ind w:left="720" w:hanging="720"/>
      </w:pPr>
      <w:rPr>
        <w:rFonts w:ascii="Calibri" w:hAnsi="Calibri" w:hint="default"/>
        <w:b w:val="0"/>
        <w:i w:val="0"/>
        <w:sz w:val="22"/>
      </w:rPr>
    </w:lvl>
    <w:lvl w:ilvl="1">
      <w:start w:val="1"/>
      <w:numFmt w:val="lowerLetter"/>
      <w:pStyle w:val="Parties2"/>
      <w:lvlText w:val="(%2)"/>
      <w:lvlJc w:val="left"/>
      <w:pPr>
        <w:tabs>
          <w:tab w:val="num" w:pos="1440"/>
        </w:tabs>
        <w:ind w:left="1440" w:hanging="720"/>
      </w:pPr>
      <w:rPr>
        <w:rFonts w:ascii="Calibri" w:hAnsi="Calibri" w:hint="default"/>
        <w:b w:val="0"/>
        <w:sz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4AC80CD6"/>
    <w:multiLevelType w:val="hybridMultilevel"/>
    <w:tmpl w:val="3300CFB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4FB644B4"/>
    <w:multiLevelType w:val="multilevel"/>
    <w:tmpl w:val="ECEA8670"/>
    <w:name w:val="Bullet"/>
    <w:lvl w:ilvl="0">
      <w:start w:val="1"/>
      <w:numFmt w:val="bullet"/>
      <w:pStyle w:val="Bullet"/>
      <w:lvlText w:val="•"/>
      <w:lvlJc w:val="left"/>
      <w:pPr>
        <w:tabs>
          <w:tab w:val="num" w:pos="720"/>
        </w:tabs>
        <w:ind w:left="720" w:hanging="720"/>
      </w:pPr>
      <w:rPr>
        <w:rFonts w:ascii="Calibri" w:hAnsi="Calibri" w:hint="default"/>
        <w:b w:val="0"/>
        <w:i w:val="0"/>
        <w:caps/>
        <w:sz w:val="22"/>
      </w:rPr>
    </w:lvl>
    <w:lvl w:ilvl="1">
      <w:start w:val="1"/>
      <w:numFmt w:val="bullet"/>
      <w:pStyle w:val="Bullet2"/>
      <w:lvlText w:val="-"/>
      <w:lvlJc w:val="left"/>
      <w:pPr>
        <w:tabs>
          <w:tab w:val="num" w:pos="1440"/>
        </w:tabs>
        <w:ind w:left="1440" w:hanging="720"/>
      </w:pPr>
      <w:rPr>
        <w:rFonts w:ascii="Calibri" w:hAnsi="Calibri"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4" w15:restartNumberingAfterBreak="0">
    <w:nsid w:val="5E047A24"/>
    <w:multiLevelType w:val="multilevel"/>
    <w:tmpl w:val="05D62750"/>
    <w:name w:val="Level 1 number"/>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15" w15:restartNumberingAfterBreak="0">
    <w:nsid w:val="5EF5161A"/>
    <w:multiLevelType w:val="hybridMultilevel"/>
    <w:tmpl w:val="0E5AEA7E"/>
    <w:name w:val="Tender biog bullet"/>
    <w:lvl w:ilvl="0" w:tplc="A950EA2A">
      <w:start w:val="1"/>
      <w:numFmt w:val="bullet"/>
      <w:pStyle w:val="Tenderbiog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3F3F0F"/>
    <w:multiLevelType w:val="hybridMultilevel"/>
    <w:tmpl w:val="DABA8E7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66966731"/>
    <w:multiLevelType w:val="multilevel"/>
    <w:tmpl w:val="06204352"/>
    <w:name w:val="Background"/>
    <w:lvl w:ilvl="0">
      <w:start w:val="1"/>
      <w:numFmt w:val="upperLetter"/>
      <w:pStyle w:val="Background1"/>
      <w:lvlText w:val="(%1)"/>
      <w:lvlJc w:val="left"/>
      <w:pPr>
        <w:tabs>
          <w:tab w:val="num" w:pos="720"/>
        </w:tabs>
        <w:ind w:left="720" w:hanging="720"/>
      </w:pPr>
      <w:rPr>
        <w:rFonts w:ascii="Calibri" w:hAnsi="Calibri" w:hint="default"/>
        <w:b w:val="0"/>
        <w:i w:val="0"/>
        <w:caps/>
        <w:sz w:val="22"/>
        <w:szCs w:val="22"/>
      </w:rPr>
    </w:lvl>
    <w:lvl w:ilvl="1">
      <w:start w:val="1"/>
      <w:numFmt w:val="lowerLetter"/>
      <w:pStyle w:val="Background2"/>
      <w:lvlText w:val="(%2)"/>
      <w:lvlJc w:val="left"/>
      <w:pPr>
        <w:tabs>
          <w:tab w:val="num" w:pos="1440"/>
        </w:tabs>
        <w:ind w:left="1440" w:hanging="720"/>
      </w:pPr>
      <w:rPr>
        <w:rFonts w:ascii="Calibri" w:hAnsi="Calibri" w:hint="default"/>
        <w:b w:val="0"/>
        <w:i w:val="0"/>
        <w:caps w:val="0"/>
        <w:sz w:val="22"/>
      </w:rPr>
    </w:lvl>
    <w:lvl w:ilvl="2">
      <w:start w:val="1"/>
      <w:numFmt w:val="lowerRoman"/>
      <w:lvlText w:val="(%3)"/>
      <w:lvlJc w:val="left"/>
      <w:pPr>
        <w:tabs>
          <w:tab w:val="num" w:pos="2160"/>
        </w:tabs>
        <w:ind w:left="2160" w:hanging="720"/>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75D30113"/>
    <w:multiLevelType w:val="multilevel"/>
    <w:tmpl w:val="B9AA20B4"/>
    <w:name w:val="CV_Bullet"/>
    <w:lvl w:ilvl="0">
      <w:start w:val="1"/>
      <w:numFmt w:val="bullet"/>
      <w:pStyle w:val="CVBullet"/>
      <w:lvlText w:val="·"/>
      <w:lvlJc w:val="left"/>
      <w:pPr>
        <w:tabs>
          <w:tab w:val="num" w:pos="360"/>
        </w:tabs>
        <w:ind w:left="360" w:hanging="216"/>
      </w:pPr>
      <w:rPr>
        <w:rFonts w:ascii="Symbol" w:hAnsi="Symbol" w:hint="default"/>
        <w:b w:val="0"/>
        <w:color w:val="auto"/>
        <w:sz w:val="22"/>
      </w:rPr>
    </w:lvl>
    <w:lvl w:ilvl="1">
      <w:start w:val="1"/>
      <w:numFmt w:val="none"/>
      <w:pStyle w:val="CVBullet2"/>
      <w:lvlText w:val="-"/>
      <w:lvlJc w:val="left"/>
      <w:pPr>
        <w:tabs>
          <w:tab w:val="num" w:pos="288"/>
        </w:tabs>
        <w:ind w:left="504" w:hanging="144"/>
      </w:pPr>
      <w:rPr>
        <w:rFonts w:hint="default"/>
        <w:b/>
        <w:i w:val="0"/>
        <w:color w:val="E31B23"/>
        <w:sz w:val="22"/>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9" w15:restartNumberingAfterBreak="0">
    <w:nsid w:val="7B943FBB"/>
    <w:multiLevelType w:val="multilevel"/>
    <w:tmpl w:val="FF4808F0"/>
    <w:name w:val="Defininitions"/>
    <w:lvl w:ilvl="0">
      <w:start w:val="1"/>
      <w:numFmt w:val="none"/>
      <w:pStyle w:val="Definition"/>
      <w:suff w:val="nothing"/>
      <w:lvlText w:val=""/>
      <w:lvlJc w:val="left"/>
      <w:pPr>
        <w:ind w:left="720" w:firstLine="0"/>
      </w:pPr>
      <w:rPr>
        <w:rFonts w:ascii="Calibri" w:hAnsi="Calibri" w:hint="default"/>
        <w:b w:val="0"/>
        <w:sz w:val="22"/>
      </w:rPr>
    </w:lvl>
    <w:lvl w:ilvl="1">
      <w:start w:val="1"/>
      <w:numFmt w:val="lowerLetter"/>
      <w:pStyle w:val="Definition1"/>
      <w:lvlText w:val="(%2)"/>
      <w:lvlJc w:val="left"/>
      <w:pPr>
        <w:tabs>
          <w:tab w:val="num" w:pos="1440"/>
        </w:tabs>
        <w:ind w:left="1440" w:hanging="720"/>
      </w:pPr>
      <w:rPr>
        <w:rFonts w:ascii="Calibri" w:hAnsi="Calibri" w:hint="default"/>
        <w:b w:val="0"/>
        <w:sz w:val="22"/>
      </w:rPr>
    </w:lvl>
    <w:lvl w:ilvl="2">
      <w:start w:val="1"/>
      <w:numFmt w:val="lowerRoman"/>
      <w:pStyle w:val="Definition2"/>
      <w:lvlText w:val="(%3)"/>
      <w:lvlJc w:val="left"/>
      <w:pPr>
        <w:tabs>
          <w:tab w:val="num" w:pos="2160"/>
        </w:tabs>
        <w:ind w:left="2160" w:hanging="720"/>
      </w:pPr>
      <w:rPr>
        <w:rFonts w:ascii="Calibri" w:hAnsi="Calibri" w:hint="default"/>
        <w:b w:val="0"/>
        <w:sz w:val="22"/>
      </w:rPr>
    </w:lvl>
    <w:lvl w:ilvl="3">
      <w:start w:val="1"/>
      <w:numFmt w:val="upperLetter"/>
      <w:pStyle w:val="Definition3"/>
      <w:lvlText w:val="(%1%4)"/>
      <w:lvlJc w:val="left"/>
      <w:pPr>
        <w:tabs>
          <w:tab w:val="num" w:pos="2880"/>
        </w:tabs>
        <w:ind w:left="2880" w:hanging="720"/>
      </w:pPr>
      <w:rPr>
        <w:rFonts w:ascii="Calibri" w:hAnsi="Calibri" w:hint="default"/>
        <w:b w:val="0"/>
        <w:sz w:val="22"/>
      </w:rPr>
    </w:lvl>
    <w:lvl w:ilvl="4">
      <w:start w:val="1"/>
      <w:numFmt w:val="decimal"/>
      <w:pStyle w:val="Definition4"/>
      <w:lvlText w:val="%1(%5)"/>
      <w:lvlJc w:val="left"/>
      <w:pPr>
        <w:tabs>
          <w:tab w:val="num" w:pos="3600"/>
        </w:tabs>
        <w:ind w:left="3600" w:hanging="720"/>
      </w:pPr>
      <w:rPr>
        <w:rFonts w:ascii="Calibri" w:hAnsi="Calibri" w:hint="default"/>
        <w:b w:val="0"/>
        <w:sz w:val="22"/>
      </w:rPr>
    </w:lvl>
    <w:lvl w:ilvl="5">
      <w:start w:val="1"/>
      <w:numFmt w:val="decimal"/>
      <w:lvlText w:val="%1"/>
      <w:lvlJc w:val="left"/>
      <w:pPr>
        <w:tabs>
          <w:tab w:val="num" w:pos="3960"/>
        </w:tabs>
        <w:ind w:left="3456" w:hanging="936"/>
      </w:pPr>
      <w:rPr>
        <w:rFonts w:hint="default"/>
      </w:rPr>
    </w:lvl>
    <w:lvl w:ilvl="6">
      <w:start w:val="1"/>
      <w:numFmt w:val="decimal"/>
      <w:lvlText w:val="%1"/>
      <w:lvlJc w:val="left"/>
      <w:pPr>
        <w:tabs>
          <w:tab w:val="num" w:pos="4320"/>
        </w:tabs>
        <w:ind w:left="3960" w:hanging="1080"/>
      </w:pPr>
      <w:rPr>
        <w:rFonts w:hint="default"/>
      </w:rPr>
    </w:lvl>
    <w:lvl w:ilvl="7">
      <w:start w:val="1"/>
      <w:numFmt w:val="decimal"/>
      <w:lvlText w:val="%1"/>
      <w:lvlJc w:val="left"/>
      <w:pPr>
        <w:tabs>
          <w:tab w:val="num" w:pos="5040"/>
        </w:tabs>
        <w:ind w:left="4464" w:hanging="1224"/>
      </w:pPr>
      <w:rPr>
        <w:rFonts w:hint="default"/>
      </w:rPr>
    </w:lvl>
    <w:lvl w:ilvl="8">
      <w:start w:val="1"/>
      <w:numFmt w:val="decimal"/>
      <w:lvlText w:val="%1"/>
      <w:lvlJc w:val="left"/>
      <w:pPr>
        <w:tabs>
          <w:tab w:val="num" w:pos="5400"/>
        </w:tabs>
        <w:ind w:left="5040" w:hanging="1440"/>
      </w:pPr>
      <w:rPr>
        <w:rFonts w:hint="default"/>
      </w:rPr>
    </w:lvl>
  </w:abstractNum>
  <w:num w:numId="1">
    <w:abstractNumId w:val="17"/>
  </w:num>
  <w:num w:numId="2">
    <w:abstractNumId w:val="9"/>
  </w:num>
  <w:num w:numId="3">
    <w:abstractNumId w:val="1"/>
  </w:num>
  <w:num w:numId="4">
    <w:abstractNumId w:val="11"/>
  </w:num>
  <w:num w:numId="5">
    <w:abstractNumId w:val="19"/>
  </w:num>
  <w:num w:numId="6">
    <w:abstractNumId w:val="13"/>
  </w:num>
  <w:num w:numId="7">
    <w:abstractNumId w:val="14"/>
  </w:num>
  <w:num w:numId="8">
    <w:abstractNumId w:val="6"/>
  </w:num>
  <w:num w:numId="9">
    <w:abstractNumId w:val="8"/>
  </w:num>
  <w:num w:numId="10">
    <w:abstractNumId w:val="0"/>
  </w:num>
  <w:num w:numId="11">
    <w:abstractNumId w:val="4"/>
  </w:num>
  <w:num w:numId="12">
    <w:abstractNumId w:val="3"/>
  </w:num>
  <w:num w:numId="13">
    <w:abstractNumId w:val="2"/>
  </w:num>
  <w:num w:numId="14">
    <w:abstractNumId w:val="15"/>
  </w:num>
  <w:num w:numId="15">
    <w:abstractNumId w:val="7"/>
  </w:num>
  <w:num w:numId="16">
    <w:abstractNumId w:val="5"/>
  </w:num>
  <w:num w:numId="17">
    <w:abstractNumId w:val="1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6"/>
  </w:num>
  <w:num w:numId="25">
    <w:abstractNumId w:val="1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720"/>
  <w:hyphenationZone w:val="357"/>
  <w:doNotHyphenateCaps/>
  <w:drawingGridHorizontalSpacing w:val="115"/>
  <w:drawingGridVerticalSpacing w:val="187"/>
  <w:displayHorizontalDrawingGridEvery w:val="2"/>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trDocVar" w:val="RPT"/>
    <w:docVar w:name="vDocType$" w:val="RPT"/>
  </w:docVars>
  <w:rsids>
    <w:rsidRoot w:val="006D17E8"/>
    <w:rsid w:val="00001C91"/>
    <w:rsid w:val="0000269B"/>
    <w:rsid w:val="0000287E"/>
    <w:rsid w:val="000037DE"/>
    <w:rsid w:val="00003E6B"/>
    <w:rsid w:val="00004336"/>
    <w:rsid w:val="000047F2"/>
    <w:rsid w:val="00005BFD"/>
    <w:rsid w:val="000060E1"/>
    <w:rsid w:val="00010AA1"/>
    <w:rsid w:val="00012ED3"/>
    <w:rsid w:val="00013FF0"/>
    <w:rsid w:val="00014681"/>
    <w:rsid w:val="00014B54"/>
    <w:rsid w:val="000164D4"/>
    <w:rsid w:val="0001689B"/>
    <w:rsid w:val="00016DD1"/>
    <w:rsid w:val="000171F0"/>
    <w:rsid w:val="0002085F"/>
    <w:rsid w:val="00021973"/>
    <w:rsid w:val="00022B04"/>
    <w:rsid w:val="000247C6"/>
    <w:rsid w:val="00024BD3"/>
    <w:rsid w:val="00024DCC"/>
    <w:rsid w:val="000259E5"/>
    <w:rsid w:val="00027B27"/>
    <w:rsid w:val="00027F5F"/>
    <w:rsid w:val="0003075C"/>
    <w:rsid w:val="000312C5"/>
    <w:rsid w:val="00032DB4"/>
    <w:rsid w:val="00033028"/>
    <w:rsid w:val="000358CB"/>
    <w:rsid w:val="000368F1"/>
    <w:rsid w:val="000404A2"/>
    <w:rsid w:val="00040BCD"/>
    <w:rsid w:val="00041C87"/>
    <w:rsid w:val="00041DE6"/>
    <w:rsid w:val="00044947"/>
    <w:rsid w:val="000450BA"/>
    <w:rsid w:val="00045711"/>
    <w:rsid w:val="00045E15"/>
    <w:rsid w:val="00047FCE"/>
    <w:rsid w:val="00050F34"/>
    <w:rsid w:val="000513E2"/>
    <w:rsid w:val="000514D8"/>
    <w:rsid w:val="0005223C"/>
    <w:rsid w:val="0005247E"/>
    <w:rsid w:val="00052BCA"/>
    <w:rsid w:val="00052CB9"/>
    <w:rsid w:val="00053253"/>
    <w:rsid w:val="00053431"/>
    <w:rsid w:val="00054548"/>
    <w:rsid w:val="00056104"/>
    <w:rsid w:val="00057145"/>
    <w:rsid w:val="00057A28"/>
    <w:rsid w:val="000616C3"/>
    <w:rsid w:val="00062FE5"/>
    <w:rsid w:val="00063CA2"/>
    <w:rsid w:val="00064AB1"/>
    <w:rsid w:val="00064E04"/>
    <w:rsid w:val="00065236"/>
    <w:rsid w:val="000652E6"/>
    <w:rsid w:val="000656BA"/>
    <w:rsid w:val="00067D55"/>
    <w:rsid w:val="00070001"/>
    <w:rsid w:val="00071137"/>
    <w:rsid w:val="0007161E"/>
    <w:rsid w:val="00071AC9"/>
    <w:rsid w:val="00072925"/>
    <w:rsid w:val="000744E5"/>
    <w:rsid w:val="0007465C"/>
    <w:rsid w:val="00074EB4"/>
    <w:rsid w:val="0007706D"/>
    <w:rsid w:val="00077594"/>
    <w:rsid w:val="00081AC7"/>
    <w:rsid w:val="0008374F"/>
    <w:rsid w:val="00083E2F"/>
    <w:rsid w:val="0008488D"/>
    <w:rsid w:val="00086966"/>
    <w:rsid w:val="0008720A"/>
    <w:rsid w:val="000913EE"/>
    <w:rsid w:val="00092EE9"/>
    <w:rsid w:val="00093D32"/>
    <w:rsid w:val="00094134"/>
    <w:rsid w:val="00095109"/>
    <w:rsid w:val="0009741A"/>
    <w:rsid w:val="00097E5F"/>
    <w:rsid w:val="000A0483"/>
    <w:rsid w:val="000A058E"/>
    <w:rsid w:val="000A0982"/>
    <w:rsid w:val="000A0C0B"/>
    <w:rsid w:val="000A112C"/>
    <w:rsid w:val="000A40A9"/>
    <w:rsid w:val="000A4FE3"/>
    <w:rsid w:val="000A57F9"/>
    <w:rsid w:val="000A5B98"/>
    <w:rsid w:val="000A6C53"/>
    <w:rsid w:val="000A7F53"/>
    <w:rsid w:val="000B1C0F"/>
    <w:rsid w:val="000B21C9"/>
    <w:rsid w:val="000B2317"/>
    <w:rsid w:val="000B251C"/>
    <w:rsid w:val="000B276D"/>
    <w:rsid w:val="000B31C7"/>
    <w:rsid w:val="000B405A"/>
    <w:rsid w:val="000B4EE5"/>
    <w:rsid w:val="000B5C10"/>
    <w:rsid w:val="000B7D28"/>
    <w:rsid w:val="000C15C4"/>
    <w:rsid w:val="000C1E93"/>
    <w:rsid w:val="000C20C0"/>
    <w:rsid w:val="000C4500"/>
    <w:rsid w:val="000C4C50"/>
    <w:rsid w:val="000C5D2C"/>
    <w:rsid w:val="000C657B"/>
    <w:rsid w:val="000C6D53"/>
    <w:rsid w:val="000D01F7"/>
    <w:rsid w:val="000D0383"/>
    <w:rsid w:val="000D0A31"/>
    <w:rsid w:val="000D139E"/>
    <w:rsid w:val="000D13A6"/>
    <w:rsid w:val="000D47D6"/>
    <w:rsid w:val="000D4EDD"/>
    <w:rsid w:val="000D5BDD"/>
    <w:rsid w:val="000D6C00"/>
    <w:rsid w:val="000E0321"/>
    <w:rsid w:val="000E1646"/>
    <w:rsid w:val="000E3196"/>
    <w:rsid w:val="000E3967"/>
    <w:rsid w:val="000E3FC0"/>
    <w:rsid w:val="000E47C0"/>
    <w:rsid w:val="000E62FB"/>
    <w:rsid w:val="000E6A61"/>
    <w:rsid w:val="000E6BCE"/>
    <w:rsid w:val="000F0940"/>
    <w:rsid w:val="000F29AD"/>
    <w:rsid w:val="000F30FF"/>
    <w:rsid w:val="000F4E03"/>
    <w:rsid w:val="000F61ED"/>
    <w:rsid w:val="000F678A"/>
    <w:rsid w:val="0010065B"/>
    <w:rsid w:val="00100A8D"/>
    <w:rsid w:val="00100FB3"/>
    <w:rsid w:val="0010182C"/>
    <w:rsid w:val="00101EF0"/>
    <w:rsid w:val="00103601"/>
    <w:rsid w:val="00103932"/>
    <w:rsid w:val="00104231"/>
    <w:rsid w:val="00104634"/>
    <w:rsid w:val="00105723"/>
    <w:rsid w:val="00106ABA"/>
    <w:rsid w:val="00106FBB"/>
    <w:rsid w:val="001071B1"/>
    <w:rsid w:val="001103B2"/>
    <w:rsid w:val="001110F7"/>
    <w:rsid w:val="001112F2"/>
    <w:rsid w:val="0011170F"/>
    <w:rsid w:val="0011178C"/>
    <w:rsid w:val="00111DAA"/>
    <w:rsid w:val="001128F2"/>
    <w:rsid w:val="00112B49"/>
    <w:rsid w:val="001137FF"/>
    <w:rsid w:val="00114643"/>
    <w:rsid w:val="00116E79"/>
    <w:rsid w:val="00117A8E"/>
    <w:rsid w:val="00120AA9"/>
    <w:rsid w:val="00121900"/>
    <w:rsid w:val="00123295"/>
    <w:rsid w:val="001238C2"/>
    <w:rsid w:val="001250CD"/>
    <w:rsid w:val="001252A9"/>
    <w:rsid w:val="00125E45"/>
    <w:rsid w:val="0013013D"/>
    <w:rsid w:val="001335C2"/>
    <w:rsid w:val="0013679B"/>
    <w:rsid w:val="00136A90"/>
    <w:rsid w:val="00137A25"/>
    <w:rsid w:val="00137D20"/>
    <w:rsid w:val="00140076"/>
    <w:rsid w:val="00140B73"/>
    <w:rsid w:val="00140E2A"/>
    <w:rsid w:val="00140ED5"/>
    <w:rsid w:val="0014120F"/>
    <w:rsid w:val="00141BC0"/>
    <w:rsid w:val="0014290A"/>
    <w:rsid w:val="00143BA5"/>
    <w:rsid w:val="00143C09"/>
    <w:rsid w:val="0014419C"/>
    <w:rsid w:val="00144314"/>
    <w:rsid w:val="00144694"/>
    <w:rsid w:val="00144FB3"/>
    <w:rsid w:val="00145214"/>
    <w:rsid w:val="001453C9"/>
    <w:rsid w:val="00145C40"/>
    <w:rsid w:val="00146BE5"/>
    <w:rsid w:val="00150217"/>
    <w:rsid w:val="0015027F"/>
    <w:rsid w:val="001515FE"/>
    <w:rsid w:val="00151AD5"/>
    <w:rsid w:val="00152F79"/>
    <w:rsid w:val="00154527"/>
    <w:rsid w:val="00155435"/>
    <w:rsid w:val="001557FC"/>
    <w:rsid w:val="00156311"/>
    <w:rsid w:val="00156E0B"/>
    <w:rsid w:val="0015725D"/>
    <w:rsid w:val="001639A5"/>
    <w:rsid w:val="0016528F"/>
    <w:rsid w:val="00167622"/>
    <w:rsid w:val="00171889"/>
    <w:rsid w:val="00171B1C"/>
    <w:rsid w:val="0017277D"/>
    <w:rsid w:val="001750D8"/>
    <w:rsid w:val="001774D4"/>
    <w:rsid w:val="00177C90"/>
    <w:rsid w:val="00180495"/>
    <w:rsid w:val="00181866"/>
    <w:rsid w:val="00181DAF"/>
    <w:rsid w:val="001823FD"/>
    <w:rsid w:val="00184745"/>
    <w:rsid w:val="0018480F"/>
    <w:rsid w:val="00184A24"/>
    <w:rsid w:val="00184EC3"/>
    <w:rsid w:val="0018584B"/>
    <w:rsid w:val="0018607C"/>
    <w:rsid w:val="0018659C"/>
    <w:rsid w:val="00187CDB"/>
    <w:rsid w:val="0019086E"/>
    <w:rsid w:val="0019092B"/>
    <w:rsid w:val="00190B9D"/>
    <w:rsid w:val="001929C8"/>
    <w:rsid w:val="001940AD"/>
    <w:rsid w:val="00195FEB"/>
    <w:rsid w:val="0019736D"/>
    <w:rsid w:val="001A07F4"/>
    <w:rsid w:val="001A4296"/>
    <w:rsid w:val="001A430D"/>
    <w:rsid w:val="001A4CE5"/>
    <w:rsid w:val="001A4DB8"/>
    <w:rsid w:val="001A570C"/>
    <w:rsid w:val="001A59A2"/>
    <w:rsid w:val="001A5DD5"/>
    <w:rsid w:val="001A5DF4"/>
    <w:rsid w:val="001A5F9A"/>
    <w:rsid w:val="001A625C"/>
    <w:rsid w:val="001A70BB"/>
    <w:rsid w:val="001B05E5"/>
    <w:rsid w:val="001B0993"/>
    <w:rsid w:val="001B0E54"/>
    <w:rsid w:val="001B24B4"/>
    <w:rsid w:val="001B2839"/>
    <w:rsid w:val="001B2B2B"/>
    <w:rsid w:val="001B69E0"/>
    <w:rsid w:val="001B703B"/>
    <w:rsid w:val="001B7428"/>
    <w:rsid w:val="001B79E6"/>
    <w:rsid w:val="001B7CCF"/>
    <w:rsid w:val="001C009C"/>
    <w:rsid w:val="001C02F4"/>
    <w:rsid w:val="001C0CB5"/>
    <w:rsid w:val="001C21A5"/>
    <w:rsid w:val="001C29EE"/>
    <w:rsid w:val="001C2A96"/>
    <w:rsid w:val="001C4584"/>
    <w:rsid w:val="001C6565"/>
    <w:rsid w:val="001D08EE"/>
    <w:rsid w:val="001D0EFC"/>
    <w:rsid w:val="001D193B"/>
    <w:rsid w:val="001D3AF3"/>
    <w:rsid w:val="001D4F99"/>
    <w:rsid w:val="001D519E"/>
    <w:rsid w:val="001D5289"/>
    <w:rsid w:val="001D556F"/>
    <w:rsid w:val="001D5E4A"/>
    <w:rsid w:val="001D69CB"/>
    <w:rsid w:val="001D70BB"/>
    <w:rsid w:val="001D7A52"/>
    <w:rsid w:val="001E06E7"/>
    <w:rsid w:val="001E072F"/>
    <w:rsid w:val="001E1C25"/>
    <w:rsid w:val="001E297B"/>
    <w:rsid w:val="001E3240"/>
    <w:rsid w:val="001E3D9A"/>
    <w:rsid w:val="001E4828"/>
    <w:rsid w:val="001E49AC"/>
    <w:rsid w:val="001E612E"/>
    <w:rsid w:val="001E6EB6"/>
    <w:rsid w:val="001F0C45"/>
    <w:rsid w:val="001F1A80"/>
    <w:rsid w:val="001F39C3"/>
    <w:rsid w:val="001F4B4E"/>
    <w:rsid w:val="001F5162"/>
    <w:rsid w:val="001F6E18"/>
    <w:rsid w:val="001F6F55"/>
    <w:rsid w:val="00200139"/>
    <w:rsid w:val="00200338"/>
    <w:rsid w:val="00201910"/>
    <w:rsid w:val="00202DDB"/>
    <w:rsid w:val="0020438A"/>
    <w:rsid w:val="0020478E"/>
    <w:rsid w:val="0020631C"/>
    <w:rsid w:val="00206507"/>
    <w:rsid w:val="00206A08"/>
    <w:rsid w:val="00206CFB"/>
    <w:rsid w:val="00207BDD"/>
    <w:rsid w:val="00211231"/>
    <w:rsid w:val="0021179B"/>
    <w:rsid w:val="002134E2"/>
    <w:rsid w:val="00214BBF"/>
    <w:rsid w:val="00215C9C"/>
    <w:rsid w:val="00220019"/>
    <w:rsid w:val="002204B3"/>
    <w:rsid w:val="002210C7"/>
    <w:rsid w:val="00221329"/>
    <w:rsid w:val="00223876"/>
    <w:rsid w:val="0022697D"/>
    <w:rsid w:val="00226E75"/>
    <w:rsid w:val="002300F5"/>
    <w:rsid w:val="00230BE0"/>
    <w:rsid w:val="00231368"/>
    <w:rsid w:val="002315AD"/>
    <w:rsid w:val="0023176F"/>
    <w:rsid w:val="00231C3E"/>
    <w:rsid w:val="00232B09"/>
    <w:rsid w:val="00232DE5"/>
    <w:rsid w:val="00233C81"/>
    <w:rsid w:val="00234136"/>
    <w:rsid w:val="00240383"/>
    <w:rsid w:val="00241237"/>
    <w:rsid w:val="00242678"/>
    <w:rsid w:val="002428DD"/>
    <w:rsid w:val="002433A8"/>
    <w:rsid w:val="002434F1"/>
    <w:rsid w:val="002455AF"/>
    <w:rsid w:val="00245CA3"/>
    <w:rsid w:val="00245D35"/>
    <w:rsid w:val="00246476"/>
    <w:rsid w:val="00247505"/>
    <w:rsid w:val="00250866"/>
    <w:rsid w:val="00250D66"/>
    <w:rsid w:val="00253DEA"/>
    <w:rsid w:val="00254DA4"/>
    <w:rsid w:val="002562AF"/>
    <w:rsid w:val="00256CA1"/>
    <w:rsid w:val="00257599"/>
    <w:rsid w:val="00260936"/>
    <w:rsid w:val="00262144"/>
    <w:rsid w:val="0026307E"/>
    <w:rsid w:val="00263857"/>
    <w:rsid w:val="002675E0"/>
    <w:rsid w:val="00267743"/>
    <w:rsid w:val="00271648"/>
    <w:rsid w:val="0027227E"/>
    <w:rsid w:val="00272F05"/>
    <w:rsid w:val="002748B1"/>
    <w:rsid w:val="00274C27"/>
    <w:rsid w:val="002750CB"/>
    <w:rsid w:val="00275703"/>
    <w:rsid w:val="00275852"/>
    <w:rsid w:val="0027671C"/>
    <w:rsid w:val="00276AF8"/>
    <w:rsid w:val="00277458"/>
    <w:rsid w:val="00277F10"/>
    <w:rsid w:val="00277F79"/>
    <w:rsid w:val="00280644"/>
    <w:rsid w:val="00281CD8"/>
    <w:rsid w:val="00281ED0"/>
    <w:rsid w:val="0028415B"/>
    <w:rsid w:val="00285E16"/>
    <w:rsid w:val="00286EE4"/>
    <w:rsid w:val="00291309"/>
    <w:rsid w:val="00296635"/>
    <w:rsid w:val="00297F7C"/>
    <w:rsid w:val="002A01E0"/>
    <w:rsid w:val="002A0450"/>
    <w:rsid w:val="002A1B97"/>
    <w:rsid w:val="002A1FDE"/>
    <w:rsid w:val="002A2DD6"/>
    <w:rsid w:val="002A4446"/>
    <w:rsid w:val="002A4868"/>
    <w:rsid w:val="002A5391"/>
    <w:rsid w:val="002A5F5A"/>
    <w:rsid w:val="002A63C0"/>
    <w:rsid w:val="002A6FED"/>
    <w:rsid w:val="002B06A9"/>
    <w:rsid w:val="002B0BF2"/>
    <w:rsid w:val="002B0C07"/>
    <w:rsid w:val="002B1CD8"/>
    <w:rsid w:val="002B3717"/>
    <w:rsid w:val="002B48FC"/>
    <w:rsid w:val="002B4FB0"/>
    <w:rsid w:val="002B59BC"/>
    <w:rsid w:val="002B5B20"/>
    <w:rsid w:val="002C0A38"/>
    <w:rsid w:val="002C1128"/>
    <w:rsid w:val="002C2880"/>
    <w:rsid w:val="002C53B3"/>
    <w:rsid w:val="002C6B86"/>
    <w:rsid w:val="002C7983"/>
    <w:rsid w:val="002D0212"/>
    <w:rsid w:val="002D03E7"/>
    <w:rsid w:val="002D1502"/>
    <w:rsid w:val="002D1EA1"/>
    <w:rsid w:val="002D48DC"/>
    <w:rsid w:val="002D4D59"/>
    <w:rsid w:val="002D5121"/>
    <w:rsid w:val="002D6A2F"/>
    <w:rsid w:val="002D792E"/>
    <w:rsid w:val="002E078B"/>
    <w:rsid w:val="002E2534"/>
    <w:rsid w:val="002E2831"/>
    <w:rsid w:val="002E2DDC"/>
    <w:rsid w:val="002E3F10"/>
    <w:rsid w:val="002E3FBA"/>
    <w:rsid w:val="002E4745"/>
    <w:rsid w:val="002E7C2A"/>
    <w:rsid w:val="002E7D1F"/>
    <w:rsid w:val="002E7F9B"/>
    <w:rsid w:val="002F01EA"/>
    <w:rsid w:val="002F0D3E"/>
    <w:rsid w:val="002F38D2"/>
    <w:rsid w:val="002F3943"/>
    <w:rsid w:val="002F39A9"/>
    <w:rsid w:val="002F4171"/>
    <w:rsid w:val="002F477E"/>
    <w:rsid w:val="002F5F60"/>
    <w:rsid w:val="00300269"/>
    <w:rsid w:val="00300A73"/>
    <w:rsid w:val="00305130"/>
    <w:rsid w:val="00305FF5"/>
    <w:rsid w:val="0030670D"/>
    <w:rsid w:val="00307885"/>
    <w:rsid w:val="00307DC7"/>
    <w:rsid w:val="00310DCB"/>
    <w:rsid w:val="003115D7"/>
    <w:rsid w:val="00311631"/>
    <w:rsid w:val="003142EC"/>
    <w:rsid w:val="003144B6"/>
    <w:rsid w:val="003153E6"/>
    <w:rsid w:val="0031547F"/>
    <w:rsid w:val="00315787"/>
    <w:rsid w:val="003159E5"/>
    <w:rsid w:val="00315B93"/>
    <w:rsid w:val="003167AA"/>
    <w:rsid w:val="00322416"/>
    <w:rsid w:val="00322D69"/>
    <w:rsid w:val="003231E1"/>
    <w:rsid w:val="0032597F"/>
    <w:rsid w:val="00327749"/>
    <w:rsid w:val="003304D4"/>
    <w:rsid w:val="00331644"/>
    <w:rsid w:val="003319C6"/>
    <w:rsid w:val="00331D3D"/>
    <w:rsid w:val="00331DAA"/>
    <w:rsid w:val="0033211D"/>
    <w:rsid w:val="0033274A"/>
    <w:rsid w:val="00333CC1"/>
    <w:rsid w:val="00334319"/>
    <w:rsid w:val="003346AB"/>
    <w:rsid w:val="00336158"/>
    <w:rsid w:val="00336D1E"/>
    <w:rsid w:val="00341404"/>
    <w:rsid w:val="00341C21"/>
    <w:rsid w:val="0034224C"/>
    <w:rsid w:val="003440AF"/>
    <w:rsid w:val="0034595C"/>
    <w:rsid w:val="00347152"/>
    <w:rsid w:val="00347568"/>
    <w:rsid w:val="00350D35"/>
    <w:rsid w:val="00350F23"/>
    <w:rsid w:val="0035221A"/>
    <w:rsid w:val="003523B3"/>
    <w:rsid w:val="00353471"/>
    <w:rsid w:val="003534DD"/>
    <w:rsid w:val="00353EBE"/>
    <w:rsid w:val="00354430"/>
    <w:rsid w:val="00355028"/>
    <w:rsid w:val="0035504C"/>
    <w:rsid w:val="0035646B"/>
    <w:rsid w:val="003576D4"/>
    <w:rsid w:val="003611F1"/>
    <w:rsid w:val="00361281"/>
    <w:rsid w:val="0036141D"/>
    <w:rsid w:val="003614F4"/>
    <w:rsid w:val="003620AA"/>
    <w:rsid w:val="003628B8"/>
    <w:rsid w:val="00363EA4"/>
    <w:rsid w:val="00364386"/>
    <w:rsid w:val="00364F33"/>
    <w:rsid w:val="003653EA"/>
    <w:rsid w:val="003660B4"/>
    <w:rsid w:val="0036643C"/>
    <w:rsid w:val="00366758"/>
    <w:rsid w:val="00370348"/>
    <w:rsid w:val="00370C74"/>
    <w:rsid w:val="00372AD3"/>
    <w:rsid w:val="00372B39"/>
    <w:rsid w:val="00373E68"/>
    <w:rsid w:val="003741FC"/>
    <w:rsid w:val="00375910"/>
    <w:rsid w:val="003778B2"/>
    <w:rsid w:val="003806CD"/>
    <w:rsid w:val="00380CA8"/>
    <w:rsid w:val="003811E0"/>
    <w:rsid w:val="00381FF6"/>
    <w:rsid w:val="00382290"/>
    <w:rsid w:val="0038509A"/>
    <w:rsid w:val="003851F7"/>
    <w:rsid w:val="00385A2C"/>
    <w:rsid w:val="00386593"/>
    <w:rsid w:val="00387C11"/>
    <w:rsid w:val="00392266"/>
    <w:rsid w:val="00392BB3"/>
    <w:rsid w:val="0039325E"/>
    <w:rsid w:val="00394763"/>
    <w:rsid w:val="003949E5"/>
    <w:rsid w:val="00395FED"/>
    <w:rsid w:val="00396470"/>
    <w:rsid w:val="00396F99"/>
    <w:rsid w:val="003973CE"/>
    <w:rsid w:val="003A019A"/>
    <w:rsid w:val="003A2743"/>
    <w:rsid w:val="003A318D"/>
    <w:rsid w:val="003A33D0"/>
    <w:rsid w:val="003A4A6B"/>
    <w:rsid w:val="003A7757"/>
    <w:rsid w:val="003B028E"/>
    <w:rsid w:val="003B0609"/>
    <w:rsid w:val="003B0766"/>
    <w:rsid w:val="003B0E27"/>
    <w:rsid w:val="003B1DD2"/>
    <w:rsid w:val="003B21DD"/>
    <w:rsid w:val="003B22E4"/>
    <w:rsid w:val="003B33F0"/>
    <w:rsid w:val="003B3C02"/>
    <w:rsid w:val="003B4163"/>
    <w:rsid w:val="003B452E"/>
    <w:rsid w:val="003B494E"/>
    <w:rsid w:val="003B4CFC"/>
    <w:rsid w:val="003B4F5A"/>
    <w:rsid w:val="003B553D"/>
    <w:rsid w:val="003B708D"/>
    <w:rsid w:val="003B7105"/>
    <w:rsid w:val="003C00DF"/>
    <w:rsid w:val="003C2698"/>
    <w:rsid w:val="003C3916"/>
    <w:rsid w:val="003C42AC"/>
    <w:rsid w:val="003C4D38"/>
    <w:rsid w:val="003C5475"/>
    <w:rsid w:val="003C5F54"/>
    <w:rsid w:val="003C691C"/>
    <w:rsid w:val="003C7557"/>
    <w:rsid w:val="003D44A4"/>
    <w:rsid w:val="003D6416"/>
    <w:rsid w:val="003D7ED0"/>
    <w:rsid w:val="003E0536"/>
    <w:rsid w:val="003E0AFC"/>
    <w:rsid w:val="003E0C19"/>
    <w:rsid w:val="003E2BBF"/>
    <w:rsid w:val="003E2EC1"/>
    <w:rsid w:val="003E409F"/>
    <w:rsid w:val="003E5D74"/>
    <w:rsid w:val="003E75E1"/>
    <w:rsid w:val="003F2A6D"/>
    <w:rsid w:val="003F2B25"/>
    <w:rsid w:val="003F2DBD"/>
    <w:rsid w:val="003F2FA6"/>
    <w:rsid w:val="003F3CA3"/>
    <w:rsid w:val="003F44AD"/>
    <w:rsid w:val="003F5C68"/>
    <w:rsid w:val="003F6747"/>
    <w:rsid w:val="003F6A05"/>
    <w:rsid w:val="003F6A91"/>
    <w:rsid w:val="003F6E07"/>
    <w:rsid w:val="003F6F59"/>
    <w:rsid w:val="003F71F2"/>
    <w:rsid w:val="003F772F"/>
    <w:rsid w:val="003F79AE"/>
    <w:rsid w:val="00400650"/>
    <w:rsid w:val="00402833"/>
    <w:rsid w:val="0040479C"/>
    <w:rsid w:val="004054A3"/>
    <w:rsid w:val="004054BC"/>
    <w:rsid w:val="004058FC"/>
    <w:rsid w:val="00412077"/>
    <w:rsid w:val="004126D0"/>
    <w:rsid w:val="00412E84"/>
    <w:rsid w:val="00415E82"/>
    <w:rsid w:val="00416143"/>
    <w:rsid w:val="0041639D"/>
    <w:rsid w:val="00423F49"/>
    <w:rsid w:val="004245FF"/>
    <w:rsid w:val="00424B09"/>
    <w:rsid w:val="0042514F"/>
    <w:rsid w:val="004256C3"/>
    <w:rsid w:val="004257B7"/>
    <w:rsid w:val="00430602"/>
    <w:rsid w:val="00430800"/>
    <w:rsid w:val="0043191C"/>
    <w:rsid w:val="00431F15"/>
    <w:rsid w:val="004326C6"/>
    <w:rsid w:val="004334F3"/>
    <w:rsid w:val="00433E95"/>
    <w:rsid w:val="00434148"/>
    <w:rsid w:val="00434605"/>
    <w:rsid w:val="004352C6"/>
    <w:rsid w:val="0043614F"/>
    <w:rsid w:val="004361FC"/>
    <w:rsid w:val="00436868"/>
    <w:rsid w:val="00441364"/>
    <w:rsid w:val="00441C8D"/>
    <w:rsid w:val="00444507"/>
    <w:rsid w:val="0044470E"/>
    <w:rsid w:val="004449B0"/>
    <w:rsid w:val="00445014"/>
    <w:rsid w:val="0044672A"/>
    <w:rsid w:val="00446D66"/>
    <w:rsid w:val="00447652"/>
    <w:rsid w:val="004506EB"/>
    <w:rsid w:val="00452ACF"/>
    <w:rsid w:val="00453559"/>
    <w:rsid w:val="00453F7B"/>
    <w:rsid w:val="00455B9C"/>
    <w:rsid w:val="00456999"/>
    <w:rsid w:val="00456E4C"/>
    <w:rsid w:val="00460957"/>
    <w:rsid w:val="00461414"/>
    <w:rsid w:val="0046210F"/>
    <w:rsid w:val="00464603"/>
    <w:rsid w:val="004651D4"/>
    <w:rsid w:val="00465357"/>
    <w:rsid w:val="004658A3"/>
    <w:rsid w:val="00466811"/>
    <w:rsid w:val="00467A45"/>
    <w:rsid w:val="0047046E"/>
    <w:rsid w:val="00472163"/>
    <w:rsid w:val="00472B67"/>
    <w:rsid w:val="004743A4"/>
    <w:rsid w:val="004768D6"/>
    <w:rsid w:val="00476B96"/>
    <w:rsid w:val="00477333"/>
    <w:rsid w:val="004802A0"/>
    <w:rsid w:val="00481848"/>
    <w:rsid w:val="00481A45"/>
    <w:rsid w:val="0048300A"/>
    <w:rsid w:val="004832AB"/>
    <w:rsid w:val="00483E1D"/>
    <w:rsid w:val="004846A9"/>
    <w:rsid w:val="0048488B"/>
    <w:rsid w:val="004867FE"/>
    <w:rsid w:val="004877DE"/>
    <w:rsid w:val="00487FEC"/>
    <w:rsid w:val="00490DF6"/>
    <w:rsid w:val="00490F57"/>
    <w:rsid w:val="004927F5"/>
    <w:rsid w:val="00493266"/>
    <w:rsid w:val="00493967"/>
    <w:rsid w:val="00494016"/>
    <w:rsid w:val="00494A7F"/>
    <w:rsid w:val="004953DE"/>
    <w:rsid w:val="004961E2"/>
    <w:rsid w:val="004979B8"/>
    <w:rsid w:val="004A00E8"/>
    <w:rsid w:val="004A0E05"/>
    <w:rsid w:val="004A141A"/>
    <w:rsid w:val="004A2378"/>
    <w:rsid w:val="004A2D70"/>
    <w:rsid w:val="004A344F"/>
    <w:rsid w:val="004A35FE"/>
    <w:rsid w:val="004A4481"/>
    <w:rsid w:val="004A460D"/>
    <w:rsid w:val="004A4C56"/>
    <w:rsid w:val="004A4F59"/>
    <w:rsid w:val="004A5403"/>
    <w:rsid w:val="004A5898"/>
    <w:rsid w:val="004A7392"/>
    <w:rsid w:val="004B2117"/>
    <w:rsid w:val="004B23DC"/>
    <w:rsid w:val="004B2615"/>
    <w:rsid w:val="004B284A"/>
    <w:rsid w:val="004B2E0E"/>
    <w:rsid w:val="004B4EBD"/>
    <w:rsid w:val="004B538F"/>
    <w:rsid w:val="004B57D2"/>
    <w:rsid w:val="004B72A5"/>
    <w:rsid w:val="004C0B94"/>
    <w:rsid w:val="004C0E0E"/>
    <w:rsid w:val="004C220C"/>
    <w:rsid w:val="004C2B03"/>
    <w:rsid w:val="004C4298"/>
    <w:rsid w:val="004C4D7C"/>
    <w:rsid w:val="004C7C76"/>
    <w:rsid w:val="004D141A"/>
    <w:rsid w:val="004D1E92"/>
    <w:rsid w:val="004D2A14"/>
    <w:rsid w:val="004D3859"/>
    <w:rsid w:val="004D3DCA"/>
    <w:rsid w:val="004D55E2"/>
    <w:rsid w:val="004D6FDE"/>
    <w:rsid w:val="004E0E61"/>
    <w:rsid w:val="004E0F83"/>
    <w:rsid w:val="004E17F8"/>
    <w:rsid w:val="004E1F7A"/>
    <w:rsid w:val="004E206D"/>
    <w:rsid w:val="004E207A"/>
    <w:rsid w:val="004E2D3B"/>
    <w:rsid w:val="004E47A0"/>
    <w:rsid w:val="004E534A"/>
    <w:rsid w:val="004E735E"/>
    <w:rsid w:val="004E7B2D"/>
    <w:rsid w:val="004F077A"/>
    <w:rsid w:val="004F08BE"/>
    <w:rsid w:val="004F0FA2"/>
    <w:rsid w:val="004F2C92"/>
    <w:rsid w:val="004F3C95"/>
    <w:rsid w:val="004F443A"/>
    <w:rsid w:val="004F578D"/>
    <w:rsid w:val="004F6834"/>
    <w:rsid w:val="004F7EC4"/>
    <w:rsid w:val="0050145D"/>
    <w:rsid w:val="005014BE"/>
    <w:rsid w:val="005022D4"/>
    <w:rsid w:val="00505AE3"/>
    <w:rsid w:val="00505D27"/>
    <w:rsid w:val="005113A1"/>
    <w:rsid w:val="00511980"/>
    <w:rsid w:val="00511ABC"/>
    <w:rsid w:val="00513C57"/>
    <w:rsid w:val="00514CFC"/>
    <w:rsid w:val="0051592A"/>
    <w:rsid w:val="005201BF"/>
    <w:rsid w:val="0052085B"/>
    <w:rsid w:val="00520BE1"/>
    <w:rsid w:val="00520CB6"/>
    <w:rsid w:val="005221AC"/>
    <w:rsid w:val="00523758"/>
    <w:rsid w:val="00523B33"/>
    <w:rsid w:val="00524075"/>
    <w:rsid w:val="0052743C"/>
    <w:rsid w:val="00527590"/>
    <w:rsid w:val="00527757"/>
    <w:rsid w:val="00531950"/>
    <w:rsid w:val="00532DD5"/>
    <w:rsid w:val="00533FB9"/>
    <w:rsid w:val="00536867"/>
    <w:rsid w:val="005404C9"/>
    <w:rsid w:val="005416F3"/>
    <w:rsid w:val="00541ED9"/>
    <w:rsid w:val="005431D5"/>
    <w:rsid w:val="00544B86"/>
    <w:rsid w:val="00546CFD"/>
    <w:rsid w:val="00546D6B"/>
    <w:rsid w:val="0054704A"/>
    <w:rsid w:val="005472F9"/>
    <w:rsid w:val="00547F0A"/>
    <w:rsid w:val="00550469"/>
    <w:rsid w:val="00550647"/>
    <w:rsid w:val="0055066D"/>
    <w:rsid w:val="005510AB"/>
    <w:rsid w:val="00551B23"/>
    <w:rsid w:val="005529CE"/>
    <w:rsid w:val="00553838"/>
    <w:rsid w:val="005552A5"/>
    <w:rsid w:val="00556902"/>
    <w:rsid w:val="005570FC"/>
    <w:rsid w:val="005607C5"/>
    <w:rsid w:val="00561923"/>
    <w:rsid w:val="00562862"/>
    <w:rsid w:val="005632E8"/>
    <w:rsid w:val="00563C16"/>
    <w:rsid w:val="005704CD"/>
    <w:rsid w:val="00571831"/>
    <w:rsid w:val="0057238F"/>
    <w:rsid w:val="00572CF0"/>
    <w:rsid w:val="00573DE3"/>
    <w:rsid w:val="00574111"/>
    <w:rsid w:val="005741DA"/>
    <w:rsid w:val="00574FDB"/>
    <w:rsid w:val="00576121"/>
    <w:rsid w:val="005808C1"/>
    <w:rsid w:val="00581170"/>
    <w:rsid w:val="005811C1"/>
    <w:rsid w:val="00582606"/>
    <w:rsid w:val="005865D1"/>
    <w:rsid w:val="0058685F"/>
    <w:rsid w:val="00586F5E"/>
    <w:rsid w:val="00587334"/>
    <w:rsid w:val="00590590"/>
    <w:rsid w:val="00590D3F"/>
    <w:rsid w:val="0059226C"/>
    <w:rsid w:val="00592F45"/>
    <w:rsid w:val="005933CD"/>
    <w:rsid w:val="005939F7"/>
    <w:rsid w:val="0059746C"/>
    <w:rsid w:val="00597BA7"/>
    <w:rsid w:val="00597F66"/>
    <w:rsid w:val="005A1864"/>
    <w:rsid w:val="005A3B9A"/>
    <w:rsid w:val="005A4896"/>
    <w:rsid w:val="005A6725"/>
    <w:rsid w:val="005A7C26"/>
    <w:rsid w:val="005B2A56"/>
    <w:rsid w:val="005B3D0D"/>
    <w:rsid w:val="005B3E2D"/>
    <w:rsid w:val="005B499F"/>
    <w:rsid w:val="005B4E2A"/>
    <w:rsid w:val="005B7268"/>
    <w:rsid w:val="005B7876"/>
    <w:rsid w:val="005C0D62"/>
    <w:rsid w:val="005C306D"/>
    <w:rsid w:val="005C38B2"/>
    <w:rsid w:val="005C4015"/>
    <w:rsid w:val="005C407B"/>
    <w:rsid w:val="005C712C"/>
    <w:rsid w:val="005D0927"/>
    <w:rsid w:val="005D162B"/>
    <w:rsid w:val="005D1710"/>
    <w:rsid w:val="005D1A4E"/>
    <w:rsid w:val="005D2E6B"/>
    <w:rsid w:val="005D3568"/>
    <w:rsid w:val="005D3EE1"/>
    <w:rsid w:val="005D44B2"/>
    <w:rsid w:val="005D4533"/>
    <w:rsid w:val="005D573B"/>
    <w:rsid w:val="005D59E9"/>
    <w:rsid w:val="005D5AB5"/>
    <w:rsid w:val="005D7883"/>
    <w:rsid w:val="005E11AA"/>
    <w:rsid w:val="005E19F2"/>
    <w:rsid w:val="005E263E"/>
    <w:rsid w:val="005E2CB5"/>
    <w:rsid w:val="005E2EB0"/>
    <w:rsid w:val="005E411B"/>
    <w:rsid w:val="005E50F0"/>
    <w:rsid w:val="005E5BA7"/>
    <w:rsid w:val="005E5CF1"/>
    <w:rsid w:val="005E6F05"/>
    <w:rsid w:val="005E7E86"/>
    <w:rsid w:val="005E7FB3"/>
    <w:rsid w:val="005F0326"/>
    <w:rsid w:val="005F0A0B"/>
    <w:rsid w:val="005F1797"/>
    <w:rsid w:val="005F2759"/>
    <w:rsid w:val="005F28ED"/>
    <w:rsid w:val="005F50D4"/>
    <w:rsid w:val="005F58BE"/>
    <w:rsid w:val="005F70CC"/>
    <w:rsid w:val="005F7277"/>
    <w:rsid w:val="006004CF"/>
    <w:rsid w:val="0060313D"/>
    <w:rsid w:val="00603672"/>
    <w:rsid w:val="00604AE7"/>
    <w:rsid w:val="00607A1D"/>
    <w:rsid w:val="00607A2F"/>
    <w:rsid w:val="00610566"/>
    <w:rsid w:val="00610AA7"/>
    <w:rsid w:val="00610DCB"/>
    <w:rsid w:val="00610FDB"/>
    <w:rsid w:val="0061210E"/>
    <w:rsid w:val="0061306A"/>
    <w:rsid w:val="0061370B"/>
    <w:rsid w:val="0061536F"/>
    <w:rsid w:val="006154AD"/>
    <w:rsid w:val="00617355"/>
    <w:rsid w:val="00617A94"/>
    <w:rsid w:val="006207D2"/>
    <w:rsid w:val="00620BE4"/>
    <w:rsid w:val="00620F62"/>
    <w:rsid w:val="006214F9"/>
    <w:rsid w:val="0062228E"/>
    <w:rsid w:val="00622C10"/>
    <w:rsid w:val="00622E73"/>
    <w:rsid w:val="006232CC"/>
    <w:rsid w:val="0062330C"/>
    <w:rsid w:val="006258A4"/>
    <w:rsid w:val="00625994"/>
    <w:rsid w:val="00626539"/>
    <w:rsid w:val="00626D0A"/>
    <w:rsid w:val="00627463"/>
    <w:rsid w:val="00630D65"/>
    <w:rsid w:val="006316E4"/>
    <w:rsid w:val="0063171B"/>
    <w:rsid w:val="00633156"/>
    <w:rsid w:val="00633A3B"/>
    <w:rsid w:val="00633CED"/>
    <w:rsid w:val="00633FF2"/>
    <w:rsid w:val="00635025"/>
    <w:rsid w:val="00635400"/>
    <w:rsid w:val="006368C2"/>
    <w:rsid w:val="0063793C"/>
    <w:rsid w:val="00637AB2"/>
    <w:rsid w:val="00637BB1"/>
    <w:rsid w:val="00641F31"/>
    <w:rsid w:val="00641F39"/>
    <w:rsid w:val="00642E36"/>
    <w:rsid w:val="00643127"/>
    <w:rsid w:val="00644619"/>
    <w:rsid w:val="00646362"/>
    <w:rsid w:val="00646B8B"/>
    <w:rsid w:val="006473F2"/>
    <w:rsid w:val="00647AD7"/>
    <w:rsid w:val="00647C69"/>
    <w:rsid w:val="00647D00"/>
    <w:rsid w:val="00650918"/>
    <w:rsid w:val="00650D32"/>
    <w:rsid w:val="006518C6"/>
    <w:rsid w:val="0065324E"/>
    <w:rsid w:val="00653657"/>
    <w:rsid w:val="00653970"/>
    <w:rsid w:val="00655947"/>
    <w:rsid w:val="00655ECE"/>
    <w:rsid w:val="0065650C"/>
    <w:rsid w:val="006577E3"/>
    <w:rsid w:val="00657E20"/>
    <w:rsid w:val="00663A10"/>
    <w:rsid w:val="00663A69"/>
    <w:rsid w:val="00663BFB"/>
    <w:rsid w:val="00665D30"/>
    <w:rsid w:val="00667222"/>
    <w:rsid w:val="0066740D"/>
    <w:rsid w:val="00670039"/>
    <w:rsid w:val="00670EF1"/>
    <w:rsid w:val="006728E7"/>
    <w:rsid w:val="006729B4"/>
    <w:rsid w:val="006744B8"/>
    <w:rsid w:val="006755DF"/>
    <w:rsid w:val="00676C9E"/>
    <w:rsid w:val="00677C6F"/>
    <w:rsid w:val="0068086E"/>
    <w:rsid w:val="00680BA8"/>
    <w:rsid w:val="00680CB0"/>
    <w:rsid w:val="00680D64"/>
    <w:rsid w:val="006835D2"/>
    <w:rsid w:val="00684686"/>
    <w:rsid w:val="006846C5"/>
    <w:rsid w:val="0068687E"/>
    <w:rsid w:val="00686DED"/>
    <w:rsid w:val="00691DF4"/>
    <w:rsid w:val="00693084"/>
    <w:rsid w:val="00693E12"/>
    <w:rsid w:val="006943BE"/>
    <w:rsid w:val="00694579"/>
    <w:rsid w:val="00695FFA"/>
    <w:rsid w:val="006A0CF5"/>
    <w:rsid w:val="006A315D"/>
    <w:rsid w:val="006A4790"/>
    <w:rsid w:val="006A5829"/>
    <w:rsid w:val="006A5A75"/>
    <w:rsid w:val="006A6BC8"/>
    <w:rsid w:val="006A6C71"/>
    <w:rsid w:val="006A726E"/>
    <w:rsid w:val="006A7313"/>
    <w:rsid w:val="006A7441"/>
    <w:rsid w:val="006A7681"/>
    <w:rsid w:val="006B02F5"/>
    <w:rsid w:val="006B1D34"/>
    <w:rsid w:val="006B1DCC"/>
    <w:rsid w:val="006B24AF"/>
    <w:rsid w:val="006B2B17"/>
    <w:rsid w:val="006B2D7F"/>
    <w:rsid w:val="006B5EDC"/>
    <w:rsid w:val="006B62E5"/>
    <w:rsid w:val="006C1742"/>
    <w:rsid w:val="006C2CCA"/>
    <w:rsid w:val="006C2D0E"/>
    <w:rsid w:val="006C5A96"/>
    <w:rsid w:val="006C5B81"/>
    <w:rsid w:val="006C6281"/>
    <w:rsid w:val="006C7155"/>
    <w:rsid w:val="006C7D52"/>
    <w:rsid w:val="006D026B"/>
    <w:rsid w:val="006D0796"/>
    <w:rsid w:val="006D09DD"/>
    <w:rsid w:val="006D17E8"/>
    <w:rsid w:val="006D19B8"/>
    <w:rsid w:val="006D28C4"/>
    <w:rsid w:val="006D2F69"/>
    <w:rsid w:val="006D3B46"/>
    <w:rsid w:val="006D607D"/>
    <w:rsid w:val="006D7138"/>
    <w:rsid w:val="006E0ADF"/>
    <w:rsid w:val="006E1432"/>
    <w:rsid w:val="006E1BFC"/>
    <w:rsid w:val="006E2F5C"/>
    <w:rsid w:val="006E311E"/>
    <w:rsid w:val="006E42C8"/>
    <w:rsid w:val="006E4B21"/>
    <w:rsid w:val="006E5F9C"/>
    <w:rsid w:val="006E68E6"/>
    <w:rsid w:val="006E76BB"/>
    <w:rsid w:val="006F123D"/>
    <w:rsid w:val="006F2385"/>
    <w:rsid w:val="006F248E"/>
    <w:rsid w:val="006F2892"/>
    <w:rsid w:val="006F2B8C"/>
    <w:rsid w:val="006F3081"/>
    <w:rsid w:val="006F363E"/>
    <w:rsid w:val="006F4D14"/>
    <w:rsid w:val="006F50E5"/>
    <w:rsid w:val="006F58A5"/>
    <w:rsid w:val="006F6402"/>
    <w:rsid w:val="00701660"/>
    <w:rsid w:val="007018C9"/>
    <w:rsid w:val="007034E2"/>
    <w:rsid w:val="007039E7"/>
    <w:rsid w:val="00703EF2"/>
    <w:rsid w:val="00704764"/>
    <w:rsid w:val="00706D65"/>
    <w:rsid w:val="00712EDA"/>
    <w:rsid w:val="007158E9"/>
    <w:rsid w:val="00717D8B"/>
    <w:rsid w:val="00717DF3"/>
    <w:rsid w:val="0072249D"/>
    <w:rsid w:val="00723869"/>
    <w:rsid w:val="00723B47"/>
    <w:rsid w:val="00723F86"/>
    <w:rsid w:val="00723FA1"/>
    <w:rsid w:val="00724C64"/>
    <w:rsid w:val="0072540D"/>
    <w:rsid w:val="007254B1"/>
    <w:rsid w:val="007265BD"/>
    <w:rsid w:val="00727679"/>
    <w:rsid w:val="00732496"/>
    <w:rsid w:val="00733995"/>
    <w:rsid w:val="00734778"/>
    <w:rsid w:val="00734D3D"/>
    <w:rsid w:val="00734DC2"/>
    <w:rsid w:val="007355B5"/>
    <w:rsid w:val="00737D32"/>
    <w:rsid w:val="00740561"/>
    <w:rsid w:val="00742612"/>
    <w:rsid w:val="00743CA7"/>
    <w:rsid w:val="0074414B"/>
    <w:rsid w:val="007445A2"/>
    <w:rsid w:val="0074486F"/>
    <w:rsid w:val="00745200"/>
    <w:rsid w:val="00745710"/>
    <w:rsid w:val="00745D57"/>
    <w:rsid w:val="00745DA7"/>
    <w:rsid w:val="007471FD"/>
    <w:rsid w:val="0075050C"/>
    <w:rsid w:val="007525D5"/>
    <w:rsid w:val="007529E5"/>
    <w:rsid w:val="00753419"/>
    <w:rsid w:val="00753C60"/>
    <w:rsid w:val="0075424A"/>
    <w:rsid w:val="00754575"/>
    <w:rsid w:val="00754F20"/>
    <w:rsid w:val="0075587B"/>
    <w:rsid w:val="00755A5F"/>
    <w:rsid w:val="00755FFA"/>
    <w:rsid w:val="0075737B"/>
    <w:rsid w:val="007578A9"/>
    <w:rsid w:val="00757AEA"/>
    <w:rsid w:val="00757D9C"/>
    <w:rsid w:val="00763B1E"/>
    <w:rsid w:val="007665EC"/>
    <w:rsid w:val="00766B9E"/>
    <w:rsid w:val="00767514"/>
    <w:rsid w:val="0077136F"/>
    <w:rsid w:val="00772508"/>
    <w:rsid w:val="00772E0C"/>
    <w:rsid w:val="00773E20"/>
    <w:rsid w:val="00777A2C"/>
    <w:rsid w:val="00777C1D"/>
    <w:rsid w:val="00777C5F"/>
    <w:rsid w:val="00780284"/>
    <w:rsid w:val="0078031D"/>
    <w:rsid w:val="00783848"/>
    <w:rsid w:val="00784248"/>
    <w:rsid w:val="00786B40"/>
    <w:rsid w:val="00787072"/>
    <w:rsid w:val="00787292"/>
    <w:rsid w:val="007917DA"/>
    <w:rsid w:val="00791969"/>
    <w:rsid w:val="00791CAE"/>
    <w:rsid w:val="0079292F"/>
    <w:rsid w:val="00795956"/>
    <w:rsid w:val="00795D22"/>
    <w:rsid w:val="00796853"/>
    <w:rsid w:val="00797070"/>
    <w:rsid w:val="00797D1D"/>
    <w:rsid w:val="007A149B"/>
    <w:rsid w:val="007A21C0"/>
    <w:rsid w:val="007A286B"/>
    <w:rsid w:val="007A2C89"/>
    <w:rsid w:val="007A31E4"/>
    <w:rsid w:val="007A3DBE"/>
    <w:rsid w:val="007A42C1"/>
    <w:rsid w:val="007A44F6"/>
    <w:rsid w:val="007A6CCC"/>
    <w:rsid w:val="007B05DD"/>
    <w:rsid w:val="007B1022"/>
    <w:rsid w:val="007B11ED"/>
    <w:rsid w:val="007B2128"/>
    <w:rsid w:val="007B2C5C"/>
    <w:rsid w:val="007B3F01"/>
    <w:rsid w:val="007B562D"/>
    <w:rsid w:val="007B5F3C"/>
    <w:rsid w:val="007C244A"/>
    <w:rsid w:val="007C31B8"/>
    <w:rsid w:val="007C4421"/>
    <w:rsid w:val="007C4705"/>
    <w:rsid w:val="007C4729"/>
    <w:rsid w:val="007C57B7"/>
    <w:rsid w:val="007C637F"/>
    <w:rsid w:val="007C7380"/>
    <w:rsid w:val="007C7637"/>
    <w:rsid w:val="007C763A"/>
    <w:rsid w:val="007C78CC"/>
    <w:rsid w:val="007C798C"/>
    <w:rsid w:val="007D2490"/>
    <w:rsid w:val="007D275E"/>
    <w:rsid w:val="007D34DC"/>
    <w:rsid w:val="007D3853"/>
    <w:rsid w:val="007D4647"/>
    <w:rsid w:val="007D52BD"/>
    <w:rsid w:val="007D56F7"/>
    <w:rsid w:val="007D7D3A"/>
    <w:rsid w:val="007E1B27"/>
    <w:rsid w:val="007E2404"/>
    <w:rsid w:val="007E3565"/>
    <w:rsid w:val="007E372A"/>
    <w:rsid w:val="007E3780"/>
    <w:rsid w:val="007E4DF5"/>
    <w:rsid w:val="007E6545"/>
    <w:rsid w:val="007E666C"/>
    <w:rsid w:val="007E6CD8"/>
    <w:rsid w:val="007E76CC"/>
    <w:rsid w:val="007F1046"/>
    <w:rsid w:val="007F25D1"/>
    <w:rsid w:val="007F2E8A"/>
    <w:rsid w:val="007F47DA"/>
    <w:rsid w:val="007F4ACF"/>
    <w:rsid w:val="007F4BD2"/>
    <w:rsid w:val="007F56C9"/>
    <w:rsid w:val="007F5AD3"/>
    <w:rsid w:val="007F5BB4"/>
    <w:rsid w:val="007F5F3A"/>
    <w:rsid w:val="007F6888"/>
    <w:rsid w:val="007F6A81"/>
    <w:rsid w:val="00800490"/>
    <w:rsid w:val="0080076E"/>
    <w:rsid w:val="0080119B"/>
    <w:rsid w:val="008038CA"/>
    <w:rsid w:val="00803F8C"/>
    <w:rsid w:val="00804475"/>
    <w:rsid w:val="00804AE2"/>
    <w:rsid w:val="00804E12"/>
    <w:rsid w:val="00805466"/>
    <w:rsid w:val="00805E0D"/>
    <w:rsid w:val="00806E3E"/>
    <w:rsid w:val="008077C9"/>
    <w:rsid w:val="00807F01"/>
    <w:rsid w:val="00810669"/>
    <w:rsid w:val="00810A14"/>
    <w:rsid w:val="00810AD3"/>
    <w:rsid w:val="00810C46"/>
    <w:rsid w:val="00811ABC"/>
    <w:rsid w:val="00812554"/>
    <w:rsid w:val="00813913"/>
    <w:rsid w:val="00813C60"/>
    <w:rsid w:val="00814450"/>
    <w:rsid w:val="0081541B"/>
    <w:rsid w:val="00815DD9"/>
    <w:rsid w:val="00816269"/>
    <w:rsid w:val="008162AD"/>
    <w:rsid w:val="00816ED5"/>
    <w:rsid w:val="00817154"/>
    <w:rsid w:val="008177F0"/>
    <w:rsid w:val="008179F6"/>
    <w:rsid w:val="008205BD"/>
    <w:rsid w:val="00821342"/>
    <w:rsid w:val="0082136D"/>
    <w:rsid w:val="008226DD"/>
    <w:rsid w:val="008249D0"/>
    <w:rsid w:val="008259FD"/>
    <w:rsid w:val="00825E1D"/>
    <w:rsid w:val="008260B4"/>
    <w:rsid w:val="00826994"/>
    <w:rsid w:val="00827095"/>
    <w:rsid w:val="00827DC7"/>
    <w:rsid w:val="008307EA"/>
    <w:rsid w:val="008308B3"/>
    <w:rsid w:val="008308F5"/>
    <w:rsid w:val="00830917"/>
    <w:rsid w:val="00831849"/>
    <w:rsid w:val="00831B76"/>
    <w:rsid w:val="00832F2F"/>
    <w:rsid w:val="008334FE"/>
    <w:rsid w:val="00834AE0"/>
    <w:rsid w:val="00834CDF"/>
    <w:rsid w:val="00837621"/>
    <w:rsid w:val="0083794E"/>
    <w:rsid w:val="008419F8"/>
    <w:rsid w:val="0084710A"/>
    <w:rsid w:val="00847683"/>
    <w:rsid w:val="00847798"/>
    <w:rsid w:val="00851569"/>
    <w:rsid w:val="00851B07"/>
    <w:rsid w:val="00852913"/>
    <w:rsid w:val="008529DB"/>
    <w:rsid w:val="008532C5"/>
    <w:rsid w:val="008536A7"/>
    <w:rsid w:val="008536E7"/>
    <w:rsid w:val="00854F01"/>
    <w:rsid w:val="00855789"/>
    <w:rsid w:val="008566DF"/>
    <w:rsid w:val="00856C98"/>
    <w:rsid w:val="008573F6"/>
    <w:rsid w:val="00857584"/>
    <w:rsid w:val="00860198"/>
    <w:rsid w:val="00860C47"/>
    <w:rsid w:val="00860D94"/>
    <w:rsid w:val="00863A0E"/>
    <w:rsid w:val="00863E5D"/>
    <w:rsid w:val="008649FB"/>
    <w:rsid w:val="00866236"/>
    <w:rsid w:val="00866AFE"/>
    <w:rsid w:val="00867DFD"/>
    <w:rsid w:val="00870C3C"/>
    <w:rsid w:val="00870EC8"/>
    <w:rsid w:val="00871C16"/>
    <w:rsid w:val="0087270F"/>
    <w:rsid w:val="0087356A"/>
    <w:rsid w:val="00873A4E"/>
    <w:rsid w:val="0087436C"/>
    <w:rsid w:val="008745FA"/>
    <w:rsid w:val="0087490F"/>
    <w:rsid w:val="008749DE"/>
    <w:rsid w:val="00874AAC"/>
    <w:rsid w:val="00876F4F"/>
    <w:rsid w:val="008775E1"/>
    <w:rsid w:val="008800F6"/>
    <w:rsid w:val="00880903"/>
    <w:rsid w:val="00880C2D"/>
    <w:rsid w:val="00880CFD"/>
    <w:rsid w:val="008819F6"/>
    <w:rsid w:val="0088219E"/>
    <w:rsid w:val="0088259A"/>
    <w:rsid w:val="00882CCF"/>
    <w:rsid w:val="00884AD6"/>
    <w:rsid w:val="00885CAC"/>
    <w:rsid w:val="00885E94"/>
    <w:rsid w:val="0088625E"/>
    <w:rsid w:val="008866FD"/>
    <w:rsid w:val="008867D2"/>
    <w:rsid w:val="00887961"/>
    <w:rsid w:val="008924B1"/>
    <w:rsid w:val="00893820"/>
    <w:rsid w:val="00893A5F"/>
    <w:rsid w:val="00893ADA"/>
    <w:rsid w:val="00894338"/>
    <w:rsid w:val="0089587E"/>
    <w:rsid w:val="00895C8D"/>
    <w:rsid w:val="00897152"/>
    <w:rsid w:val="008978CA"/>
    <w:rsid w:val="00897E06"/>
    <w:rsid w:val="008A3651"/>
    <w:rsid w:val="008A3BE6"/>
    <w:rsid w:val="008A5F2C"/>
    <w:rsid w:val="008A66CA"/>
    <w:rsid w:val="008B0721"/>
    <w:rsid w:val="008B0EBC"/>
    <w:rsid w:val="008B1AFE"/>
    <w:rsid w:val="008B226E"/>
    <w:rsid w:val="008B2341"/>
    <w:rsid w:val="008B4393"/>
    <w:rsid w:val="008B4E3B"/>
    <w:rsid w:val="008B641A"/>
    <w:rsid w:val="008B6BB4"/>
    <w:rsid w:val="008B7717"/>
    <w:rsid w:val="008B7E05"/>
    <w:rsid w:val="008C15DD"/>
    <w:rsid w:val="008C19BF"/>
    <w:rsid w:val="008C325B"/>
    <w:rsid w:val="008C3FF9"/>
    <w:rsid w:val="008C434C"/>
    <w:rsid w:val="008C47E7"/>
    <w:rsid w:val="008C499C"/>
    <w:rsid w:val="008C4B25"/>
    <w:rsid w:val="008C53BE"/>
    <w:rsid w:val="008C5BDF"/>
    <w:rsid w:val="008C7D7B"/>
    <w:rsid w:val="008D1283"/>
    <w:rsid w:val="008D19DF"/>
    <w:rsid w:val="008D1B9F"/>
    <w:rsid w:val="008D1EDA"/>
    <w:rsid w:val="008D2655"/>
    <w:rsid w:val="008D4882"/>
    <w:rsid w:val="008D526C"/>
    <w:rsid w:val="008D54FE"/>
    <w:rsid w:val="008D766C"/>
    <w:rsid w:val="008D7CF9"/>
    <w:rsid w:val="008E213D"/>
    <w:rsid w:val="008E2B8F"/>
    <w:rsid w:val="008E40D7"/>
    <w:rsid w:val="008E47E3"/>
    <w:rsid w:val="008E4C81"/>
    <w:rsid w:val="008E4CE7"/>
    <w:rsid w:val="008E4F66"/>
    <w:rsid w:val="008E57D8"/>
    <w:rsid w:val="008E5D8F"/>
    <w:rsid w:val="008E677E"/>
    <w:rsid w:val="008E772D"/>
    <w:rsid w:val="008F08F0"/>
    <w:rsid w:val="008F23FD"/>
    <w:rsid w:val="008F306B"/>
    <w:rsid w:val="008F5710"/>
    <w:rsid w:val="008F6B76"/>
    <w:rsid w:val="008F76A5"/>
    <w:rsid w:val="009001B7"/>
    <w:rsid w:val="0090091D"/>
    <w:rsid w:val="00900B2C"/>
    <w:rsid w:val="00901526"/>
    <w:rsid w:val="009022F4"/>
    <w:rsid w:val="00905028"/>
    <w:rsid w:val="00906BDB"/>
    <w:rsid w:val="00906C84"/>
    <w:rsid w:val="0091133E"/>
    <w:rsid w:val="009113FA"/>
    <w:rsid w:val="009119F3"/>
    <w:rsid w:val="0091306D"/>
    <w:rsid w:val="00913DB4"/>
    <w:rsid w:val="0091514F"/>
    <w:rsid w:val="0091684C"/>
    <w:rsid w:val="00917A2A"/>
    <w:rsid w:val="009209AB"/>
    <w:rsid w:val="00922028"/>
    <w:rsid w:val="00925147"/>
    <w:rsid w:val="00925251"/>
    <w:rsid w:val="0092611A"/>
    <w:rsid w:val="009263D6"/>
    <w:rsid w:val="009276BC"/>
    <w:rsid w:val="0093118D"/>
    <w:rsid w:val="00931B38"/>
    <w:rsid w:val="009353B0"/>
    <w:rsid w:val="00937074"/>
    <w:rsid w:val="009379A5"/>
    <w:rsid w:val="00937F2E"/>
    <w:rsid w:val="00940888"/>
    <w:rsid w:val="00941EC7"/>
    <w:rsid w:val="009421FD"/>
    <w:rsid w:val="00942532"/>
    <w:rsid w:val="0094355B"/>
    <w:rsid w:val="009446B4"/>
    <w:rsid w:val="0094582E"/>
    <w:rsid w:val="00953A7F"/>
    <w:rsid w:val="009548E3"/>
    <w:rsid w:val="00954AB5"/>
    <w:rsid w:val="0095628F"/>
    <w:rsid w:val="00956DCD"/>
    <w:rsid w:val="009572A6"/>
    <w:rsid w:val="009575B6"/>
    <w:rsid w:val="0096059E"/>
    <w:rsid w:val="00960FC9"/>
    <w:rsid w:val="00961F32"/>
    <w:rsid w:val="009622D7"/>
    <w:rsid w:val="0096333A"/>
    <w:rsid w:val="00964325"/>
    <w:rsid w:val="00964490"/>
    <w:rsid w:val="009646C7"/>
    <w:rsid w:val="009650A6"/>
    <w:rsid w:val="00965B55"/>
    <w:rsid w:val="00966BED"/>
    <w:rsid w:val="00966E0E"/>
    <w:rsid w:val="00970046"/>
    <w:rsid w:val="00971167"/>
    <w:rsid w:val="00971A2F"/>
    <w:rsid w:val="009720AD"/>
    <w:rsid w:val="0097218A"/>
    <w:rsid w:val="00972F17"/>
    <w:rsid w:val="0097470F"/>
    <w:rsid w:val="009747F3"/>
    <w:rsid w:val="009748A2"/>
    <w:rsid w:val="0097503D"/>
    <w:rsid w:val="00975256"/>
    <w:rsid w:val="009763FA"/>
    <w:rsid w:val="009778DB"/>
    <w:rsid w:val="00980D7B"/>
    <w:rsid w:val="00980FE9"/>
    <w:rsid w:val="00981415"/>
    <w:rsid w:val="009823E4"/>
    <w:rsid w:val="009827FE"/>
    <w:rsid w:val="00982B51"/>
    <w:rsid w:val="00982E55"/>
    <w:rsid w:val="00984E34"/>
    <w:rsid w:val="00985429"/>
    <w:rsid w:val="009863A3"/>
    <w:rsid w:val="00986457"/>
    <w:rsid w:val="0098647A"/>
    <w:rsid w:val="00986636"/>
    <w:rsid w:val="00987911"/>
    <w:rsid w:val="00990342"/>
    <w:rsid w:val="00990793"/>
    <w:rsid w:val="00992C91"/>
    <w:rsid w:val="0099311A"/>
    <w:rsid w:val="0099343F"/>
    <w:rsid w:val="009936CA"/>
    <w:rsid w:val="00993887"/>
    <w:rsid w:val="00994EEC"/>
    <w:rsid w:val="00995142"/>
    <w:rsid w:val="009967F2"/>
    <w:rsid w:val="00996CC6"/>
    <w:rsid w:val="009A0FCD"/>
    <w:rsid w:val="009A3F31"/>
    <w:rsid w:val="009A5781"/>
    <w:rsid w:val="009A57A6"/>
    <w:rsid w:val="009A5AAA"/>
    <w:rsid w:val="009A6838"/>
    <w:rsid w:val="009A755F"/>
    <w:rsid w:val="009A7B6D"/>
    <w:rsid w:val="009A7EDE"/>
    <w:rsid w:val="009B0218"/>
    <w:rsid w:val="009B14B2"/>
    <w:rsid w:val="009B2808"/>
    <w:rsid w:val="009B2C5F"/>
    <w:rsid w:val="009B5076"/>
    <w:rsid w:val="009B6B09"/>
    <w:rsid w:val="009C09C5"/>
    <w:rsid w:val="009C2BFF"/>
    <w:rsid w:val="009C4124"/>
    <w:rsid w:val="009C66EA"/>
    <w:rsid w:val="009C7A31"/>
    <w:rsid w:val="009D1246"/>
    <w:rsid w:val="009D2A10"/>
    <w:rsid w:val="009D332D"/>
    <w:rsid w:val="009D4B3B"/>
    <w:rsid w:val="009D4F6F"/>
    <w:rsid w:val="009D5CFE"/>
    <w:rsid w:val="009D6132"/>
    <w:rsid w:val="009D72BF"/>
    <w:rsid w:val="009E2F80"/>
    <w:rsid w:val="009E5010"/>
    <w:rsid w:val="009E6E64"/>
    <w:rsid w:val="009E75B0"/>
    <w:rsid w:val="009F2359"/>
    <w:rsid w:val="009F46D2"/>
    <w:rsid w:val="009F47DE"/>
    <w:rsid w:val="009F48D0"/>
    <w:rsid w:val="009F60EE"/>
    <w:rsid w:val="009F6890"/>
    <w:rsid w:val="009F69C0"/>
    <w:rsid w:val="009F7037"/>
    <w:rsid w:val="00A02389"/>
    <w:rsid w:val="00A03BF8"/>
    <w:rsid w:val="00A04A65"/>
    <w:rsid w:val="00A0537B"/>
    <w:rsid w:val="00A05CEC"/>
    <w:rsid w:val="00A05F11"/>
    <w:rsid w:val="00A06D99"/>
    <w:rsid w:val="00A0741E"/>
    <w:rsid w:val="00A077E6"/>
    <w:rsid w:val="00A10AE5"/>
    <w:rsid w:val="00A1101F"/>
    <w:rsid w:val="00A119AF"/>
    <w:rsid w:val="00A11DF4"/>
    <w:rsid w:val="00A12FF4"/>
    <w:rsid w:val="00A13247"/>
    <w:rsid w:val="00A14B6F"/>
    <w:rsid w:val="00A1650A"/>
    <w:rsid w:val="00A17C04"/>
    <w:rsid w:val="00A17FAD"/>
    <w:rsid w:val="00A204EF"/>
    <w:rsid w:val="00A21A9D"/>
    <w:rsid w:val="00A21AAC"/>
    <w:rsid w:val="00A23229"/>
    <w:rsid w:val="00A246AF"/>
    <w:rsid w:val="00A2573A"/>
    <w:rsid w:val="00A265C7"/>
    <w:rsid w:val="00A27B96"/>
    <w:rsid w:val="00A27F0D"/>
    <w:rsid w:val="00A30873"/>
    <w:rsid w:val="00A31062"/>
    <w:rsid w:val="00A31747"/>
    <w:rsid w:val="00A336E0"/>
    <w:rsid w:val="00A33E50"/>
    <w:rsid w:val="00A341B5"/>
    <w:rsid w:val="00A34756"/>
    <w:rsid w:val="00A34D4E"/>
    <w:rsid w:val="00A34F2D"/>
    <w:rsid w:val="00A35413"/>
    <w:rsid w:val="00A35B51"/>
    <w:rsid w:val="00A36010"/>
    <w:rsid w:val="00A37158"/>
    <w:rsid w:val="00A378B7"/>
    <w:rsid w:val="00A37FF4"/>
    <w:rsid w:val="00A4013B"/>
    <w:rsid w:val="00A41A5C"/>
    <w:rsid w:val="00A42E5C"/>
    <w:rsid w:val="00A440CC"/>
    <w:rsid w:val="00A45398"/>
    <w:rsid w:val="00A45498"/>
    <w:rsid w:val="00A465BB"/>
    <w:rsid w:val="00A46A22"/>
    <w:rsid w:val="00A46D91"/>
    <w:rsid w:val="00A4719C"/>
    <w:rsid w:val="00A507A6"/>
    <w:rsid w:val="00A50C58"/>
    <w:rsid w:val="00A50E1E"/>
    <w:rsid w:val="00A515D6"/>
    <w:rsid w:val="00A538FE"/>
    <w:rsid w:val="00A5465A"/>
    <w:rsid w:val="00A54FE2"/>
    <w:rsid w:val="00A57725"/>
    <w:rsid w:val="00A60D4D"/>
    <w:rsid w:val="00A61EC2"/>
    <w:rsid w:val="00A6252F"/>
    <w:rsid w:val="00A62CF6"/>
    <w:rsid w:val="00A62DC3"/>
    <w:rsid w:val="00A62F94"/>
    <w:rsid w:val="00A640AA"/>
    <w:rsid w:val="00A65249"/>
    <w:rsid w:val="00A658B6"/>
    <w:rsid w:val="00A65A51"/>
    <w:rsid w:val="00A6610D"/>
    <w:rsid w:val="00A6731C"/>
    <w:rsid w:val="00A70342"/>
    <w:rsid w:val="00A703A5"/>
    <w:rsid w:val="00A714EA"/>
    <w:rsid w:val="00A7150A"/>
    <w:rsid w:val="00A735F9"/>
    <w:rsid w:val="00A7390B"/>
    <w:rsid w:val="00A73BA8"/>
    <w:rsid w:val="00A73E4C"/>
    <w:rsid w:val="00A76628"/>
    <w:rsid w:val="00A77620"/>
    <w:rsid w:val="00A80011"/>
    <w:rsid w:val="00A80231"/>
    <w:rsid w:val="00A802AC"/>
    <w:rsid w:val="00A80E84"/>
    <w:rsid w:val="00A82612"/>
    <w:rsid w:val="00A82AA5"/>
    <w:rsid w:val="00A833C4"/>
    <w:rsid w:val="00A840A1"/>
    <w:rsid w:val="00A85FAF"/>
    <w:rsid w:val="00A85FDF"/>
    <w:rsid w:val="00A86339"/>
    <w:rsid w:val="00A86951"/>
    <w:rsid w:val="00A86D0F"/>
    <w:rsid w:val="00A87060"/>
    <w:rsid w:val="00A87E75"/>
    <w:rsid w:val="00A90770"/>
    <w:rsid w:val="00A91BA4"/>
    <w:rsid w:val="00A91DDD"/>
    <w:rsid w:val="00A92BA2"/>
    <w:rsid w:val="00A92E32"/>
    <w:rsid w:val="00A931D5"/>
    <w:rsid w:val="00A94058"/>
    <w:rsid w:val="00A94674"/>
    <w:rsid w:val="00A94871"/>
    <w:rsid w:val="00A94E15"/>
    <w:rsid w:val="00A96733"/>
    <w:rsid w:val="00A96ABC"/>
    <w:rsid w:val="00AA0710"/>
    <w:rsid w:val="00AA16FF"/>
    <w:rsid w:val="00AA226B"/>
    <w:rsid w:val="00AA4177"/>
    <w:rsid w:val="00AA4C16"/>
    <w:rsid w:val="00AB0B1C"/>
    <w:rsid w:val="00AB133E"/>
    <w:rsid w:val="00AB17A0"/>
    <w:rsid w:val="00AB39A4"/>
    <w:rsid w:val="00AB4AF5"/>
    <w:rsid w:val="00AB6399"/>
    <w:rsid w:val="00AB71CE"/>
    <w:rsid w:val="00AB720F"/>
    <w:rsid w:val="00AB7E34"/>
    <w:rsid w:val="00AC10B8"/>
    <w:rsid w:val="00AC1DF1"/>
    <w:rsid w:val="00AC210C"/>
    <w:rsid w:val="00AC2C58"/>
    <w:rsid w:val="00AC3E90"/>
    <w:rsid w:val="00AC4354"/>
    <w:rsid w:val="00AC43E1"/>
    <w:rsid w:val="00AC44F0"/>
    <w:rsid w:val="00AC49AC"/>
    <w:rsid w:val="00AC4C84"/>
    <w:rsid w:val="00AC4DF9"/>
    <w:rsid w:val="00AC5A73"/>
    <w:rsid w:val="00AC68DD"/>
    <w:rsid w:val="00AD0446"/>
    <w:rsid w:val="00AD2006"/>
    <w:rsid w:val="00AD205F"/>
    <w:rsid w:val="00AD2B03"/>
    <w:rsid w:val="00AD41D3"/>
    <w:rsid w:val="00AD4C54"/>
    <w:rsid w:val="00AD62C9"/>
    <w:rsid w:val="00AD6BC1"/>
    <w:rsid w:val="00AD6D7E"/>
    <w:rsid w:val="00AD6E02"/>
    <w:rsid w:val="00AE0514"/>
    <w:rsid w:val="00AE132B"/>
    <w:rsid w:val="00AE1407"/>
    <w:rsid w:val="00AE1492"/>
    <w:rsid w:val="00AE2FC6"/>
    <w:rsid w:val="00AE4E83"/>
    <w:rsid w:val="00AE588C"/>
    <w:rsid w:val="00AE5C12"/>
    <w:rsid w:val="00AE5DFB"/>
    <w:rsid w:val="00AF0034"/>
    <w:rsid w:val="00AF049B"/>
    <w:rsid w:val="00AF1AC7"/>
    <w:rsid w:val="00AF2F8E"/>
    <w:rsid w:val="00AF305D"/>
    <w:rsid w:val="00AF37BA"/>
    <w:rsid w:val="00AF3CD4"/>
    <w:rsid w:val="00AF405A"/>
    <w:rsid w:val="00AF41BA"/>
    <w:rsid w:val="00AF4B8C"/>
    <w:rsid w:val="00AF517A"/>
    <w:rsid w:val="00AF5F4B"/>
    <w:rsid w:val="00AF6A92"/>
    <w:rsid w:val="00B034C6"/>
    <w:rsid w:val="00B0416B"/>
    <w:rsid w:val="00B04856"/>
    <w:rsid w:val="00B04B4F"/>
    <w:rsid w:val="00B05574"/>
    <w:rsid w:val="00B05B91"/>
    <w:rsid w:val="00B06033"/>
    <w:rsid w:val="00B06A92"/>
    <w:rsid w:val="00B073F6"/>
    <w:rsid w:val="00B1101B"/>
    <w:rsid w:val="00B119B2"/>
    <w:rsid w:val="00B12936"/>
    <w:rsid w:val="00B129D0"/>
    <w:rsid w:val="00B14DB8"/>
    <w:rsid w:val="00B14E8B"/>
    <w:rsid w:val="00B16545"/>
    <w:rsid w:val="00B17626"/>
    <w:rsid w:val="00B20629"/>
    <w:rsid w:val="00B21527"/>
    <w:rsid w:val="00B216BF"/>
    <w:rsid w:val="00B2198B"/>
    <w:rsid w:val="00B21E7A"/>
    <w:rsid w:val="00B22D28"/>
    <w:rsid w:val="00B23E18"/>
    <w:rsid w:val="00B24732"/>
    <w:rsid w:val="00B27433"/>
    <w:rsid w:val="00B276DD"/>
    <w:rsid w:val="00B30055"/>
    <w:rsid w:val="00B304C1"/>
    <w:rsid w:val="00B30ACC"/>
    <w:rsid w:val="00B34CCE"/>
    <w:rsid w:val="00B355AE"/>
    <w:rsid w:val="00B363EF"/>
    <w:rsid w:val="00B40CAA"/>
    <w:rsid w:val="00B41751"/>
    <w:rsid w:val="00B44AF5"/>
    <w:rsid w:val="00B45252"/>
    <w:rsid w:val="00B45EC3"/>
    <w:rsid w:val="00B47241"/>
    <w:rsid w:val="00B50F5E"/>
    <w:rsid w:val="00B5127B"/>
    <w:rsid w:val="00B51AC6"/>
    <w:rsid w:val="00B53597"/>
    <w:rsid w:val="00B543D4"/>
    <w:rsid w:val="00B554A4"/>
    <w:rsid w:val="00B55903"/>
    <w:rsid w:val="00B55989"/>
    <w:rsid w:val="00B55F02"/>
    <w:rsid w:val="00B605E3"/>
    <w:rsid w:val="00B614EA"/>
    <w:rsid w:val="00B61888"/>
    <w:rsid w:val="00B6321B"/>
    <w:rsid w:val="00B670EA"/>
    <w:rsid w:val="00B67EB2"/>
    <w:rsid w:val="00B7126F"/>
    <w:rsid w:val="00B71789"/>
    <w:rsid w:val="00B717A5"/>
    <w:rsid w:val="00B71897"/>
    <w:rsid w:val="00B71FFC"/>
    <w:rsid w:val="00B72059"/>
    <w:rsid w:val="00B72394"/>
    <w:rsid w:val="00B753F0"/>
    <w:rsid w:val="00B759A3"/>
    <w:rsid w:val="00B7602A"/>
    <w:rsid w:val="00B7653C"/>
    <w:rsid w:val="00B80F9C"/>
    <w:rsid w:val="00B85C98"/>
    <w:rsid w:val="00B85E9E"/>
    <w:rsid w:val="00B866F9"/>
    <w:rsid w:val="00B873BC"/>
    <w:rsid w:val="00B91F24"/>
    <w:rsid w:val="00B9207B"/>
    <w:rsid w:val="00B9259D"/>
    <w:rsid w:val="00B92682"/>
    <w:rsid w:val="00B927BC"/>
    <w:rsid w:val="00B92910"/>
    <w:rsid w:val="00B9567C"/>
    <w:rsid w:val="00B957B2"/>
    <w:rsid w:val="00B96B61"/>
    <w:rsid w:val="00B97514"/>
    <w:rsid w:val="00BA12D3"/>
    <w:rsid w:val="00BA25D6"/>
    <w:rsid w:val="00BA365C"/>
    <w:rsid w:val="00BA4D71"/>
    <w:rsid w:val="00BA5BE3"/>
    <w:rsid w:val="00BA5D56"/>
    <w:rsid w:val="00BA6E0A"/>
    <w:rsid w:val="00BB18E7"/>
    <w:rsid w:val="00BB2B90"/>
    <w:rsid w:val="00BB3019"/>
    <w:rsid w:val="00BB3265"/>
    <w:rsid w:val="00BB4FD5"/>
    <w:rsid w:val="00BB51A5"/>
    <w:rsid w:val="00BB5B04"/>
    <w:rsid w:val="00BB6C01"/>
    <w:rsid w:val="00BB6E0A"/>
    <w:rsid w:val="00BB7834"/>
    <w:rsid w:val="00BC1F89"/>
    <w:rsid w:val="00BC2D47"/>
    <w:rsid w:val="00BC2E31"/>
    <w:rsid w:val="00BC43A8"/>
    <w:rsid w:val="00BC5540"/>
    <w:rsid w:val="00BC611D"/>
    <w:rsid w:val="00BC675C"/>
    <w:rsid w:val="00BC6D81"/>
    <w:rsid w:val="00BC6E0A"/>
    <w:rsid w:val="00BC7742"/>
    <w:rsid w:val="00BC77E8"/>
    <w:rsid w:val="00BC7FDE"/>
    <w:rsid w:val="00BD04DE"/>
    <w:rsid w:val="00BD0638"/>
    <w:rsid w:val="00BD07BE"/>
    <w:rsid w:val="00BD0CAC"/>
    <w:rsid w:val="00BD0E3C"/>
    <w:rsid w:val="00BD12FE"/>
    <w:rsid w:val="00BD2FD7"/>
    <w:rsid w:val="00BD3138"/>
    <w:rsid w:val="00BD374D"/>
    <w:rsid w:val="00BD51ED"/>
    <w:rsid w:val="00BD5315"/>
    <w:rsid w:val="00BD660C"/>
    <w:rsid w:val="00BD701F"/>
    <w:rsid w:val="00BD7376"/>
    <w:rsid w:val="00BE1514"/>
    <w:rsid w:val="00BE1CF9"/>
    <w:rsid w:val="00BE26D3"/>
    <w:rsid w:val="00BE2F76"/>
    <w:rsid w:val="00BE3037"/>
    <w:rsid w:val="00BE3CD1"/>
    <w:rsid w:val="00BE3E38"/>
    <w:rsid w:val="00BE3EE1"/>
    <w:rsid w:val="00BE4173"/>
    <w:rsid w:val="00BE5432"/>
    <w:rsid w:val="00BE547F"/>
    <w:rsid w:val="00BE5BB0"/>
    <w:rsid w:val="00BE5D0A"/>
    <w:rsid w:val="00BE5F0B"/>
    <w:rsid w:val="00BE5F8F"/>
    <w:rsid w:val="00BE646C"/>
    <w:rsid w:val="00BE6E72"/>
    <w:rsid w:val="00BE72D5"/>
    <w:rsid w:val="00BE779C"/>
    <w:rsid w:val="00BF0399"/>
    <w:rsid w:val="00BF0C30"/>
    <w:rsid w:val="00BF1080"/>
    <w:rsid w:val="00BF2446"/>
    <w:rsid w:val="00BF2BDB"/>
    <w:rsid w:val="00BF31DD"/>
    <w:rsid w:val="00BF31F9"/>
    <w:rsid w:val="00BF3EB4"/>
    <w:rsid w:val="00BF4494"/>
    <w:rsid w:val="00BF609A"/>
    <w:rsid w:val="00BF6CFE"/>
    <w:rsid w:val="00BF6DAB"/>
    <w:rsid w:val="00C00206"/>
    <w:rsid w:val="00C00A79"/>
    <w:rsid w:val="00C0252C"/>
    <w:rsid w:val="00C0516F"/>
    <w:rsid w:val="00C05A0D"/>
    <w:rsid w:val="00C071E5"/>
    <w:rsid w:val="00C1172A"/>
    <w:rsid w:val="00C11AEF"/>
    <w:rsid w:val="00C16301"/>
    <w:rsid w:val="00C201CF"/>
    <w:rsid w:val="00C215AF"/>
    <w:rsid w:val="00C24773"/>
    <w:rsid w:val="00C27784"/>
    <w:rsid w:val="00C30FC3"/>
    <w:rsid w:val="00C310B1"/>
    <w:rsid w:val="00C31DD8"/>
    <w:rsid w:val="00C32B53"/>
    <w:rsid w:val="00C33941"/>
    <w:rsid w:val="00C344A8"/>
    <w:rsid w:val="00C34575"/>
    <w:rsid w:val="00C3511D"/>
    <w:rsid w:val="00C35210"/>
    <w:rsid w:val="00C35923"/>
    <w:rsid w:val="00C35D21"/>
    <w:rsid w:val="00C4064E"/>
    <w:rsid w:val="00C40CB9"/>
    <w:rsid w:val="00C40DD2"/>
    <w:rsid w:val="00C40FD1"/>
    <w:rsid w:val="00C40FD4"/>
    <w:rsid w:val="00C41E81"/>
    <w:rsid w:val="00C42F45"/>
    <w:rsid w:val="00C431E9"/>
    <w:rsid w:val="00C43875"/>
    <w:rsid w:val="00C43BC9"/>
    <w:rsid w:val="00C4417C"/>
    <w:rsid w:val="00C46B8C"/>
    <w:rsid w:val="00C47A98"/>
    <w:rsid w:val="00C5005C"/>
    <w:rsid w:val="00C5055C"/>
    <w:rsid w:val="00C50FEF"/>
    <w:rsid w:val="00C5150D"/>
    <w:rsid w:val="00C516A6"/>
    <w:rsid w:val="00C51898"/>
    <w:rsid w:val="00C54094"/>
    <w:rsid w:val="00C5459C"/>
    <w:rsid w:val="00C54A40"/>
    <w:rsid w:val="00C57828"/>
    <w:rsid w:val="00C57859"/>
    <w:rsid w:val="00C57D32"/>
    <w:rsid w:val="00C6000D"/>
    <w:rsid w:val="00C601B9"/>
    <w:rsid w:val="00C61DEF"/>
    <w:rsid w:val="00C6360E"/>
    <w:rsid w:val="00C64FD1"/>
    <w:rsid w:val="00C65897"/>
    <w:rsid w:val="00C66B5E"/>
    <w:rsid w:val="00C67459"/>
    <w:rsid w:val="00C70FC9"/>
    <w:rsid w:val="00C71A26"/>
    <w:rsid w:val="00C73333"/>
    <w:rsid w:val="00C734E7"/>
    <w:rsid w:val="00C75433"/>
    <w:rsid w:val="00C762E9"/>
    <w:rsid w:val="00C76B25"/>
    <w:rsid w:val="00C77CC7"/>
    <w:rsid w:val="00C800B1"/>
    <w:rsid w:val="00C81828"/>
    <w:rsid w:val="00C8201A"/>
    <w:rsid w:val="00C839E5"/>
    <w:rsid w:val="00C84AA2"/>
    <w:rsid w:val="00C84DE7"/>
    <w:rsid w:val="00C865BB"/>
    <w:rsid w:val="00C8777D"/>
    <w:rsid w:val="00C9078F"/>
    <w:rsid w:val="00C90C2B"/>
    <w:rsid w:val="00C90C8D"/>
    <w:rsid w:val="00C91395"/>
    <w:rsid w:val="00C92029"/>
    <w:rsid w:val="00C93227"/>
    <w:rsid w:val="00C93CEC"/>
    <w:rsid w:val="00CA4421"/>
    <w:rsid w:val="00CA470D"/>
    <w:rsid w:val="00CA4A00"/>
    <w:rsid w:val="00CA4A4F"/>
    <w:rsid w:val="00CA4BC4"/>
    <w:rsid w:val="00CA4E44"/>
    <w:rsid w:val="00CA6B12"/>
    <w:rsid w:val="00CA7C18"/>
    <w:rsid w:val="00CB2252"/>
    <w:rsid w:val="00CB2DC6"/>
    <w:rsid w:val="00CB43A2"/>
    <w:rsid w:val="00CB43B5"/>
    <w:rsid w:val="00CB4E79"/>
    <w:rsid w:val="00CB5D57"/>
    <w:rsid w:val="00CB674A"/>
    <w:rsid w:val="00CB6993"/>
    <w:rsid w:val="00CB76D9"/>
    <w:rsid w:val="00CB796F"/>
    <w:rsid w:val="00CB7DCF"/>
    <w:rsid w:val="00CC08DB"/>
    <w:rsid w:val="00CC1251"/>
    <w:rsid w:val="00CC3B0E"/>
    <w:rsid w:val="00CC414C"/>
    <w:rsid w:val="00CC465A"/>
    <w:rsid w:val="00CD04EA"/>
    <w:rsid w:val="00CD0EA9"/>
    <w:rsid w:val="00CD1418"/>
    <w:rsid w:val="00CD1D7D"/>
    <w:rsid w:val="00CD1ED4"/>
    <w:rsid w:val="00CD287A"/>
    <w:rsid w:val="00CD37F9"/>
    <w:rsid w:val="00CD3902"/>
    <w:rsid w:val="00CD3AC1"/>
    <w:rsid w:val="00CD3D20"/>
    <w:rsid w:val="00CD3E12"/>
    <w:rsid w:val="00CD3E3A"/>
    <w:rsid w:val="00CD3E56"/>
    <w:rsid w:val="00CD4039"/>
    <w:rsid w:val="00CD435E"/>
    <w:rsid w:val="00CD4F4D"/>
    <w:rsid w:val="00CD5214"/>
    <w:rsid w:val="00CD56C7"/>
    <w:rsid w:val="00CD590F"/>
    <w:rsid w:val="00CD598D"/>
    <w:rsid w:val="00CD65FB"/>
    <w:rsid w:val="00CD6BCE"/>
    <w:rsid w:val="00CD6BF6"/>
    <w:rsid w:val="00CE0936"/>
    <w:rsid w:val="00CE0EF1"/>
    <w:rsid w:val="00CE3717"/>
    <w:rsid w:val="00CE438E"/>
    <w:rsid w:val="00CE447A"/>
    <w:rsid w:val="00CE4883"/>
    <w:rsid w:val="00CE4B2E"/>
    <w:rsid w:val="00CE4E6C"/>
    <w:rsid w:val="00CE4E6F"/>
    <w:rsid w:val="00CE6A6F"/>
    <w:rsid w:val="00CE7516"/>
    <w:rsid w:val="00CF3D5F"/>
    <w:rsid w:val="00CF3E88"/>
    <w:rsid w:val="00CF5620"/>
    <w:rsid w:val="00CF76E7"/>
    <w:rsid w:val="00D02393"/>
    <w:rsid w:val="00D023FF"/>
    <w:rsid w:val="00D02CB3"/>
    <w:rsid w:val="00D039DA"/>
    <w:rsid w:val="00D03F87"/>
    <w:rsid w:val="00D06695"/>
    <w:rsid w:val="00D073AB"/>
    <w:rsid w:val="00D10023"/>
    <w:rsid w:val="00D103A2"/>
    <w:rsid w:val="00D1155B"/>
    <w:rsid w:val="00D1200D"/>
    <w:rsid w:val="00D1518C"/>
    <w:rsid w:val="00D16640"/>
    <w:rsid w:val="00D21347"/>
    <w:rsid w:val="00D21A31"/>
    <w:rsid w:val="00D23748"/>
    <w:rsid w:val="00D2375C"/>
    <w:rsid w:val="00D23839"/>
    <w:rsid w:val="00D24AB7"/>
    <w:rsid w:val="00D24E0C"/>
    <w:rsid w:val="00D26BF3"/>
    <w:rsid w:val="00D26D3F"/>
    <w:rsid w:val="00D30F0F"/>
    <w:rsid w:val="00D32BA7"/>
    <w:rsid w:val="00D339EA"/>
    <w:rsid w:val="00D33F72"/>
    <w:rsid w:val="00D35545"/>
    <w:rsid w:val="00D35795"/>
    <w:rsid w:val="00D36207"/>
    <w:rsid w:val="00D36C0E"/>
    <w:rsid w:val="00D37409"/>
    <w:rsid w:val="00D37505"/>
    <w:rsid w:val="00D40549"/>
    <w:rsid w:val="00D40E21"/>
    <w:rsid w:val="00D41185"/>
    <w:rsid w:val="00D42DE5"/>
    <w:rsid w:val="00D44537"/>
    <w:rsid w:val="00D45660"/>
    <w:rsid w:val="00D4587A"/>
    <w:rsid w:val="00D46A77"/>
    <w:rsid w:val="00D50C43"/>
    <w:rsid w:val="00D5331F"/>
    <w:rsid w:val="00D5348A"/>
    <w:rsid w:val="00D54ED6"/>
    <w:rsid w:val="00D603E4"/>
    <w:rsid w:val="00D6132F"/>
    <w:rsid w:val="00D616BF"/>
    <w:rsid w:val="00D6198E"/>
    <w:rsid w:val="00D627CE"/>
    <w:rsid w:val="00D62E3F"/>
    <w:rsid w:val="00D63A5B"/>
    <w:rsid w:val="00D642AC"/>
    <w:rsid w:val="00D64FDD"/>
    <w:rsid w:val="00D658CA"/>
    <w:rsid w:val="00D66C53"/>
    <w:rsid w:val="00D72E95"/>
    <w:rsid w:val="00D73A63"/>
    <w:rsid w:val="00D74181"/>
    <w:rsid w:val="00D74CF9"/>
    <w:rsid w:val="00D76A6A"/>
    <w:rsid w:val="00D76ACA"/>
    <w:rsid w:val="00D77AE2"/>
    <w:rsid w:val="00D77B4A"/>
    <w:rsid w:val="00D80548"/>
    <w:rsid w:val="00D80847"/>
    <w:rsid w:val="00D8096B"/>
    <w:rsid w:val="00D80C16"/>
    <w:rsid w:val="00D81012"/>
    <w:rsid w:val="00D822B3"/>
    <w:rsid w:val="00D82FD6"/>
    <w:rsid w:val="00D83C62"/>
    <w:rsid w:val="00D84DB7"/>
    <w:rsid w:val="00D8671A"/>
    <w:rsid w:val="00D874E3"/>
    <w:rsid w:val="00D87FE3"/>
    <w:rsid w:val="00D924B1"/>
    <w:rsid w:val="00D94B73"/>
    <w:rsid w:val="00D95209"/>
    <w:rsid w:val="00D960DC"/>
    <w:rsid w:val="00D9680D"/>
    <w:rsid w:val="00D977F8"/>
    <w:rsid w:val="00DA054F"/>
    <w:rsid w:val="00DA21EA"/>
    <w:rsid w:val="00DA46A7"/>
    <w:rsid w:val="00DA47BE"/>
    <w:rsid w:val="00DA4B33"/>
    <w:rsid w:val="00DA4D6C"/>
    <w:rsid w:val="00DA64A7"/>
    <w:rsid w:val="00DA6C7A"/>
    <w:rsid w:val="00DA7CBA"/>
    <w:rsid w:val="00DA7D65"/>
    <w:rsid w:val="00DB0523"/>
    <w:rsid w:val="00DB0B31"/>
    <w:rsid w:val="00DB2397"/>
    <w:rsid w:val="00DB259B"/>
    <w:rsid w:val="00DB2BBA"/>
    <w:rsid w:val="00DB334D"/>
    <w:rsid w:val="00DB3CE9"/>
    <w:rsid w:val="00DB666D"/>
    <w:rsid w:val="00DB6FC6"/>
    <w:rsid w:val="00DB7545"/>
    <w:rsid w:val="00DB7828"/>
    <w:rsid w:val="00DB7BAE"/>
    <w:rsid w:val="00DC1011"/>
    <w:rsid w:val="00DC20BB"/>
    <w:rsid w:val="00DC24EF"/>
    <w:rsid w:val="00DC25BA"/>
    <w:rsid w:val="00DC3D78"/>
    <w:rsid w:val="00DC6B05"/>
    <w:rsid w:val="00DD2406"/>
    <w:rsid w:val="00DD2A14"/>
    <w:rsid w:val="00DD3376"/>
    <w:rsid w:val="00DD337E"/>
    <w:rsid w:val="00DD3A20"/>
    <w:rsid w:val="00DD4C96"/>
    <w:rsid w:val="00DD5E04"/>
    <w:rsid w:val="00DD6BB7"/>
    <w:rsid w:val="00DE17B0"/>
    <w:rsid w:val="00DE3875"/>
    <w:rsid w:val="00DE3F43"/>
    <w:rsid w:val="00DE4562"/>
    <w:rsid w:val="00DE5CFD"/>
    <w:rsid w:val="00DE5DE4"/>
    <w:rsid w:val="00DF11A3"/>
    <w:rsid w:val="00DF1F51"/>
    <w:rsid w:val="00DF280D"/>
    <w:rsid w:val="00DF2EA8"/>
    <w:rsid w:val="00DF41F3"/>
    <w:rsid w:val="00DF4B7A"/>
    <w:rsid w:val="00E001A4"/>
    <w:rsid w:val="00E003C3"/>
    <w:rsid w:val="00E0048B"/>
    <w:rsid w:val="00E019B9"/>
    <w:rsid w:val="00E03559"/>
    <w:rsid w:val="00E03DEE"/>
    <w:rsid w:val="00E0406C"/>
    <w:rsid w:val="00E044E9"/>
    <w:rsid w:val="00E04E72"/>
    <w:rsid w:val="00E05098"/>
    <w:rsid w:val="00E054A2"/>
    <w:rsid w:val="00E05FC0"/>
    <w:rsid w:val="00E06101"/>
    <w:rsid w:val="00E10566"/>
    <w:rsid w:val="00E10AEF"/>
    <w:rsid w:val="00E12169"/>
    <w:rsid w:val="00E12B74"/>
    <w:rsid w:val="00E12C41"/>
    <w:rsid w:val="00E131BB"/>
    <w:rsid w:val="00E13341"/>
    <w:rsid w:val="00E13568"/>
    <w:rsid w:val="00E13F79"/>
    <w:rsid w:val="00E15650"/>
    <w:rsid w:val="00E156A7"/>
    <w:rsid w:val="00E157CF"/>
    <w:rsid w:val="00E15860"/>
    <w:rsid w:val="00E15B83"/>
    <w:rsid w:val="00E16E0C"/>
    <w:rsid w:val="00E17044"/>
    <w:rsid w:val="00E1746B"/>
    <w:rsid w:val="00E17BE3"/>
    <w:rsid w:val="00E20092"/>
    <w:rsid w:val="00E22902"/>
    <w:rsid w:val="00E22BEA"/>
    <w:rsid w:val="00E23103"/>
    <w:rsid w:val="00E23643"/>
    <w:rsid w:val="00E23AF8"/>
    <w:rsid w:val="00E2467B"/>
    <w:rsid w:val="00E25408"/>
    <w:rsid w:val="00E26273"/>
    <w:rsid w:val="00E27B13"/>
    <w:rsid w:val="00E31756"/>
    <w:rsid w:val="00E31894"/>
    <w:rsid w:val="00E3204D"/>
    <w:rsid w:val="00E320E7"/>
    <w:rsid w:val="00E33768"/>
    <w:rsid w:val="00E337FE"/>
    <w:rsid w:val="00E33AF0"/>
    <w:rsid w:val="00E345D3"/>
    <w:rsid w:val="00E36DD3"/>
    <w:rsid w:val="00E37155"/>
    <w:rsid w:val="00E37F9F"/>
    <w:rsid w:val="00E40FD5"/>
    <w:rsid w:val="00E411D8"/>
    <w:rsid w:val="00E43BDD"/>
    <w:rsid w:val="00E4440A"/>
    <w:rsid w:val="00E45B8A"/>
    <w:rsid w:val="00E47F54"/>
    <w:rsid w:val="00E50673"/>
    <w:rsid w:val="00E50954"/>
    <w:rsid w:val="00E51709"/>
    <w:rsid w:val="00E525A6"/>
    <w:rsid w:val="00E53951"/>
    <w:rsid w:val="00E5441A"/>
    <w:rsid w:val="00E54BC8"/>
    <w:rsid w:val="00E55D1C"/>
    <w:rsid w:val="00E620A2"/>
    <w:rsid w:val="00E6231F"/>
    <w:rsid w:val="00E64250"/>
    <w:rsid w:val="00E658A8"/>
    <w:rsid w:val="00E65F53"/>
    <w:rsid w:val="00E660E1"/>
    <w:rsid w:val="00E6707E"/>
    <w:rsid w:val="00E710B3"/>
    <w:rsid w:val="00E72EA4"/>
    <w:rsid w:val="00E74A6F"/>
    <w:rsid w:val="00E74D60"/>
    <w:rsid w:val="00E76EA1"/>
    <w:rsid w:val="00E76EAB"/>
    <w:rsid w:val="00E7701B"/>
    <w:rsid w:val="00E777F9"/>
    <w:rsid w:val="00E801AD"/>
    <w:rsid w:val="00E80971"/>
    <w:rsid w:val="00E80978"/>
    <w:rsid w:val="00E81035"/>
    <w:rsid w:val="00E81165"/>
    <w:rsid w:val="00E81EEB"/>
    <w:rsid w:val="00E83661"/>
    <w:rsid w:val="00E86074"/>
    <w:rsid w:val="00E87D7B"/>
    <w:rsid w:val="00E9207E"/>
    <w:rsid w:val="00E93058"/>
    <w:rsid w:val="00E939DF"/>
    <w:rsid w:val="00E94FC8"/>
    <w:rsid w:val="00E956B7"/>
    <w:rsid w:val="00E96FC1"/>
    <w:rsid w:val="00E97E27"/>
    <w:rsid w:val="00E97FF7"/>
    <w:rsid w:val="00EA04C0"/>
    <w:rsid w:val="00EA14E6"/>
    <w:rsid w:val="00EA18CE"/>
    <w:rsid w:val="00EA3A9D"/>
    <w:rsid w:val="00EA3B40"/>
    <w:rsid w:val="00EA4991"/>
    <w:rsid w:val="00EA52E3"/>
    <w:rsid w:val="00EA5F09"/>
    <w:rsid w:val="00EB1C32"/>
    <w:rsid w:val="00EB1F75"/>
    <w:rsid w:val="00EB27C4"/>
    <w:rsid w:val="00EB35FB"/>
    <w:rsid w:val="00EB40C9"/>
    <w:rsid w:val="00EB4A7F"/>
    <w:rsid w:val="00EB62AF"/>
    <w:rsid w:val="00EB6B48"/>
    <w:rsid w:val="00EC0D55"/>
    <w:rsid w:val="00EC0FF6"/>
    <w:rsid w:val="00EC1159"/>
    <w:rsid w:val="00EC1CE8"/>
    <w:rsid w:val="00EC2166"/>
    <w:rsid w:val="00EC2CFB"/>
    <w:rsid w:val="00EC5D9D"/>
    <w:rsid w:val="00EC7716"/>
    <w:rsid w:val="00ED1467"/>
    <w:rsid w:val="00ED1A54"/>
    <w:rsid w:val="00ED224E"/>
    <w:rsid w:val="00ED2495"/>
    <w:rsid w:val="00ED2C52"/>
    <w:rsid w:val="00ED30E4"/>
    <w:rsid w:val="00ED3C72"/>
    <w:rsid w:val="00ED548B"/>
    <w:rsid w:val="00ED610F"/>
    <w:rsid w:val="00ED67D5"/>
    <w:rsid w:val="00ED7730"/>
    <w:rsid w:val="00EE03B2"/>
    <w:rsid w:val="00EE0480"/>
    <w:rsid w:val="00EE1156"/>
    <w:rsid w:val="00EE289A"/>
    <w:rsid w:val="00EE2B6C"/>
    <w:rsid w:val="00EE3A7E"/>
    <w:rsid w:val="00EE3E3A"/>
    <w:rsid w:val="00EE4154"/>
    <w:rsid w:val="00EE5066"/>
    <w:rsid w:val="00EE518B"/>
    <w:rsid w:val="00EE579B"/>
    <w:rsid w:val="00EF00B8"/>
    <w:rsid w:val="00EF0EE0"/>
    <w:rsid w:val="00EF157C"/>
    <w:rsid w:val="00EF2393"/>
    <w:rsid w:val="00EF3D61"/>
    <w:rsid w:val="00EF3E96"/>
    <w:rsid w:val="00EF4664"/>
    <w:rsid w:val="00EF4C98"/>
    <w:rsid w:val="00EF5726"/>
    <w:rsid w:val="00EF5CEF"/>
    <w:rsid w:val="00EF79F8"/>
    <w:rsid w:val="00EF7BFB"/>
    <w:rsid w:val="00EF7C1E"/>
    <w:rsid w:val="00F00BAB"/>
    <w:rsid w:val="00F01BB3"/>
    <w:rsid w:val="00F01C10"/>
    <w:rsid w:val="00F02161"/>
    <w:rsid w:val="00F02332"/>
    <w:rsid w:val="00F02A95"/>
    <w:rsid w:val="00F031D0"/>
    <w:rsid w:val="00F04226"/>
    <w:rsid w:val="00F0452C"/>
    <w:rsid w:val="00F04C27"/>
    <w:rsid w:val="00F056E8"/>
    <w:rsid w:val="00F05B93"/>
    <w:rsid w:val="00F0612C"/>
    <w:rsid w:val="00F06B0A"/>
    <w:rsid w:val="00F07D9B"/>
    <w:rsid w:val="00F105E9"/>
    <w:rsid w:val="00F11099"/>
    <w:rsid w:val="00F11626"/>
    <w:rsid w:val="00F12921"/>
    <w:rsid w:val="00F12CD5"/>
    <w:rsid w:val="00F12E72"/>
    <w:rsid w:val="00F13120"/>
    <w:rsid w:val="00F15230"/>
    <w:rsid w:val="00F154FA"/>
    <w:rsid w:val="00F163E2"/>
    <w:rsid w:val="00F164FF"/>
    <w:rsid w:val="00F172C5"/>
    <w:rsid w:val="00F21582"/>
    <w:rsid w:val="00F21DEE"/>
    <w:rsid w:val="00F21F41"/>
    <w:rsid w:val="00F23F6C"/>
    <w:rsid w:val="00F24726"/>
    <w:rsid w:val="00F253F1"/>
    <w:rsid w:val="00F25FCF"/>
    <w:rsid w:val="00F2667F"/>
    <w:rsid w:val="00F30AE7"/>
    <w:rsid w:val="00F30FF2"/>
    <w:rsid w:val="00F31116"/>
    <w:rsid w:val="00F315C6"/>
    <w:rsid w:val="00F322F8"/>
    <w:rsid w:val="00F334F5"/>
    <w:rsid w:val="00F34685"/>
    <w:rsid w:val="00F34D60"/>
    <w:rsid w:val="00F35103"/>
    <w:rsid w:val="00F35482"/>
    <w:rsid w:val="00F35EFF"/>
    <w:rsid w:val="00F36664"/>
    <w:rsid w:val="00F375C2"/>
    <w:rsid w:val="00F40471"/>
    <w:rsid w:val="00F410AF"/>
    <w:rsid w:val="00F416FA"/>
    <w:rsid w:val="00F41D07"/>
    <w:rsid w:val="00F4293F"/>
    <w:rsid w:val="00F44131"/>
    <w:rsid w:val="00F44337"/>
    <w:rsid w:val="00F443C4"/>
    <w:rsid w:val="00F449C1"/>
    <w:rsid w:val="00F467DF"/>
    <w:rsid w:val="00F51354"/>
    <w:rsid w:val="00F528A6"/>
    <w:rsid w:val="00F547A5"/>
    <w:rsid w:val="00F54BB9"/>
    <w:rsid w:val="00F5665A"/>
    <w:rsid w:val="00F609E7"/>
    <w:rsid w:val="00F62CEF"/>
    <w:rsid w:val="00F64166"/>
    <w:rsid w:val="00F65759"/>
    <w:rsid w:val="00F66295"/>
    <w:rsid w:val="00F66F8E"/>
    <w:rsid w:val="00F675CA"/>
    <w:rsid w:val="00F70DE4"/>
    <w:rsid w:val="00F71124"/>
    <w:rsid w:val="00F7177B"/>
    <w:rsid w:val="00F71CF2"/>
    <w:rsid w:val="00F72D0F"/>
    <w:rsid w:val="00F73E5D"/>
    <w:rsid w:val="00F73F59"/>
    <w:rsid w:val="00F740B8"/>
    <w:rsid w:val="00F74610"/>
    <w:rsid w:val="00F75112"/>
    <w:rsid w:val="00F763DE"/>
    <w:rsid w:val="00F80DA2"/>
    <w:rsid w:val="00F81845"/>
    <w:rsid w:val="00F831BE"/>
    <w:rsid w:val="00F84EE9"/>
    <w:rsid w:val="00F87C3D"/>
    <w:rsid w:val="00F90A76"/>
    <w:rsid w:val="00F90D62"/>
    <w:rsid w:val="00F93240"/>
    <w:rsid w:val="00F937E2"/>
    <w:rsid w:val="00F94BD3"/>
    <w:rsid w:val="00F94DCD"/>
    <w:rsid w:val="00F94F23"/>
    <w:rsid w:val="00F95091"/>
    <w:rsid w:val="00F95A8C"/>
    <w:rsid w:val="00F963DD"/>
    <w:rsid w:val="00F96536"/>
    <w:rsid w:val="00F9655C"/>
    <w:rsid w:val="00F967AA"/>
    <w:rsid w:val="00F96EBB"/>
    <w:rsid w:val="00F96EF3"/>
    <w:rsid w:val="00FA0122"/>
    <w:rsid w:val="00FA0CFB"/>
    <w:rsid w:val="00FA1EED"/>
    <w:rsid w:val="00FA2178"/>
    <w:rsid w:val="00FA25B0"/>
    <w:rsid w:val="00FA3572"/>
    <w:rsid w:val="00FA420A"/>
    <w:rsid w:val="00FA590B"/>
    <w:rsid w:val="00FA673E"/>
    <w:rsid w:val="00FA70F6"/>
    <w:rsid w:val="00FA7D74"/>
    <w:rsid w:val="00FB1067"/>
    <w:rsid w:val="00FB1370"/>
    <w:rsid w:val="00FB25BF"/>
    <w:rsid w:val="00FB2A48"/>
    <w:rsid w:val="00FB3CF3"/>
    <w:rsid w:val="00FB54AD"/>
    <w:rsid w:val="00FB7992"/>
    <w:rsid w:val="00FB79E4"/>
    <w:rsid w:val="00FC28E5"/>
    <w:rsid w:val="00FC4109"/>
    <w:rsid w:val="00FC4C95"/>
    <w:rsid w:val="00FC5670"/>
    <w:rsid w:val="00FC6AA9"/>
    <w:rsid w:val="00FC6DBC"/>
    <w:rsid w:val="00FC7014"/>
    <w:rsid w:val="00FC7525"/>
    <w:rsid w:val="00FC7899"/>
    <w:rsid w:val="00FC7D72"/>
    <w:rsid w:val="00FD06C2"/>
    <w:rsid w:val="00FD086B"/>
    <w:rsid w:val="00FD2A54"/>
    <w:rsid w:val="00FD518B"/>
    <w:rsid w:val="00FD604F"/>
    <w:rsid w:val="00FD61BC"/>
    <w:rsid w:val="00FE0635"/>
    <w:rsid w:val="00FE138A"/>
    <w:rsid w:val="00FE139E"/>
    <w:rsid w:val="00FE3A18"/>
    <w:rsid w:val="00FE4B51"/>
    <w:rsid w:val="00FE4EBE"/>
    <w:rsid w:val="00FE5527"/>
    <w:rsid w:val="00FE6386"/>
    <w:rsid w:val="00FE781E"/>
    <w:rsid w:val="00FF009B"/>
    <w:rsid w:val="00FF00D8"/>
    <w:rsid w:val="00FF09D0"/>
    <w:rsid w:val="00FF24CA"/>
    <w:rsid w:val="00FF2A7C"/>
    <w:rsid w:val="00FF4853"/>
    <w:rsid w:val="00FF5A99"/>
    <w:rsid w:val="00FF5E2F"/>
    <w:rsid w:val="00FF7007"/>
    <w:rsid w:val="00FF7F2A"/>
    <w:rsid w:val="00FF7F6E"/>
    <w:rsid w:val="3E59FE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6D4F752"/>
  <w15:chartTrackingRefBased/>
  <w15:docId w15:val="{97947104-39DC-4012-ABEA-40086A05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47E7"/>
    <w:pPr>
      <w:spacing w:after="200"/>
    </w:pPr>
    <w:rPr>
      <w:rFonts w:ascii="Calibri" w:hAnsi="Calibri"/>
      <w:sz w:val="22"/>
      <w:lang w:eastAsia="en-US"/>
    </w:rPr>
  </w:style>
  <w:style w:type="paragraph" w:styleId="Heading1">
    <w:name w:val="heading 1"/>
    <w:basedOn w:val="Normal"/>
    <w:next w:val="Normal"/>
    <w:link w:val="Heading1Char"/>
    <w:qFormat/>
    <w:pPr>
      <w:keepNext/>
      <w:outlineLvl w:val="0"/>
    </w:pPr>
    <w:rPr>
      <w:b/>
      <w:sz w:val="24"/>
      <w:szCs w:val="24"/>
    </w:rPr>
  </w:style>
  <w:style w:type="paragraph" w:styleId="Heading2">
    <w:name w:val="heading 2"/>
    <w:basedOn w:val="Normal"/>
    <w:next w:val="Normal"/>
    <w:link w:val="Heading2Char"/>
    <w:qFormat/>
    <w:pPr>
      <w:keepNext/>
      <w:outlineLvl w:val="1"/>
    </w:pPr>
    <w:rPr>
      <w:b/>
      <w:sz w:val="23"/>
      <w:szCs w:val="22"/>
    </w:rPr>
  </w:style>
  <w:style w:type="paragraph" w:styleId="Heading3">
    <w:name w:val="heading 3"/>
    <w:basedOn w:val="Normal"/>
    <w:next w:val="Normal"/>
    <w:link w:val="Heading3Char"/>
    <w:qFormat/>
    <w:pPr>
      <w:keepNext/>
      <w:outlineLvl w:val="2"/>
    </w:pPr>
    <w:rPr>
      <w:b/>
    </w:rPr>
  </w:style>
  <w:style w:type="paragraph" w:styleId="Heading4">
    <w:name w:val="heading 4"/>
    <w:basedOn w:val="Normal"/>
    <w:next w:val="Normal"/>
    <w:link w:val="Heading4Char"/>
    <w:qFormat/>
    <w:pPr>
      <w:outlineLvl w:val="3"/>
    </w:pPr>
    <w:rPr>
      <w:sz w:val="20"/>
    </w:rPr>
  </w:style>
  <w:style w:type="paragraph" w:styleId="Heading5">
    <w:name w:val="heading 5"/>
    <w:basedOn w:val="Normal"/>
    <w:qFormat/>
    <w:pPr>
      <w:tabs>
        <w:tab w:val="num" w:pos="360"/>
      </w:tabs>
      <w:outlineLvl w:val="4"/>
    </w:pPr>
  </w:style>
  <w:style w:type="paragraph" w:styleId="Heading6">
    <w:name w:val="heading 6"/>
    <w:basedOn w:val="Normal"/>
    <w:next w:val="Normal"/>
    <w:link w:val="Heading6Char"/>
    <w:autoRedefine/>
    <w:qFormat/>
    <w:pPr>
      <w:keepNext/>
      <w:tabs>
        <w:tab w:val="num" w:pos="360"/>
      </w:tabs>
      <w:outlineLvl w:val="5"/>
    </w:pPr>
    <w:rPr>
      <w:color w:val="000000"/>
    </w:rPr>
  </w:style>
  <w:style w:type="paragraph" w:styleId="Heading7">
    <w:name w:val="heading 7"/>
    <w:basedOn w:val="Normal"/>
    <w:next w:val="Normal"/>
    <w:link w:val="Heading7Char"/>
    <w:qFormat/>
    <w:pPr>
      <w:keepNext/>
      <w:tabs>
        <w:tab w:val="num" w:pos="360"/>
      </w:tabs>
      <w:spacing w:after="120"/>
      <w:outlineLvl w:val="6"/>
    </w:pPr>
    <w:rPr>
      <w:b/>
      <w:color w:val="000000"/>
      <w:szCs w:val="24"/>
    </w:rPr>
  </w:style>
  <w:style w:type="paragraph" w:styleId="Heading8">
    <w:name w:val="heading 8"/>
    <w:basedOn w:val="Normal"/>
    <w:next w:val="Normal"/>
    <w:autoRedefine/>
    <w:qFormat/>
    <w:pPr>
      <w:keepNext/>
      <w:pageBreakBefore/>
      <w:tabs>
        <w:tab w:val="num" w:pos="360"/>
      </w:tabs>
      <w:outlineLvl w:val="7"/>
    </w:pPr>
    <w:rPr>
      <w:b/>
      <w:sz w:val="24"/>
      <w:szCs w:val="28"/>
    </w:rPr>
  </w:style>
  <w:style w:type="paragraph" w:styleId="Heading9">
    <w:name w:val="heading 9"/>
    <w:basedOn w:val="Normal"/>
    <w:qFormat/>
    <w:pPr>
      <w:tabs>
        <w:tab w:val="num" w:pos="360"/>
        <w:tab w:val="left" w:pos="2880"/>
        <w:tab w:val="left" w:pos="3600"/>
        <w:tab w:val="left" w:pos="4320"/>
        <w:tab w:val="left" w:pos="5040"/>
        <w:tab w:val="left" w:pos="5760"/>
        <w:tab w:val="left" w:pos="6480"/>
        <w:tab w:val="left" w:pos="7200"/>
        <w:tab w:val="left" w:pos="7920"/>
        <w:tab w:val="left" w:pos="8640"/>
        <w:tab w:val="left" w:pos="9360"/>
        <w:tab w:val="left" w:pos="10080"/>
      </w:tabs>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spacing w:after="0"/>
      <w:jc w:val="right"/>
    </w:pPr>
    <w:rPr>
      <w:sz w:val="20"/>
    </w:rPr>
  </w:style>
  <w:style w:type="paragraph" w:customStyle="1" w:styleId="CVCoversheetContact">
    <w:name w:val="CV_Coversheet_Contact"/>
    <w:basedOn w:val="Normal"/>
    <w:link w:val="CVCoversheetContactCharChar"/>
    <w:pPr>
      <w:spacing w:after="0"/>
    </w:pPr>
    <w:rPr>
      <w:sz w:val="20"/>
    </w:rPr>
  </w:style>
  <w:style w:type="paragraph" w:customStyle="1" w:styleId="Tenderbiogcontact">
    <w:name w:val="Tender biog contact"/>
    <w:basedOn w:val="Normal"/>
    <w:next w:val="Tenderbiogtext"/>
    <w:semiHidden/>
    <w:pPr>
      <w:tabs>
        <w:tab w:val="left" w:pos="2880"/>
      </w:tabs>
      <w:spacing w:after="120"/>
    </w:pPr>
    <w:rPr>
      <w:b/>
      <w:sz w:val="20"/>
    </w:rPr>
  </w:style>
  <w:style w:type="paragraph" w:customStyle="1" w:styleId="Handouttitlesmalllogo">
    <w:name w:val="Handout title small logo"/>
    <w:basedOn w:val="Normal"/>
    <w:semiHidden/>
    <w:pPr>
      <w:spacing w:before="140"/>
    </w:pPr>
    <w:rPr>
      <w:b/>
      <w:color w:val="C0C0C0"/>
      <w:sz w:val="34"/>
    </w:rPr>
  </w:style>
  <w:style w:type="paragraph" w:customStyle="1" w:styleId="Signoffposition">
    <w:name w:val="Sign off position"/>
    <w:basedOn w:val="Normal"/>
    <w:next w:val="Signoffcontact"/>
    <w:pPr>
      <w:keepNext/>
      <w:spacing w:after="0"/>
    </w:pPr>
    <w:rPr>
      <w:b/>
    </w:rPr>
  </w:style>
  <w:style w:type="paragraph" w:customStyle="1" w:styleId="BodyText1">
    <w:name w:val="Body Text 1"/>
    <w:basedOn w:val="BodyText"/>
    <w:pPr>
      <w:ind w:left="720"/>
    </w:pPr>
  </w:style>
  <w:style w:type="paragraph" w:styleId="BodyText">
    <w:name w:val="Body Text"/>
    <w:basedOn w:val="Normal"/>
    <w:link w:val="BodyTextChar"/>
  </w:style>
  <w:style w:type="paragraph" w:customStyle="1" w:styleId="Definition3">
    <w:name w:val="Definition 3"/>
    <w:basedOn w:val="BodyText"/>
    <w:pPr>
      <w:numPr>
        <w:ilvl w:val="3"/>
        <w:numId w:val="5"/>
      </w:numPr>
    </w:pPr>
  </w:style>
  <w:style w:type="paragraph" w:customStyle="1" w:styleId="BodyText4">
    <w:name w:val="Body Text 4"/>
    <w:basedOn w:val="BodyText"/>
    <w:pPr>
      <w:ind w:left="2160"/>
    </w:pPr>
  </w:style>
  <w:style w:type="paragraph" w:customStyle="1" w:styleId="Definition4">
    <w:name w:val="Definition 4"/>
    <w:basedOn w:val="BodyText"/>
    <w:pPr>
      <w:numPr>
        <w:ilvl w:val="4"/>
        <w:numId w:val="5"/>
      </w:numPr>
    </w:pPr>
  </w:style>
  <w:style w:type="paragraph" w:customStyle="1" w:styleId="Definition">
    <w:name w:val="Definition"/>
    <w:basedOn w:val="BodyText"/>
    <w:pPr>
      <w:numPr>
        <w:numId w:val="5"/>
      </w:numPr>
      <w:tabs>
        <w:tab w:val="left" w:pos="720"/>
      </w:tabs>
    </w:pPr>
  </w:style>
  <w:style w:type="paragraph" w:styleId="Footer">
    <w:name w:val="footer"/>
    <w:basedOn w:val="Normal"/>
    <w:link w:val="FooterChar"/>
    <w:uiPriority w:val="99"/>
    <w:pPr>
      <w:spacing w:after="0"/>
    </w:pPr>
    <w:rPr>
      <w:rFonts w:cs="Arial"/>
      <w:sz w:val="12"/>
    </w:rPr>
  </w:style>
  <w:style w:type="paragraph" w:customStyle="1" w:styleId="Signoffcontact">
    <w:name w:val="Sign off contact"/>
    <w:basedOn w:val="Normal"/>
    <w:pPr>
      <w:spacing w:after="0"/>
    </w:pPr>
    <w:rPr>
      <w:sz w:val="18"/>
    </w:rPr>
  </w:style>
  <w:style w:type="character" w:styleId="PageNumber">
    <w:name w:val="page number"/>
    <w:rPr>
      <w:rFonts w:cs="Arial"/>
      <w:color w:val="auto"/>
      <w:sz w:val="20"/>
    </w:rPr>
  </w:style>
  <w:style w:type="paragraph" w:styleId="E-mailSignature">
    <w:name w:val="E-mail Signature"/>
    <w:basedOn w:val="Normal"/>
    <w:semiHidden/>
  </w:style>
  <w:style w:type="paragraph" w:customStyle="1" w:styleId="Part">
    <w:name w:val="Part"/>
    <w:basedOn w:val="BodyText"/>
    <w:next w:val="BodyText"/>
    <w:pPr>
      <w:keepNext/>
      <w:numPr>
        <w:ilvl w:val="2"/>
        <w:numId w:val="9"/>
      </w:numPr>
      <w:outlineLvl w:val="0"/>
    </w:pPr>
    <w:rPr>
      <w:b/>
      <w:sz w:val="24"/>
      <w:szCs w:val="24"/>
    </w:rPr>
  </w:style>
  <w:style w:type="paragraph" w:customStyle="1" w:styleId="Sch1Heading">
    <w:name w:val="Sch 1 Heading"/>
    <w:basedOn w:val="BodyText"/>
    <w:next w:val="Sch2Number"/>
    <w:pPr>
      <w:keepNext/>
      <w:numPr>
        <w:ilvl w:val="3"/>
        <w:numId w:val="9"/>
      </w:numPr>
    </w:pPr>
    <w:rPr>
      <w:b/>
    </w:rPr>
  </w:style>
  <w:style w:type="paragraph" w:customStyle="1" w:styleId="Sch2Number">
    <w:name w:val="Sch 2 Number"/>
    <w:basedOn w:val="BodyText"/>
    <w:pPr>
      <w:numPr>
        <w:ilvl w:val="4"/>
        <w:numId w:val="9"/>
      </w:numPr>
    </w:pPr>
  </w:style>
  <w:style w:type="paragraph" w:customStyle="1" w:styleId="Sch3Number">
    <w:name w:val="Sch 3 Number"/>
    <w:basedOn w:val="BodyText"/>
    <w:pPr>
      <w:numPr>
        <w:ilvl w:val="5"/>
        <w:numId w:val="9"/>
      </w:numPr>
    </w:pPr>
  </w:style>
  <w:style w:type="paragraph" w:styleId="BlockText">
    <w:name w:val="Block Text"/>
    <w:basedOn w:val="Normal"/>
    <w:semiHidden/>
    <w:pPr>
      <w:ind w:left="720" w:right="720"/>
    </w:pPr>
    <w:rPr>
      <w:color w:val="000000"/>
    </w:rPr>
  </w:style>
  <w:style w:type="paragraph" w:customStyle="1" w:styleId="Sch4Number">
    <w:name w:val="Sch 4 Number"/>
    <w:basedOn w:val="BodyText"/>
    <w:pPr>
      <w:numPr>
        <w:ilvl w:val="6"/>
        <w:numId w:val="9"/>
      </w:numPr>
    </w:pPr>
  </w:style>
  <w:style w:type="paragraph" w:styleId="TOC1">
    <w:name w:val="toc 1"/>
    <w:basedOn w:val="Normal"/>
    <w:next w:val="Normal"/>
    <w:uiPriority w:val="39"/>
    <w:pPr>
      <w:tabs>
        <w:tab w:val="right" w:leader="dot" w:pos="8784"/>
      </w:tabs>
      <w:spacing w:before="60" w:after="60"/>
      <w:ind w:left="1440" w:hanging="720"/>
      <w:contextualSpacing/>
    </w:pPr>
    <w:rPr>
      <w:noProof/>
    </w:rPr>
  </w:style>
  <w:style w:type="paragraph" w:styleId="TOC2">
    <w:name w:val="toc 2"/>
    <w:basedOn w:val="Normal"/>
    <w:next w:val="Normal"/>
    <w:semiHidden/>
    <w:pPr>
      <w:tabs>
        <w:tab w:val="right" w:leader="dot" w:pos="8789"/>
      </w:tabs>
      <w:spacing w:before="60" w:after="60"/>
      <w:ind w:left="1440" w:hanging="1440"/>
      <w:contextualSpacing/>
    </w:pPr>
    <w:rPr>
      <w:noProof/>
    </w:rPr>
  </w:style>
  <w:style w:type="paragraph" w:styleId="TOC3">
    <w:name w:val="toc 3"/>
    <w:basedOn w:val="Normal"/>
    <w:next w:val="Normal"/>
    <w:semiHidden/>
    <w:pPr>
      <w:tabs>
        <w:tab w:val="left" w:pos="1440"/>
        <w:tab w:val="right" w:leader="dot" w:pos="8784"/>
      </w:tabs>
      <w:spacing w:before="60" w:after="60"/>
      <w:ind w:left="1440" w:hanging="720"/>
      <w:contextualSpacing/>
    </w:pPr>
    <w:rPr>
      <w:noProof/>
    </w:rPr>
  </w:style>
  <w:style w:type="character" w:styleId="Hyperlink">
    <w:name w:val="Hyperlink"/>
    <w:uiPriority w:val="99"/>
    <w:rPr>
      <w:color w:val="E31B23"/>
      <w:szCs w:val="22"/>
    </w:rPr>
  </w:style>
  <w:style w:type="character" w:styleId="FollowedHyperlink">
    <w:name w:val="FollowedHyperlink"/>
    <w:semiHidden/>
    <w:rPr>
      <w:color w:val="E31B23"/>
      <w:szCs w:val="22"/>
    </w:rPr>
  </w:style>
  <w:style w:type="paragraph" w:customStyle="1" w:styleId="Parties1">
    <w:name w:val="Parties 1"/>
    <w:basedOn w:val="BodyText"/>
    <w:pPr>
      <w:numPr>
        <w:numId w:val="4"/>
      </w:numPr>
    </w:pPr>
  </w:style>
  <w:style w:type="paragraph" w:customStyle="1" w:styleId="Background1">
    <w:name w:val="Background 1"/>
    <w:basedOn w:val="BodyText"/>
    <w:pPr>
      <w:numPr>
        <w:numId w:val="1"/>
      </w:numPr>
    </w:pPr>
  </w:style>
  <w:style w:type="character" w:customStyle="1" w:styleId="Def">
    <w:name w:val="Def"/>
    <w:semiHidden/>
    <w:rPr>
      <w:b/>
      <w:color w:val="auto"/>
    </w:rPr>
  </w:style>
  <w:style w:type="paragraph" w:customStyle="1" w:styleId="IntroHeading">
    <w:name w:val="Intro Heading"/>
    <w:basedOn w:val="BodyText"/>
    <w:next w:val="BodyText"/>
    <w:rPr>
      <w:b/>
      <w:sz w:val="24"/>
      <w:szCs w:val="24"/>
    </w:rPr>
  </w:style>
  <w:style w:type="numbering" w:styleId="111111">
    <w:name w:val="Outline List 2"/>
    <w:basedOn w:val="NoList"/>
    <w:semiHidden/>
  </w:style>
  <w:style w:type="paragraph" w:customStyle="1" w:styleId="XExecution">
    <w:name w:val="X Execution"/>
    <w:basedOn w:val="Normal"/>
    <w:semiHidden/>
    <w:pPr>
      <w:tabs>
        <w:tab w:val="left" w:pos="0"/>
        <w:tab w:val="left" w:pos="3544"/>
      </w:tabs>
      <w:ind w:right="459"/>
    </w:pPr>
  </w:style>
  <w:style w:type="paragraph" w:customStyle="1" w:styleId="Comments">
    <w:name w:val="Comments"/>
    <w:basedOn w:val="Normal"/>
    <w:semiHidden/>
    <w:pPr>
      <w:ind w:left="284"/>
    </w:pPr>
    <w:rPr>
      <w:i/>
    </w:rPr>
  </w:style>
  <w:style w:type="paragraph" w:customStyle="1" w:styleId="CoverDate">
    <w:name w:val="Cover Date"/>
    <w:basedOn w:val="BodyText"/>
    <w:next w:val="CoverText"/>
    <w:pPr>
      <w:tabs>
        <w:tab w:val="left" w:pos="3600"/>
      </w:tabs>
      <w:jc w:val="center"/>
    </w:pPr>
    <w:rPr>
      <w:b/>
      <w:sz w:val="28"/>
      <w:szCs w:val="22"/>
    </w:rPr>
  </w:style>
  <w:style w:type="paragraph" w:customStyle="1" w:styleId="CoverText">
    <w:name w:val="Cover Text"/>
    <w:basedOn w:val="BodyText"/>
    <w:pPr>
      <w:jc w:val="center"/>
    </w:pPr>
  </w:style>
  <w:style w:type="character" w:customStyle="1" w:styleId="DefinitionTerm">
    <w:name w:val="Definition Term"/>
    <w:rPr>
      <w:b/>
      <w:color w:val="auto"/>
    </w:rPr>
  </w:style>
  <w:style w:type="paragraph" w:customStyle="1" w:styleId="NewPage">
    <w:name w:val="New Page"/>
    <w:basedOn w:val="Normal"/>
    <w:semiHidden/>
    <w:pPr>
      <w:pageBreakBefore/>
    </w:pPr>
  </w:style>
  <w:style w:type="paragraph" w:customStyle="1" w:styleId="FrontInformation">
    <w:name w:val="FrontInformation"/>
    <w:autoRedefine/>
    <w:semiHidden/>
    <w:pPr>
      <w:spacing w:after="240" w:line="360" w:lineRule="auto"/>
    </w:pPr>
    <w:rPr>
      <w:rFonts w:ascii="Calibri" w:hAnsi="Calibri"/>
      <w:color w:val="000000"/>
      <w:lang w:eastAsia="en-US"/>
    </w:rPr>
  </w:style>
  <w:style w:type="character" w:customStyle="1" w:styleId="defitem">
    <w:name w:val="defitem"/>
    <w:semiHidden/>
    <w:rPr>
      <w:color w:val="auto"/>
    </w:rPr>
  </w:style>
  <w:style w:type="character" w:customStyle="1" w:styleId="smallcaps">
    <w:name w:val="smallcaps"/>
    <w:semiHidden/>
    <w:rPr>
      <w:b/>
      <w:smallCaps/>
    </w:rPr>
  </w:style>
  <w:style w:type="paragraph" w:customStyle="1" w:styleId="Sch1Number">
    <w:name w:val="Sch 1 Number"/>
    <w:basedOn w:val="Sch1Heading"/>
    <w:pPr>
      <w:keepNext w:val="0"/>
    </w:pPr>
    <w:rPr>
      <w:b w:val="0"/>
    </w:rPr>
  </w:style>
  <w:style w:type="paragraph" w:customStyle="1" w:styleId="Sch2Heading">
    <w:name w:val="Sch 2 Heading"/>
    <w:basedOn w:val="Sch2Number"/>
    <w:next w:val="Sch3Number"/>
    <w:pPr>
      <w:keepNext/>
    </w:pPr>
    <w:rPr>
      <w:b/>
    </w:rPr>
  </w:style>
  <w:style w:type="paragraph" w:customStyle="1" w:styleId="Testimonium">
    <w:name w:val="Testimonium"/>
    <w:basedOn w:val="Normal"/>
    <w:semiHidden/>
  </w:style>
  <w:style w:type="paragraph" w:customStyle="1" w:styleId="Appendix">
    <w:name w:val="Appendix"/>
    <w:basedOn w:val="BodyText"/>
    <w:next w:val="BodyText"/>
    <w:pPr>
      <w:numPr>
        <w:numId w:val="2"/>
      </w:numPr>
      <w:ind w:left="1440" w:hanging="1440"/>
    </w:pPr>
    <w:rPr>
      <w:b/>
      <w:sz w:val="24"/>
    </w:rPr>
  </w:style>
  <w:style w:type="paragraph" w:styleId="CommentText">
    <w:name w:val="annotatio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customStyle="1" w:styleId="CoverDocumentTitle">
    <w:name w:val="Cover Document Title"/>
    <w:basedOn w:val="BodyText"/>
    <w:next w:val="CoverText"/>
    <w:pPr>
      <w:jc w:val="center"/>
    </w:pPr>
    <w:rPr>
      <w:b/>
      <w:sz w:val="32"/>
      <w:lang w:eastAsia="en-GB"/>
    </w:rPr>
  </w:style>
  <w:style w:type="paragraph" w:customStyle="1" w:styleId="SubSchedule">
    <w:name w:val="Sub Schedule"/>
    <w:basedOn w:val="BodyText"/>
    <w:next w:val="BodyText"/>
    <w:pPr>
      <w:numPr>
        <w:ilvl w:val="1"/>
        <w:numId w:val="9"/>
      </w:numPr>
    </w:pPr>
    <w:rPr>
      <w:b/>
      <w:sz w:val="24"/>
    </w:rPr>
  </w:style>
  <w:style w:type="paragraph" w:customStyle="1" w:styleId="HeadingTitle">
    <w:name w:val="HeadingTitle"/>
    <w:basedOn w:val="Normal"/>
    <w:semiHidden/>
    <w:pPr>
      <w:contextualSpacing/>
    </w:pPr>
    <w:rPr>
      <w:b/>
      <w:sz w:val="24"/>
    </w:rPr>
  </w:style>
  <w:style w:type="paragraph" w:customStyle="1" w:styleId="Background2">
    <w:name w:val="Background 2"/>
    <w:basedOn w:val="BodyText"/>
    <w:pPr>
      <w:numPr>
        <w:ilvl w:val="1"/>
        <w:numId w:val="1"/>
      </w:numPr>
    </w:pPr>
  </w:style>
  <w:style w:type="paragraph" w:customStyle="1" w:styleId="NormalSpaced">
    <w:name w:val="NormalSpaced"/>
    <w:basedOn w:val="Normal"/>
    <w:next w:val="Normal"/>
    <w:semiHidden/>
  </w:style>
  <w:style w:type="paragraph" w:customStyle="1" w:styleId="Bullet">
    <w:name w:val="Bullet"/>
    <w:basedOn w:val="Normal"/>
    <w:semiHidden/>
    <w:pPr>
      <w:numPr>
        <w:numId w:val="6"/>
      </w:numPr>
      <w:spacing w:after="120"/>
    </w:pPr>
  </w:style>
  <w:style w:type="paragraph" w:customStyle="1" w:styleId="Bullet2">
    <w:name w:val="Bullet2"/>
    <w:basedOn w:val="Normal"/>
    <w:semiHidden/>
    <w:pPr>
      <w:numPr>
        <w:ilvl w:val="1"/>
        <w:numId w:val="6"/>
      </w:numPr>
      <w:spacing w:after="120"/>
    </w:pPr>
  </w:style>
  <w:style w:type="paragraph" w:customStyle="1" w:styleId="Bullet3">
    <w:name w:val="Bullet3"/>
    <w:basedOn w:val="Normal"/>
    <w:semiHidden/>
    <w:pPr>
      <w:tabs>
        <w:tab w:val="num" w:pos="720"/>
      </w:tabs>
      <w:ind w:left="720" w:hanging="360"/>
    </w:pPr>
  </w:style>
  <w:style w:type="paragraph" w:customStyle="1" w:styleId="NormalCell">
    <w:name w:val="NormalCell"/>
    <w:basedOn w:val="Normal"/>
    <w:semiHidden/>
  </w:style>
  <w:style w:type="paragraph" w:customStyle="1" w:styleId="NormalSmall">
    <w:name w:val="NormalSmall"/>
    <w:basedOn w:val="NormalCell"/>
    <w:semiHidden/>
    <w:rPr>
      <w:sz w:val="16"/>
    </w:rPr>
  </w:style>
  <w:style w:type="paragraph" w:customStyle="1" w:styleId="BulletSmall">
    <w:name w:val="Bullet Small"/>
    <w:basedOn w:val="Bullet"/>
    <w:semiHidden/>
    <w:pPr>
      <w:numPr>
        <w:numId w:val="0"/>
      </w:numPr>
    </w:pPr>
    <w:rPr>
      <w:sz w:val="16"/>
    </w:rPr>
  </w:style>
  <w:style w:type="paragraph" w:customStyle="1" w:styleId="Headlinedivider">
    <w:name w:val="Headline divider"/>
    <w:basedOn w:val="Normal"/>
    <w:semiHidden/>
    <w:pPr>
      <w:pBdr>
        <w:bottom w:val="single" w:sz="6" w:space="1" w:color="auto"/>
      </w:pBdr>
    </w:pPr>
  </w:style>
  <w:style w:type="paragraph" w:customStyle="1" w:styleId="OfficeBody1">
    <w:name w:val="Office Body 1"/>
    <w:basedOn w:val="Normal"/>
    <w:pPr>
      <w:ind w:left="720"/>
    </w:pPr>
  </w:style>
  <w:style w:type="paragraph" w:styleId="MacroText">
    <w:name w:val="macro"/>
    <w:basedOn w:val="Normal"/>
    <w:semiHidden/>
    <w:pPr>
      <w:spacing w:line="200" w:lineRule="atLeast"/>
    </w:pPr>
    <w:rPr>
      <w:color w:val="000000"/>
      <w:sz w:val="24"/>
    </w:rPr>
  </w:style>
  <w:style w:type="paragraph" w:styleId="BodyText2">
    <w:name w:val="Body Text 2"/>
    <w:basedOn w:val="BodyText"/>
    <w:link w:val="BodyText2Char"/>
    <w:pPr>
      <w:ind w:left="720"/>
    </w:pPr>
  </w:style>
  <w:style w:type="paragraph" w:styleId="BodyText3">
    <w:name w:val="Body Text 3"/>
    <w:basedOn w:val="BodyText"/>
    <w:pPr>
      <w:ind w:left="1440"/>
    </w:pPr>
  </w:style>
  <w:style w:type="paragraph" w:styleId="BodyTextFirstIndent">
    <w:name w:val="Body Text First Inden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0"/>
    </w:pPr>
    <w:rPr>
      <w:color w:val="000000"/>
    </w:r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Cs w:val="22"/>
    </w:rPr>
  </w:style>
  <w:style w:type="paragraph" w:styleId="BodyTextFirstIndent2">
    <w:name w:val="Body Text First Inden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firstLine="108"/>
    </w:pPr>
    <w:rPr>
      <w:color w:val="000000"/>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BodyTextIndent3">
    <w:name w:val="Body Text Indent 3"/>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16"/>
    </w:rPr>
  </w:style>
  <w:style w:type="paragraph" w:styleId="Caption">
    <w:name w:val="caption"/>
    <w:basedOn w:val="Normal"/>
    <w:qFormat/>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line="200" w:lineRule="atLeast"/>
    </w:pPr>
    <w:rPr>
      <w:b/>
      <w:color w:val="000000"/>
      <w:sz w:val="20"/>
    </w:rPr>
  </w:style>
  <w:style w:type="paragraph" w:styleId="Closing">
    <w:name w:val="Clos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1"/>
    </w:pPr>
    <w:rPr>
      <w:color w:val="000000"/>
    </w:rPr>
  </w:style>
  <w:style w:type="paragraph" w:styleId="Date">
    <w:name w:val="Date"/>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DocumentMap">
    <w:name w:val="Document Map"/>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4"/>
    </w:rPr>
  </w:style>
  <w:style w:type="paragraph" w:styleId="EndnoteText">
    <w:name w:val="endnote text"/>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color w:val="000000"/>
      <w:sz w:val="20"/>
    </w:rPr>
  </w:style>
  <w:style w:type="paragraph" w:styleId="EnvelopeAddress">
    <w:name w:val="envelope address"/>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880"/>
    </w:pPr>
    <w:rPr>
      <w:color w:val="000000"/>
      <w:sz w:val="24"/>
    </w:rPr>
  </w:style>
  <w:style w:type="paragraph" w:styleId="EnvelopeReturn">
    <w:name w:val="envelope return"/>
    <w:basedOn w:val="Normal"/>
    <w:semiHidden/>
    <w:pPr>
      <w:tabs>
        <w:tab w:val="left" w:pos="709"/>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FootnoteText">
    <w:name w:val="footnote text"/>
    <w:basedOn w:val="Normal"/>
    <w:semiHidden/>
    <w:pPr>
      <w:keepLines/>
      <w:spacing w:after="0"/>
    </w:pPr>
    <w:rPr>
      <w:sz w:val="16"/>
      <w:szCs w:val="16"/>
    </w:rPr>
  </w:style>
  <w:style w:type="paragraph" w:styleId="Index1">
    <w:name w:val="index 1"/>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40" w:hanging="240"/>
    </w:pPr>
    <w:rPr>
      <w:color w:val="000000"/>
      <w:sz w:val="24"/>
    </w:rPr>
  </w:style>
  <w:style w:type="paragraph" w:styleId="Index2">
    <w:name w:val="index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480" w:hanging="240"/>
    </w:pPr>
    <w:rPr>
      <w:color w:val="000000"/>
      <w:sz w:val="24"/>
    </w:rPr>
  </w:style>
  <w:style w:type="paragraph" w:styleId="Index3">
    <w:name w:val="index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720" w:hanging="240"/>
    </w:pPr>
    <w:rPr>
      <w:color w:val="000000"/>
      <w:sz w:val="24"/>
    </w:rPr>
  </w:style>
  <w:style w:type="paragraph" w:styleId="Index4">
    <w:name w:val="index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960" w:hanging="240"/>
    </w:pPr>
    <w:rPr>
      <w:color w:val="000000"/>
      <w:sz w:val="24"/>
    </w:rPr>
  </w:style>
  <w:style w:type="paragraph" w:styleId="Index5">
    <w:name w:val="index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200" w:hanging="240"/>
    </w:pPr>
    <w:rPr>
      <w:color w:val="000000"/>
      <w:sz w:val="24"/>
    </w:rPr>
  </w:style>
  <w:style w:type="paragraph" w:styleId="Index6">
    <w:name w:val="index 6"/>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440" w:hanging="240"/>
    </w:pPr>
    <w:rPr>
      <w:color w:val="000000"/>
      <w:sz w:val="24"/>
    </w:rPr>
  </w:style>
  <w:style w:type="paragraph" w:styleId="Index7">
    <w:name w:val="index 7"/>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680" w:hanging="240"/>
    </w:pPr>
    <w:rPr>
      <w:color w:val="000000"/>
      <w:sz w:val="24"/>
    </w:rPr>
  </w:style>
  <w:style w:type="paragraph" w:styleId="Index8">
    <w:name w:val="index 8"/>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1920" w:hanging="240"/>
    </w:pPr>
    <w:rPr>
      <w:color w:val="000000"/>
      <w:sz w:val="24"/>
    </w:rPr>
  </w:style>
  <w:style w:type="paragraph" w:styleId="Index9">
    <w:name w:val="index 9"/>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ind w:left="2160" w:hanging="240"/>
    </w:pPr>
    <w:rPr>
      <w:color w:val="000000"/>
      <w:sz w:val="24"/>
    </w:rPr>
  </w:style>
  <w:style w:type="paragraph" w:styleId="IndexHeading">
    <w:name w:val="index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0" w:lineRule="atLeast"/>
    </w:pPr>
    <w:rPr>
      <w:b/>
      <w:color w:val="000000"/>
      <w:sz w:val="24"/>
    </w:rPr>
  </w:style>
  <w:style w:type="paragraph" w:styleId="List">
    <w:name w:val="Lis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Pr>
      <w:color w:val="000000"/>
    </w:rPr>
  </w:style>
  <w:style w:type="paragraph" w:styleId="List2">
    <w:name w:val="List 2"/>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14" w:hanging="357"/>
    </w:pPr>
    <w:rPr>
      <w:color w:val="000000"/>
      <w:sz w:val="24"/>
    </w:rPr>
  </w:style>
  <w:style w:type="paragraph" w:styleId="List3">
    <w:name w:val="List 3"/>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4">
    <w:name w:val="List 4"/>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5">
    <w:name w:val="List 5"/>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Bullet">
    <w:name w:val="List Bullet"/>
    <w:basedOn w:val="Normal"/>
    <w:pPr>
      <w:numPr>
        <w:numId w:val="3"/>
      </w:numPr>
      <w:spacing w:after="120"/>
    </w:pPr>
  </w:style>
  <w:style w:type="paragraph" w:styleId="ListBullet2">
    <w:name w:val="List Bullet 2"/>
    <w:basedOn w:val="Normal"/>
    <w:pPr>
      <w:numPr>
        <w:ilvl w:val="1"/>
        <w:numId w:val="3"/>
      </w:numPr>
      <w:spacing w:after="120"/>
    </w:pPr>
  </w:style>
  <w:style w:type="paragraph" w:styleId="ListBullet3">
    <w:name w:val="List Bullet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Bullet4">
    <w:name w:val="List Bullet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Bullet5">
    <w:name w:val="List Bullet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ListContinue">
    <w:name w:val="List Continue"/>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57"/>
    </w:pPr>
    <w:rPr>
      <w:color w:val="000000"/>
      <w:sz w:val="24"/>
    </w:rPr>
  </w:style>
  <w:style w:type="paragraph" w:styleId="ListContinue2">
    <w:name w:val="List Continue 2"/>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Pr>
      <w:color w:val="000000"/>
      <w:sz w:val="24"/>
    </w:rPr>
  </w:style>
  <w:style w:type="paragraph" w:styleId="ListContinue3">
    <w:name w:val="List Continue 3"/>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pPr>
    <w:rPr>
      <w:color w:val="000000"/>
      <w:sz w:val="24"/>
    </w:rPr>
  </w:style>
  <w:style w:type="paragraph" w:styleId="ListContinue4">
    <w:name w:val="List Continue 4"/>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pPr>
    <w:rPr>
      <w:color w:val="000000"/>
      <w:sz w:val="24"/>
    </w:rPr>
  </w:style>
  <w:style w:type="paragraph" w:styleId="ListContinue5">
    <w:name w:val="List Continue 5"/>
    <w:basedOn w:val="Normal"/>
    <w:semiHidden/>
    <w:p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pPr>
    <w:rPr>
      <w:color w:val="000000"/>
      <w:sz w:val="24"/>
    </w:rPr>
  </w:style>
  <w:style w:type="paragraph" w:customStyle="1" w:styleId="OfficeBody2">
    <w:name w:val="Office Body 2"/>
    <w:basedOn w:val="Normal"/>
    <w:pPr>
      <w:ind w:left="1440"/>
    </w:pPr>
  </w:style>
  <w:style w:type="paragraph" w:styleId="ListNumber3">
    <w:name w:val="List Number 3"/>
    <w:basedOn w:val="Normal"/>
    <w:semiHidden/>
    <w:pPr>
      <w:tabs>
        <w:tab w:val="num"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7" w:hanging="357"/>
    </w:pPr>
    <w:rPr>
      <w:color w:val="000000"/>
      <w:sz w:val="24"/>
    </w:rPr>
  </w:style>
  <w:style w:type="paragraph" w:styleId="ListNumber4">
    <w:name w:val="List Number 4"/>
    <w:basedOn w:val="Normal"/>
    <w:semiHidden/>
    <w:pPr>
      <w:tabs>
        <w:tab w:val="num"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34" w:hanging="357"/>
    </w:pPr>
    <w:rPr>
      <w:color w:val="000000"/>
      <w:sz w:val="24"/>
    </w:rPr>
  </w:style>
  <w:style w:type="paragraph" w:styleId="ListNumber5">
    <w:name w:val="List Number 5"/>
    <w:basedOn w:val="Normal"/>
    <w:semiHidden/>
    <w:pPr>
      <w:tabs>
        <w:tab w:val="num"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97" w:hanging="357"/>
    </w:pPr>
    <w:rPr>
      <w:color w:val="000000"/>
      <w:sz w:val="24"/>
    </w:rPr>
  </w:style>
  <w:style w:type="paragraph" w:styleId="MessageHeader">
    <w:name w:val="Message Header"/>
    <w:basedOn w:val="Normal"/>
    <w:semiHidden/>
    <w:pPr>
      <w:ind w:left="1077" w:hanging="1077"/>
    </w:pPr>
    <w:rPr>
      <w:color w:val="000000"/>
      <w:sz w:val="24"/>
    </w:rPr>
  </w:style>
  <w:style w:type="paragraph" w:styleId="NormalIndent">
    <w:name w:val="Normal Indent"/>
    <w:basedOn w:val="Normal"/>
    <w:semiHidden/>
    <w:pPr>
      <w:ind w:left="720"/>
    </w:pPr>
    <w:rPr>
      <w:color w:val="000000"/>
    </w:rPr>
  </w:style>
  <w:style w:type="paragraph" w:styleId="NoteHeading">
    <w:name w:val="Note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4"/>
    </w:rPr>
  </w:style>
  <w:style w:type="paragraph" w:styleId="PlainText">
    <w:name w:val="Plain Text"/>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sz w:val="20"/>
    </w:rPr>
  </w:style>
  <w:style w:type="paragraph" w:styleId="Salutation">
    <w:name w:val="Salutation"/>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Pr>
      <w:color w:val="000000"/>
    </w:rPr>
  </w:style>
  <w:style w:type="paragraph" w:styleId="Signature">
    <w:name w:val="Signature"/>
    <w:basedOn w:val="Normal"/>
    <w:semiHidden/>
    <w:pPr>
      <w:ind w:left="4321"/>
    </w:pPr>
  </w:style>
  <w:style w:type="paragraph" w:styleId="Subtitle">
    <w:name w:val="Subtitle"/>
    <w:basedOn w:val="Normal"/>
    <w:next w:val="Normal"/>
    <w:qFormat/>
    <w:rPr>
      <w:b/>
      <w:sz w:val="24"/>
    </w:rPr>
  </w:style>
  <w:style w:type="paragraph" w:styleId="TOAHeading">
    <w:name w:val="toa heading"/>
    <w:basedOn w:val="Normal"/>
    <w:semiHidden/>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00" w:lineRule="atLeast"/>
    </w:pPr>
    <w:rPr>
      <w:b/>
      <w:color w:val="000000"/>
      <w:sz w:val="24"/>
    </w:rPr>
  </w:style>
  <w:style w:type="paragraph" w:styleId="TOC4">
    <w:name w:val="toc 4"/>
    <w:basedOn w:val="TOC3"/>
    <w:semiHidden/>
    <w:pPr>
      <w:ind w:left="2160"/>
    </w:pPr>
  </w:style>
  <w:style w:type="paragraph" w:styleId="TOC5">
    <w:name w:val="toc 5"/>
    <w:basedOn w:val="Normal"/>
    <w:semiHidden/>
    <w:pPr>
      <w:tabs>
        <w:tab w:val="right" w:leader="dot" w:pos="8784"/>
      </w:tabs>
      <w:spacing w:before="60" w:after="60"/>
      <w:ind w:left="720"/>
      <w:contextualSpacing/>
    </w:pPr>
  </w:style>
  <w:style w:type="paragraph" w:styleId="TOC6">
    <w:name w:val="toc 6"/>
    <w:basedOn w:val="Normal"/>
    <w:semiHidden/>
    <w:pPr>
      <w:tabs>
        <w:tab w:val="right" w:leader="dot" w:pos="8784"/>
      </w:tabs>
      <w:spacing w:before="60" w:after="60"/>
      <w:ind w:left="1440"/>
      <w:contextualSpacing/>
    </w:pPr>
  </w:style>
  <w:style w:type="paragraph" w:styleId="TOC7">
    <w:name w:val="toc 7"/>
    <w:basedOn w:val="Normal"/>
    <w:semiHidden/>
    <w:pPr>
      <w:tabs>
        <w:tab w:val="left" w:pos="709"/>
        <w:tab w:val="right" w:leader="dot" w:pos="7655"/>
        <w:tab w:val="left" w:pos="7920"/>
        <w:tab w:val="left" w:pos="8640"/>
        <w:tab w:val="left" w:pos="9360"/>
        <w:tab w:val="left" w:pos="10080"/>
      </w:tabs>
      <w:spacing w:line="200" w:lineRule="atLeast"/>
      <w:ind w:left="1440"/>
    </w:pPr>
    <w:rPr>
      <w:color w:val="000000"/>
      <w:sz w:val="24"/>
    </w:rPr>
  </w:style>
  <w:style w:type="paragraph" w:styleId="TOC8">
    <w:name w:val="toc 8"/>
    <w:basedOn w:val="Normal"/>
    <w:semiHidden/>
    <w:pPr>
      <w:tabs>
        <w:tab w:val="left" w:pos="709"/>
        <w:tab w:val="right" w:leader="dot" w:pos="7655"/>
        <w:tab w:val="left" w:pos="7920"/>
        <w:tab w:val="left" w:pos="8640"/>
        <w:tab w:val="left" w:pos="9360"/>
        <w:tab w:val="left" w:pos="10080"/>
      </w:tabs>
      <w:spacing w:line="200" w:lineRule="atLeast"/>
      <w:ind w:left="1680"/>
    </w:pPr>
    <w:rPr>
      <w:color w:val="000000"/>
      <w:sz w:val="24"/>
    </w:rPr>
  </w:style>
  <w:style w:type="paragraph" w:styleId="TOC9">
    <w:name w:val="toc 9"/>
    <w:basedOn w:val="Normal"/>
    <w:semiHidden/>
    <w:pPr>
      <w:tabs>
        <w:tab w:val="left" w:pos="709"/>
        <w:tab w:val="right" w:leader="dot" w:pos="7655"/>
        <w:tab w:val="left" w:pos="7920"/>
        <w:tab w:val="left" w:pos="8640"/>
        <w:tab w:val="left" w:pos="9360"/>
        <w:tab w:val="left" w:pos="10080"/>
      </w:tabs>
      <w:spacing w:line="200" w:lineRule="atLeast"/>
      <w:ind w:left="1920"/>
    </w:pPr>
    <w:rPr>
      <w:color w:val="000000"/>
      <w:sz w:val="24"/>
    </w:rPr>
  </w:style>
  <w:style w:type="paragraph" w:styleId="TableofAuthorities">
    <w:name w:val="table of authorities"/>
    <w:basedOn w:val="Normal"/>
    <w:semiHidden/>
    <w:pPr>
      <w:tabs>
        <w:tab w:val="left" w:pos="709"/>
        <w:tab w:val="right" w:leader="dot" w:pos="7655"/>
        <w:tab w:val="left" w:pos="7920"/>
        <w:tab w:val="left" w:pos="8640"/>
        <w:tab w:val="left" w:pos="9360"/>
        <w:tab w:val="left" w:pos="10080"/>
      </w:tabs>
      <w:spacing w:line="200" w:lineRule="atLeast"/>
      <w:ind w:left="240" w:hanging="240"/>
    </w:pPr>
    <w:rPr>
      <w:color w:val="000000"/>
      <w:sz w:val="24"/>
    </w:rPr>
  </w:style>
  <w:style w:type="paragraph" w:styleId="TableofFigures">
    <w:name w:val="table of figures"/>
    <w:basedOn w:val="Normal"/>
    <w:semiHidden/>
    <w:pPr>
      <w:tabs>
        <w:tab w:val="left" w:pos="709"/>
        <w:tab w:val="right" w:leader="dot" w:pos="7655"/>
        <w:tab w:val="left" w:pos="7920"/>
        <w:tab w:val="left" w:pos="8640"/>
        <w:tab w:val="left" w:pos="9360"/>
        <w:tab w:val="left" w:pos="10080"/>
      </w:tabs>
      <w:spacing w:line="200" w:lineRule="atLeast"/>
      <w:ind w:left="480" w:hanging="480"/>
    </w:pPr>
    <w:rPr>
      <w:color w:val="000000"/>
      <w:sz w:val="24"/>
    </w:rPr>
  </w:style>
  <w:style w:type="paragraph" w:styleId="Title">
    <w:name w:val="Title"/>
    <w:basedOn w:val="Normal"/>
    <w:next w:val="Normal"/>
    <w:qFormat/>
    <w:pPr>
      <w:spacing w:after="480"/>
      <w:contextualSpacing/>
    </w:pPr>
    <w:rPr>
      <w:rFonts w:cs="Arial"/>
      <w:b/>
      <w:sz w:val="28"/>
      <w:szCs w:val="28"/>
    </w:rPr>
  </w:style>
  <w:style w:type="character" w:styleId="CommentReference">
    <w:name w:val="annotation reference"/>
    <w:semiHidden/>
    <w:rPr>
      <w:rFonts w:ascii="Calibri" w:hAnsi="Calibri"/>
      <w:color w:val="000000"/>
      <w:sz w:val="16"/>
    </w:rPr>
  </w:style>
  <w:style w:type="character" w:styleId="Emphasis">
    <w:name w:val="Emphasis"/>
    <w:qFormat/>
    <w:rPr>
      <w:i/>
      <w:color w:val="auto"/>
    </w:rPr>
  </w:style>
  <w:style w:type="character" w:styleId="EndnoteReference">
    <w:name w:val="endnote reference"/>
    <w:semiHidden/>
    <w:rPr>
      <w:rFonts w:ascii="Calibri" w:hAnsi="Calibri"/>
      <w:color w:val="000000"/>
      <w:sz w:val="24"/>
      <w:vertAlign w:val="superscript"/>
    </w:rPr>
  </w:style>
  <w:style w:type="character" w:styleId="FootnoteReference">
    <w:name w:val="footnote reference"/>
    <w:semiHidden/>
    <w:rPr>
      <w:color w:val="auto"/>
      <w:vertAlign w:val="superscript"/>
    </w:rPr>
  </w:style>
  <w:style w:type="character" w:styleId="LineNumber">
    <w:name w:val="line number"/>
    <w:semiHidden/>
    <w:rPr>
      <w:rFonts w:ascii="Calibri" w:hAnsi="Calibri"/>
      <w:color w:val="000000"/>
      <w:sz w:val="22"/>
    </w:rPr>
  </w:style>
  <w:style w:type="character" w:styleId="Strong">
    <w:name w:val="Strong"/>
    <w:qFormat/>
    <w:rPr>
      <w:b/>
      <w:color w:val="auto"/>
    </w:rPr>
  </w:style>
  <w:style w:type="paragraph" w:customStyle="1" w:styleId="VWVVATnumber">
    <w:name w:val="VWV VAT number"/>
    <w:basedOn w:val="VWVourreferences"/>
    <w:semiHidden/>
  </w:style>
  <w:style w:type="paragraph" w:styleId="NormalWeb">
    <w:name w:val="Normal (Web)"/>
    <w:basedOn w:val="Normal"/>
    <w:semiHidden/>
    <w:rPr>
      <w:szCs w:val="24"/>
    </w:rPr>
  </w:style>
  <w:style w:type="paragraph" w:customStyle="1" w:styleId="Definition1">
    <w:name w:val="Definition 1"/>
    <w:basedOn w:val="BodyText"/>
    <w:pPr>
      <w:numPr>
        <w:ilvl w:val="1"/>
        <w:numId w:val="5"/>
      </w:numPr>
    </w:pPr>
  </w:style>
  <w:style w:type="paragraph" w:customStyle="1" w:styleId="Parties2">
    <w:name w:val="Parties 2"/>
    <w:basedOn w:val="BodyText"/>
    <w:pPr>
      <w:numPr>
        <w:ilvl w:val="1"/>
        <w:numId w:val="4"/>
      </w:numPr>
    </w:pPr>
  </w:style>
  <w:style w:type="paragraph" w:customStyle="1" w:styleId="CoverPartyName">
    <w:name w:val="Cover Party Name"/>
    <w:basedOn w:val="BodyText"/>
    <w:next w:val="CoverText"/>
    <w:pPr>
      <w:jc w:val="center"/>
    </w:pPr>
    <w:rPr>
      <w:b/>
      <w:sz w:val="28"/>
      <w:szCs w:val="24"/>
    </w:rPr>
  </w:style>
  <w:style w:type="character" w:customStyle="1" w:styleId="intro">
    <w:name w:val="intro"/>
    <w:semiHidden/>
    <w:rPr>
      <w:b/>
      <w:sz w:val="24"/>
    </w:rPr>
  </w:style>
  <w:style w:type="paragraph" w:customStyle="1" w:styleId="ContentsHeading">
    <w:name w:val="Contents Heading"/>
    <w:basedOn w:val="BodyText"/>
    <w:next w:val="BodyText"/>
    <w:rPr>
      <w:b/>
      <w:sz w:val="24"/>
    </w:rPr>
  </w:style>
  <w:style w:type="paragraph" w:customStyle="1" w:styleId="ContentsSub-heading">
    <w:name w:val="Contents Sub-heading"/>
    <w:basedOn w:val="BodyText"/>
    <w:next w:val="BodyText"/>
    <w:pPr>
      <w:keepNext/>
      <w:spacing w:after="120"/>
    </w:pPr>
    <w:rPr>
      <w:b/>
    </w:rPr>
  </w:style>
  <w:style w:type="paragraph" w:customStyle="1" w:styleId="Definition2">
    <w:name w:val="Definition 2"/>
    <w:basedOn w:val="BodyText"/>
    <w:pPr>
      <w:numPr>
        <w:ilvl w:val="2"/>
        <w:numId w:val="5"/>
      </w:numPr>
    </w:pPr>
  </w:style>
  <w:style w:type="paragraph" w:customStyle="1" w:styleId="Level1Heading">
    <w:name w:val="Level 1 Heading"/>
    <w:basedOn w:val="BodyText"/>
    <w:next w:val="Level2Number"/>
    <w:pPr>
      <w:keepNext/>
      <w:numPr>
        <w:numId w:val="7"/>
      </w:numPr>
      <w:outlineLvl w:val="0"/>
    </w:pPr>
    <w:rPr>
      <w:b/>
      <w:sz w:val="24"/>
      <w:szCs w:val="24"/>
    </w:rPr>
  </w:style>
  <w:style w:type="paragraph" w:customStyle="1" w:styleId="Level2Number">
    <w:name w:val="Level 2 Number"/>
    <w:basedOn w:val="BodyText"/>
    <w:pPr>
      <w:numPr>
        <w:ilvl w:val="1"/>
        <w:numId w:val="7"/>
      </w:numPr>
    </w:pPr>
  </w:style>
  <w:style w:type="paragraph" w:customStyle="1" w:styleId="BodyText5">
    <w:name w:val="Body Text 5"/>
    <w:basedOn w:val="BodyText"/>
    <w:pPr>
      <w:ind w:left="2880"/>
    </w:pPr>
  </w:style>
  <w:style w:type="paragraph" w:customStyle="1" w:styleId="Level3Number">
    <w:name w:val="Level 3 Number"/>
    <w:basedOn w:val="BodyText"/>
    <w:pPr>
      <w:numPr>
        <w:ilvl w:val="2"/>
        <w:numId w:val="7"/>
      </w:numPr>
    </w:pPr>
  </w:style>
  <w:style w:type="paragraph" w:customStyle="1" w:styleId="Level4Number">
    <w:name w:val="Level 4 Number"/>
    <w:basedOn w:val="BodyText"/>
    <w:pPr>
      <w:numPr>
        <w:ilvl w:val="3"/>
        <w:numId w:val="7"/>
      </w:numPr>
    </w:pPr>
  </w:style>
  <w:style w:type="paragraph" w:customStyle="1" w:styleId="Level5Number">
    <w:name w:val="Level 5 Number"/>
    <w:basedOn w:val="BodyText"/>
    <w:pPr>
      <w:numPr>
        <w:ilvl w:val="4"/>
        <w:numId w:val="7"/>
      </w:numPr>
    </w:pPr>
  </w:style>
  <w:style w:type="paragraph" w:customStyle="1" w:styleId="Level6Number">
    <w:name w:val="Level 6 Number"/>
    <w:basedOn w:val="BodyText"/>
    <w:pPr>
      <w:numPr>
        <w:ilvl w:val="5"/>
        <w:numId w:val="7"/>
      </w:numPr>
    </w:pPr>
  </w:style>
  <w:style w:type="paragraph" w:customStyle="1" w:styleId="Level7Number">
    <w:name w:val="Level 7 Number"/>
    <w:basedOn w:val="BodyText"/>
    <w:pPr>
      <w:numPr>
        <w:ilvl w:val="6"/>
        <w:numId w:val="7"/>
      </w:numPr>
    </w:pPr>
  </w:style>
  <w:style w:type="paragraph" w:customStyle="1" w:styleId="Level8Number">
    <w:name w:val="Level 8 Number"/>
    <w:basedOn w:val="BodyText"/>
    <w:pPr>
      <w:numPr>
        <w:ilvl w:val="7"/>
        <w:numId w:val="7"/>
      </w:numPr>
    </w:pPr>
  </w:style>
  <w:style w:type="paragraph" w:customStyle="1" w:styleId="Level9Number">
    <w:name w:val="Level 9 Number"/>
    <w:basedOn w:val="BodyText"/>
    <w:pPr>
      <w:numPr>
        <w:ilvl w:val="8"/>
        <w:numId w:val="7"/>
      </w:numPr>
    </w:pPr>
  </w:style>
  <w:style w:type="paragraph" w:customStyle="1" w:styleId="Level1Number">
    <w:name w:val="Level 1 Number"/>
    <w:basedOn w:val="Level1Heading"/>
    <w:pPr>
      <w:keepNext w:val="0"/>
    </w:pPr>
    <w:rPr>
      <w:b w:val="0"/>
      <w:sz w:val="22"/>
    </w:rPr>
  </w:style>
  <w:style w:type="paragraph" w:customStyle="1" w:styleId="Level2Heading">
    <w:name w:val="Level 2 Heading"/>
    <w:basedOn w:val="Level2Number"/>
    <w:next w:val="Level3Number"/>
    <w:pPr>
      <w:keepNext/>
    </w:pPr>
    <w:rPr>
      <w:b/>
    </w:rPr>
  </w:style>
  <w:style w:type="paragraph" w:customStyle="1" w:styleId="Level3Heading">
    <w:name w:val="Level 3 Heading"/>
    <w:basedOn w:val="Level3Number"/>
    <w:next w:val="Level4Number"/>
    <w:pPr>
      <w:keepNext/>
    </w:pPr>
    <w:rPr>
      <w:b/>
    </w:rPr>
  </w:style>
  <w:style w:type="paragraph" w:customStyle="1" w:styleId="Level4Heading">
    <w:name w:val="Level 4 Heading"/>
    <w:basedOn w:val="Level4Number"/>
    <w:next w:val="Level5Number"/>
    <w:pPr>
      <w:keepNext/>
    </w:pPr>
    <w:rPr>
      <w:b/>
    </w:rPr>
  </w:style>
  <w:style w:type="paragraph" w:customStyle="1" w:styleId="BodyText6">
    <w:name w:val="Body Text 6"/>
    <w:basedOn w:val="BodyText"/>
    <w:pPr>
      <w:ind w:left="3600"/>
    </w:pPr>
  </w:style>
  <w:style w:type="paragraph" w:customStyle="1" w:styleId="BodyText7">
    <w:name w:val="Body Text 7"/>
    <w:basedOn w:val="BodyText"/>
    <w:pPr>
      <w:ind w:left="4320"/>
    </w:pPr>
  </w:style>
  <w:style w:type="paragraph" w:customStyle="1" w:styleId="BodyText8">
    <w:name w:val="Body Text 8"/>
    <w:basedOn w:val="BodyText"/>
    <w:pPr>
      <w:ind w:left="5040"/>
    </w:pPr>
  </w:style>
  <w:style w:type="paragraph" w:customStyle="1" w:styleId="BodyText9">
    <w:name w:val="Body Text 9"/>
    <w:basedOn w:val="BodyText"/>
    <w:pPr>
      <w:ind w:left="5760"/>
    </w:pPr>
  </w:style>
  <w:style w:type="paragraph" w:customStyle="1" w:styleId="Sch5Number">
    <w:name w:val="Sch 5 Number"/>
    <w:basedOn w:val="BodyText"/>
    <w:pPr>
      <w:numPr>
        <w:ilvl w:val="7"/>
        <w:numId w:val="9"/>
      </w:numPr>
    </w:pPr>
  </w:style>
  <w:style w:type="paragraph" w:customStyle="1" w:styleId="Sch6Number">
    <w:name w:val="Sch 6 Number"/>
    <w:basedOn w:val="BodyText"/>
    <w:pPr>
      <w:numPr>
        <w:ilvl w:val="8"/>
        <w:numId w:val="9"/>
      </w:numPr>
    </w:pPr>
  </w:style>
  <w:style w:type="character" w:styleId="HTMLAcronym">
    <w:name w:val="HTML Acronym"/>
    <w:semiHidden/>
    <w:rPr>
      <w:rFonts w:ascii="Calibri" w:hAnsi="Calibri"/>
    </w:rPr>
  </w:style>
  <w:style w:type="paragraph" w:customStyle="1" w:styleId="Sch3Heading">
    <w:name w:val="Sch 3 Heading"/>
    <w:basedOn w:val="Sch3Number"/>
    <w:next w:val="Sch4Number"/>
    <w:pPr>
      <w:keepNext/>
    </w:pPr>
    <w:rPr>
      <w:b/>
      <w:sz w:val="20"/>
    </w:rPr>
  </w:style>
  <w:style w:type="paragraph" w:customStyle="1" w:styleId="Sch4Heading">
    <w:name w:val="Sch 4 Heading"/>
    <w:basedOn w:val="Sch4Number"/>
    <w:next w:val="Sch5Number"/>
    <w:pPr>
      <w:keepNext/>
    </w:pPr>
    <w:rPr>
      <w:b/>
      <w:sz w:val="20"/>
    </w:rPr>
  </w:style>
  <w:style w:type="character" w:customStyle="1" w:styleId="Bold">
    <w:name w:val="Bold"/>
    <w:rPr>
      <w:b/>
    </w:rPr>
  </w:style>
  <w:style w:type="paragraph" w:customStyle="1" w:styleId="Formnote">
    <w:name w:val="Form note"/>
    <w:basedOn w:val="Normal"/>
    <w:next w:val="Tabletext"/>
    <w:link w:val="FormnoteChar"/>
    <w:pPr>
      <w:spacing w:after="0"/>
    </w:pPr>
    <w:rPr>
      <w:sz w:val="18"/>
    </w:rPr>
  </w:style>
  <w:style w:type="paragraph" w:styleId="HTMLAddress">
    <w:name w:val="HTML Address"/>
    <w:basedOn w:val="Normal"/>
    <w:semiHidden/>
    <w:rPr>
      <w:i/>
      <w:iCs/>
    </w:rPr>
  </w:style>
  <w:style w:type="character" w:styleId="HTMLCite">
    <w:name w:val="HTML Cite"/>
    <w:semiHidden/>
    <w:rPr>
      <w:rFonts w:ascii="Calibri" w:hAnsi="Calibri"/>
      <w:i/>
      <w:iCs/>
    </w:rPr>
  </w:style>
  <w:style w:type="character" w:styleId="HTMLCode">
    <w:name w:val="HTML Code"/>
    <w:semiHidden/>
    <w:rPr>
      <w:rFonts w:ascii="Calibri" w:hAnsi="Calibri" w:cs="Courier New"/>
      <w:sz w:val="20"/>
      <w:szCs w:val="20"/>
    </w:rPr>
  </w:style>
  <w:style w:type="character" w:styleId="HTMLDefinition">
    <w:name w:val="HTML Definition"/>
    <w:semiHidden/>
    <w:rPr>
      <w:rFonts w:ascii="Calibri" w:hAnsi="Calibri"/>
      <w:i/>
      <w:iCs/>
    </w:rPr>
  </w:style>
  <w:style w:type="character" w:styleId="HTMLKeyboard">
    <w:name w:val="HTML Keyboard"/>
    <w:semiHidden/>
    <w:rPr>
      <w:rFonts w:ascii="Calibri" w:hAnsi="Calibri" w:cs="Courier New"/>
      <w:sz w:val="20"/>
      <w:szCs w:val="20"/>
    </w:rPr>
  </w:style>
  <w:style w:type="paragraph" w:styleId="HTMLPreformatted">
    <w:name w:val="HTML Preformatted"/>
    <w:basedOn w:val="Normal"/>
    <w:semiHidden/>
    <w:rPr>
      <w:rFonts w:cs="Courier New"/>
      <w:sz w:val="20"/>
    </w:rPr>
  </w:style>
  <w:style w:type="character" w:styleId="HTMLSample">
    <w:name w:val="HTML Sample"/>
    <w:semiHidden/>
    <w:rPr>
      <w:rFonts w:ascii="Calibri" w:hAnsi="Calibri" w:cs="Courier New"/>
    </w:rPr>
  </w:style>
  <w:style w:type="paragraph" w:customStyle="1" w:styleId="CoverPartyRole">
    <w:name w:val="Cover Party Role"/>
    <w:basedOn w:val="BodyText"/>
    <w:next w:val="CoverText"/>
    <w:pPr>
      <w:jc w:val="center"/>
    </w:pPr>
    <w:rPr>
      <w:b/>
      <w:sz w:val="24"/>
    </w:rPr>
  </w:style>
  <w:style w:type="character" w:styleId="HTMLTypewriter">
    <w:name w:val="HTML Typewriter"/>
    <w:semiHidden/>
    <w:rPr>
      <w:rFonts w:ascii="Calibri" w:hAnsi="Calibri" w:cs="Courier New"/>
      <w:sz w:val="20"/>
      <w:szCs w:val="20"/>
    </w:rPr>
  </w:style>
  <w:style w:type="character" w:styleId="HTMLVariable">
    <w:name w:val="HTML Variable"/>
    <w:semiHidden/>
    <w:rPr>
      <w:rFonts w:ascii="Calibri" w:hAnsi="Calibri"/>
      <w:i/>
      <w:iCs/>
    </w:rPr>
  </w:style>
  <w:style w:type="paragraph" w:customStyle="1" w:styleId="Independentlista">
    <w:name w:val="Independent list (a)"/>
    <w:basedOn w:val="Normal"/>
    <w:pPr>
      <w:numPr>
        <w:numId w:val="8"/>
      </w:numPr>
    </w:pPr>
  </w:style>
  <w:style w:type="numbering" w:styleId="1ai">
    <w:name w:val="Outline List 1"/>
    <w:basedOn w:val="NoList"/>
    <w:semiHidden/>
  </w:style>
  <w:style w:type="table" w:styleId="TableGrid">
    <w:name w:val="Table Grid"/>
    <w:basedOn w:val="TableNormal"/>
    <w:uiPriority w:val="39"/>
    <w:pPr>
      <w:spacing w:after="120"/>
    </w:p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115" w:type="dxa"/>
        <w:left w:w="72" w:type="dxa"/>
        <w:right w:w="72" w:type="dxa"/>
      </w:tblCellMar>
    </w:tblPr>
    <w:tblStylePr w:type="firstRow">
      <w:rPr>
        <w:rFonts w:ascii="Times New Roman" w:hAnsi="Times New Roman"/>
        <w:b w:val="0"/>
        <w:color w:val="auto"/>
        <w:sz w:val="22"/>
      </w:rPr>
    </w:tblStylePr>
  </w:style>
  <w:style w:type="paragraph" w:customStyle="1" w:styleId="CoverDocumentDescription">
    <w:name w:val="Cover Document Description"/>
    <w:basedOn w:val="BodyText"/>
    <w:next w:val="CoverText"/>
    <w:pPr>
      <w:jc w:val="center"/>
    </w:pPr>
    <w:rPr>
      <w:b/>
      <w:sz w:val="28"/>
    </w:rPr>
  </w:style>
  <w:style w:type="paragraph" w:customStyle="1" w:styleId="OfficeLevel1">
    <w:name w:val="Office Level 1"/>
    <w:basedOn w:val="Normal"/>
    <w:pPr>
      <w:numPr>
        <w:numId w:val="10"/>
      </w:numPr>
    </w:pPr>
  </w:style>
  <w:style w:type="paragraph" w:customStyle="1" w:styleId="OfficeLevel2">
    <w:name w:val="Office Level 2"/>
    <w:basedOn w:val="OfficeLevel1"/>
    <w:pPr>
      <w:numPr>
        <w:ilvl w:val="1"/>
      </w:numPr>
    </w:pPr>
  </w:style>
  <w:style w:type="paragraph" w:customStyle="1" w:styleId="OfficeLevel3">
    <w:name w:val="Office Level 3"/>
    <w:basedOn w:val="OfficeLevel2"/>
    <w:pPr>
      <w:numPr>
        <w:ilvl w:val="2"/>
      </w:numPr>
    </w:pPr>
  </w:style>
  <w:style w:type="paragraph" w:customStyle="1" w:styleId="OfficeLevel4">
    <w:name w:val="Office Level 4"/>
    <w:basedOn w:val="OfficeLevel3"/>
    <w:pPr>
      <w:numPr>
        <w:ilvl w:val="3"/>
      </w:numPr>
    </w:pPr>
  </w:style>
  <w:style w:type="paragraph" w:customStyle="1" w:styleId="OfficeLevel5">
    <w:name w:val="Office Level 5"/>
    <w:basedOn w:val="OfficeLevel4"/>
    <w:pPr>
      <w:numPr>
        <w:ilvl w:val="4"/>
      </w:numPr>
    </w:pPr>
  </w:style>
  <w:style w:type="paragraph" w:customStyle="1" w:styleId="Schedule">
    <w:name w:val="Schedule"/>
    <w:basedOn w:val="BodyText"/>
    <w:next w:val="BodyText"/>
    <w:pPr>
      <w:keepNext/>
      <w:numPr>
        <w:numId w:val="9"/>
      </w:numPr>
      <w:ind w:left="1440" w:hanging="1440"/>
      <w:outlineLvl w:val="0"/>
    </w:pPr>
    <w:rPr>
      <w:b/>
      <w:sz w:val="24"/>
      <w:szCs w:val="22"/>
    </w:rPr>
  </w:style>
  <w:style w:type="numbering" w:styleId="ArticleSection">
    <w:name w:val="Outline List 3"/>
    <w:basedOn w:val="NoList"/>
    <w:semiHidden/>
  </w:style>
  <w:style w:type="paragraph" w:styleId="BalloonText">
    <w:name w:val="Balloon Text"/>
    <w:basedOn w:val="Normal"/>
    <w:semiHidden/>
    <w:rPr>
      <w:rFonts w:cs="Tahoma"/>
      <w:sz w:val="16"/>
      <w:szCs w:val="16"/>
    </w:rPr>
  </w:style>
  <w:style w:type="paragraph" w:styleId="CommentSubject">
    <w:name w:val="annotation subject"/>
    <w:basedOn w:val="CommentText"/>
    <w:next w:val="CommentText"/>
    <w:semiHidden/>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40" w:lineRule="auto"/>
    </w:pPr>
    <w:rPr>
      <w:b/>
      <w:bCs/>
      <w:color w:val="auto"/>
    </w:rPr>
  </w:style>
  <w:style w:type="table" w:styleId="Table3Deffects1">
    <w:name w:val="Table 3D effects 1"/>
    <w:basedOn w:val="TableNormal"/>
    <w:semiHidden/>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inglespaced">
    <w:name w:val="Single spaced"/>
    <w:basedOn w:val="Normal"/>
    <w:pPr>
      <w:spacing w:after="0"/>
    </w:pPr>
    <w:rPr>
      <w:szCs w:val="22"/>
    </w:rPr>
  </w:style>
  <w:style w:type="character" w:customStyle="1" w:styleId="Notes">
    <w:name w:val="Notes"/>
    <w:rPr>
      <w:i/>
      <w:color w:val="FF00FF"/>
    </w:rPr>
  </w:style>
  <w:style w:type="paragraph" w:customStyle="1" w:styleId="TableHeading">
    <w:name w:val="Table Heading"/>
    <w:basedOn w:val="Tabletext"/>
    <w:next w:val="Tabletext"/>
    <w:link w:val="TableHeadingChar"/>
    <w:rPr>
      <w:b/>
      <w:sz w:val="21"/>
    </w:rPr>
  </w:style>
  <w:style w:type="paragraph" w:customStyle="1" w:styleId="CoversheetTitle">
    <w:name w:val="Coversheet Title"/>
    <w:basedOn w:val="Normal"/>
    <w:next w:val="CoversheetTitle2"/>
    <w:pPr>
      <w:pBdr>
        <w:bottom w:val="single" w:sz="4" w:space="1" w:color="auto"/>
      </w:pBdr>
      <w:spacing w:after="120"/>
      <w:contextualSpacing/>
    </w:pPr>
    <w:rPr>
      <w:b/>
      <w:sz w:val="40"/>
    </w:rPr>
  </w:style>
  <w:style w:type="paragraph" w:customStyle="1" w:styleId="CoversheetTitle2">
    <w:name w:val="Coversheet Title2"/>
    <w:basedOn w:val="Normal"/>
    <w:pPr>
      <w:contextualSpacing/>
    </w:pPr>
    <w:rPr>
      <w:b/>
      <w:sz w:val="32"/>
    </w:rPr>
  </w:style>
  <w:style w:type="paragraph" w:customStyle="1" w:styleId="CoversheetTitle4">
    <w:name w:val="Coversheet Title4"/>
    <w:basedOn w:val="Normal"/>
    <w:next w:val="Normal"/>
  </w:style>
  <w:style w:type="paragraph" w:customStyle="1" w:styleId="OfficeBody3">
    <w:name w:val="Office Body 3"/>
    <w:basedOn w:val="Normal"/>
    <w:pPr>
      <w:ind w:left="2160"/>
    </w:pPr>
  </w:style>
  <w:style w:type="paragraph" w:customStyle="1" w:styleId="OfficeBody4">
    <w:name w:val="Office Body 4"/>
    <w:basedOn w:val="Normal"/>
    <w:pPr>
      <w:ind w:left="2880"/>
    </w:pPr>
  </w:style>
  <w:style w:type="paragraph" w:customStyle="1" w:styleId="OfficeBody5">
    <w:name w:val="Office Body 5"/>
    <w:basedOn w:val="Normal"/>
    <w:pPr>
      <w:ind w:left="3600"/>
    </w:pPr>
  </w:style>
  <w:style w:type="paragraph" w:styleId="ListNumber">
    <w:name w:val="List Number"/>
    <w:basedOn w:val="Normal"/>
    <w:semiHidden/>
    <w:pPr>
      <w:tabs>
        <w:tab w:val="num" w:pos="360"/>
      </w:tabs>
    </w:pPr>
  </w:style>
  <w:style w:type="paragraph" w:styleId="ListNumber2">
    <w:name w:val="List Number 2"/>
    <w:basedOn w:val="Normal"/>
    <w:semiHidden/>
    <w:pPr>
      <w:tabs>
        <w:tab w:val="num" w:pos="360"/>
      </w:tabs>
    </w:pPr>
  </w:style>
  <w:style w:type="paragraph" w:customStyle="1" w:styleId="CoversheetTitle3">
    <w:name w:val="Coversheet Title3"/>
    <w:basedOn w:val="Normal"/>
    <w:pPr>
      <w:spacing w:after="240"/>
    </w:pPr>
    <w:rPr>
      <w:b/>
    </w:rPr>
  </w:style>
  <w:style w:type="character" w:customStyle="1" w:styleId="VWred">
    <w:name w:val="VW red"/>
    <w:rPr>
      <w:color w:val="E31B23"/>
    </w:rPr>
  </w:style>
  <w:style w:type="paragraph" w:customStyle="1" w:styleId="Tabletext">
    <w:name w:val="Table text"/>
    <w:basedOn w:val="Normal"/>
    <w:link w:val="TabletextChar"/>
    <w:pPr>
      <w:spacing w:after="120"/>
    </w:pPr>
  </w:style>
  <w:style w:type="paragraph" w:customStyle="1" w:styleId="Sectionheading">
    <w:name w:val="Section heading"/>
    <w:basedOn w:val="Normal"/>
    <w:next w:val="Normal"/>
    <w:rPr>
      <w:b/>
      <w:sz w:val="28"/>
    </w:rPr>
  </w:style>
  <w:style w:type="paragraph" w:customStyle="1" w:styleId="TableBullet">
    <w:name w:val="Table Bullet"/>
    <w:basedOn w:val="Tabletext"/>
    <w:pPr>
      <w:numPr>
        <w:numId w:val="12"/>
      </w:numPr>
    </w:pPr>
  </w:style>
  <w:style w:type="paragraph" w:customStyle="1" w:styleId="TableBullet2">
    <w:name w:val="Table Bullet 2"/>
    <w:basedOn w:val="TableBullet"/>
    <w:pPr>
      <w:numPr>
        <w:numId w:val="11"/>
      </w:numPr>
    </w:pPr>
  </w:style>
  <w:style w:type="paragraph" w:customStyle="1" w:styleId="CVBullet">
    <w:name w:val="CV_Bullet"/>
    <w:basedOn w:val="Tabletext"/>
    <w:pPr>
      <w:keepLines/>
      <w:numPr>
        <w:numId w:val="17"/>
      </w:numPr>
      <w:overflowPunct w:val="0"/>
      <w:autoSpaceDE w:val="0"/>
      <w:autoSpaceDN w:val="0"/>
      <w:adjustRightInd w:val="0"/>
      <w:textAlignment w:val="baseline"/>
    </w:pPr>
  </w:style>
  <w:style w:type="paragraph" w:customStyle="1" w:styleId="CVBullet2">
    <w:name w:val="CV_Bullet2"/>
    <w:basedOn w:val="CVBullet"/>
    <w:pPr>
      <w:numPr>
        <w:ilvl w:val="1"/>
      </w:numPr>
    </w:pPr>
  </w:style>
  <w:style w:type="paragraph" w:customStyle="1" w:styleId="CVHeading2">
    <w:name w:val="CV_Heading2"/>
    <w:basedOn w:val="Tabletext"/>
    <w:next w:val="CVBullet"/>
    <w:pPr>
      <w:keepLines/>
      <w:overflowPunct w:val="0"/>
      <w:autoSpaceDE w:val="0"/>
      <w:autoSpaceDN w:val="0"/>
      <w:adjustRightInd w:val="0"/>
      <w:textAlignment w:val="baseline"/>
    </w:pPr>
    <w:rPr>
      <w:b/>
      <w:bCs/>
      <w:szCs w:val="22"/>
    </w:rPr>
  </w:style>
  <w:style w:type="paragraph" w:customStyle="1" w:styleId="TenderBodyText">
    <w:name w:val="Tender Body Text"/>
    <w:basedOn w:val="Normal"/>
    <w:semiHidden/>
  </w:style>
  <w:style w:type="paragraph" w:customStyle="1" w:styleId="CVCoversheetName">
    <w:name w:val="CV_Coversheet_Name"/>
    <w:basedOn w:val="Tabletext"/>
    <w:rPr>
      <w:b/>
      <w:color w:val="FFFFFF"/>
      <w:sz w:val="28"/>
    </w:rPr>
  </w:style>
  <w:style w:type="paragraph" w:customStyle="1" w:styleId="CVCoversheetPhoto">
    <w:name w:val="CV_Coversheet_Photo"/>
    <w:basedOn w:val="Tabletext"/>
    <w:next w:val="Normal"/>
    <w:pPr>
      <w:spacing w:after="240"/>
    </w:pPr>
  </w:style>
  <w:style w:type="paragraph" w:customStyle="1" w:styleId="CVCoversheetPosition">
    <w:name w:val="CV_Coversheet_Position"/>
    <w:basedOn w:val="Tabletext"/>
    <w:pPr>
      <w:spacing w:after="0"/>
    </w:pPr>
    <w:rPr>
      <w:sz w:val="20"/>
    </w:rPr>
  </w:style>
  <w:style w:type="paragraph" w:customStyle="1" w:styleId="CVCoversheetProfile">
    <w:name w:val="CV_Coversheet_Profile"/>
    <w:basedOn w:val="Tabletext"/>
  </w:style>
  <w:style w:type="paragraph" w:customStyle="1" w:styleId="CVCoversheetTeam">
    <w:name w:val="CV_Coversheet_Team"/>
    <w:basedOn w:val="Tabletext"/>
    <w:pPr>
      <w:spacing w:after="0"/>
    </w:pPr>
    <w:rPr>
      <w:sz w:val="20"/>
    </w:rPr>
  </w:style>
  <w:style w:type="paragraph" w:customStyle="1" w:styleId="CVHeading1">
    <w:name w:val="CV_Heading1"/>
    <w:basedOn w:val="Tabletext"/>
    <w:next w:val="CVBullet"/>
    <w:rPr>
      <w:rFonts w:cs="Arial"/>
      <w:b/>
      <w:color w:val="E31B23"/>
      <w:szCs w:val="24"/>
    </w:rPr>
  </w:style>
  <w:style w:type="character" w:customStyle="1" w:styleId="Paragraphheading">
    <w:name w:val="Paragraph heading"/>
    <w:rPr>
      <w:b/>
    </w:rPr>
  </w:style>
  <w:style w:type="paragraph" w:customStyle="1" w:styleId="TenderBodyText2">
    <w:name w:val="Tender Body Text 2"/>
    <w:basedOn w:val="Normal"/>
    <w:semiHidden/>
    <w:pPr>
      <w:ind w:left="720"/>
      <w:outlineLvl w:val="1"/>
    </w:pPr>
  </w:style>
  <w:style w:type="paragraph" w:customStyle="1" w:styleId="Tendercoverdescription">
    <w:name w:val="Tender cover description"/>
    <w:basedOn w:val="Normal"/>
    <w:semiHidden/>
    <w:pPr>
      <w:jc w:val="right"/>
    </w:pPr>
    <w:rPr>
      <w:sz w:val="32"/>
    </w:rPr>
  </w:style>
  <w:style w:type="paragraph" w:customStyle="1" w:styleId="Tendercoverdate">
    <w:name w:val="Tender cover date"/>
    <w:basedOn w:val="Tendercoverdescription"/>
    <w:semiHidden/>
    <w:rPr>
      <w:color w:val="E31B23"/>
    </w:rPr>
  </w:style>
  <w:style w:type="paragraph" w:customStyle="1" w:styleId="Tendercovertitle">
    <w:name w:val="Tender cover title"/>
    <w:basedOn w:val="Normal"/>
    <w:semiHidden/>
    <w:pPr>
      <w:jc w:val="right"/>
    </w:pPr>
    <w:rPr>
      <w:color w:val="E31B23"/>
      <w:sz w:val="64"/>
    </w:rPr>
  </w:style>
  <w:style w:type="paragraph" w:customStyle="1" w:styleId="TenderHeading1">
    <w:name w:val="Tender Heading 1"/>
    <w:basedOn w:val="Normal"/>
    <w:next w:val="TenderBodyText1"/>
    <w:pPr>
      <w:keepNext/>
    </w:pPr>
    <w:rPr>
      <w:b/>
      <w:color w:val="E31B23"/>
      <w:sz w:val="24"/>
    </w:rPr>
  </w:style>
  <w:style w:type="paragraph" w:customStyle="1" w:styleId="TenderHeading2">
    <w:name w:val="Tender Heading 2"/>
    <w:basedOn w:val="Normal"/>
    <w:next w:val="TenderBodyText2"/>
    <w:pPr>
      <w:keepNext/>
    </w:pPr>
    <w:rPr>
      <w:b/>
      <w:color w:val="E31B23"/>
      <w:sz w:val="23"/>
    </w:rPr>
  </w:style>
  <w:style w:type="paragraph" w:customStyle="1" w:styleId="TenderHeading3">
    <w:name w:val="Tender Heading 3"/>
    <w:basedOn w:val="Normal"/>
    <w:next w:val="TenderBodyText3"/>
    <w:pPr>
      <w:keepNext/>
    </w:pPr>
    <w:rPr>
      <w:b/>
      <w:color w:val="E31B23"/>
    </w:rPr>
  </w:style>
  <w:style w:type="paragraph" w:customStyle="1" w:styleId="TenderHeading4">
    <w:name w:val="Tender Heading 4"/>
    <w:basedOn w:val="Normal"/>
    <w:next w:val="TenderBodyText4"/>
    <w:semiHidden/>
    <w:pPr>
      <w:keepNext/>
    </w:pPr>
    <w:rPr>
      <w:b/>
      <w:sz w:val="20"/>
    </w:rPr>
  </w:style>
  <w:style w:type="paragraph" w:customStyle="1" w:styleId="Tendersectionlevel1">
    <w:name w:val="Tender section level 1"/>
    <w:basedOn w:val="Normal"/>
    <w:next w:val="TenderBodyText1"/>
    <w:semiHidden/>
    <w:pPr>
      <w:numPr>
        <w:numId w:val="13"/>
      </w:numPr>
    </w:pPr>
    <w:rPr>
      <w:b/>
      <w:color w:val="E31B23"/>
      <w:sz w:val="28"/>
    </w:rPr>
  </w:style>
  <w:style w:type="paragraph" w:customStyle="1" w:styleId="Tenderlevel2number">
    <w:name w:val="Tender level 2 number"/>
    <w:basedOn w:val="Tendersectionlevel1"/>
    <w:semiHidden/>
    <w:pPr>
      <w:numPr>
        <w:ilvl w:val="1"/>
      </w:numPr>
    </w:pPr>
    <w:rPr>
      <w:b w:val="0"/>
      <w:color w:val="auto"/>
      <w:sz w:val="22"/>
    </w:rPr>
  </w:style>
  <w:style w:type="paragraph" w:customStyle="1" w:styleId="Tenderlevel3number">
    <w:name w:val="Tender level 3 number"/>
    <w:basedOn w:val="Tenderlevel2number"/>
    <w:next w:val="Normal"/>
    <w:semiHidden/>
    <w:pPr>
      <w:numPr>
        <w:ilvl w:val="2"/>
      </w:numPr>
    </w:pPr>
  </w:style>
  <w:style w:type="paragraph" w:customStyle="1" w:styleId="Tenderlevel2heading">
    <w:name w:val="Tender level 2 heading"/>
    <w:basedOn w:val="Tenderlevel2number"/>
    <w:next w:val="TenderBodyText2"/>
    <w:semiHidden/>
    <w:rPr>
      <w:b/>
    </w:rPr>
  </w:style>
  <w:style w:type="paragraph" w:customStyle="1" w:styleId="Tenderlevel3heading">
    <w:name w:val="Tender level 3 heading"/>
    <w:basedOn w:val="Tenderlevel3number"/>
    <w:next w:val="TenderBodyText3"/>
    <w:semiHidden/>
    <w:rPr>
      <w:b/>
      <w:sz w:val="21"/>
    </w:rPr>
  </w:style>
  <w:style w:type="paragraph" w:customStyle="1" w:styleId="Tenderbiogname">
    <w:name w:val="Tender biog name"/>
    <w:basedOn w:val="Normal"/>
    <w:semiHidden/>
    <w:pPr>
      <w:spacing w:after="120"/>
    </w:pPr>
    <w:rPr>
      <w:b/>
      <w:sz w:val="24"/>
    </w:rPr>
  </w:style>
  <w:style w:type="paragraph" w:customStyle="1" w:styleId="Tenderbiogposition">
    <w:name w:val="Tender biog position"/>
    <w:basedOn w:val="Normal"/>
    <w:next w:val="Tenderbiogteam"/>
    <w:semiHidden/>
    <w:pPr>
      <w:spacing w:after="0"/>
    </w:pPr>
    <w:rPr>
      <w:b/>
      <w:sz w:val="20"/>
    </w:rPr>
  </w:style>
  <w:style w:type="paragraph" w:customStyle="1" w:styleId="Tenderbiogteam">
    <w:name w:val="Tender biog team"/>
    <w:basedOn w:val="Normal"/>
    <w:next w:val="Tenderbiogtext"/>
    <w:semiHidden/>
    <w:pPr>
      <w:spacing w:after="120"/>
    </w:pPr>
    <w:rPr>
      <w:b/>
      <w:sz w:val="20"/>
    </w:rPr>
  </w:style>
  <w:style w:type="paragraph" w:customStyle="1" w:styleId="Tenderbiogtext">
    <w:name w:val="Tender biog text"/>
    <w:basedOn w:val="Normal"/>
    <w:semiHidden/>
    <w:pPr>
      <w:spacing w:after="120"/>
    </w:pPr>
    <w:rPr>
      <w:sz w:val="20"/>
    </w:rPr>
  </w:style>
  <w:style w:type="paragraph" w:customStyle="1" w:styleId="Tenderbiogbullet">
    <w:name w:val="Tender biog bullet"/>
    <w:basedOn w:val="Normal"/>
    <w:semiHidden/>
    <w:pPr>
      <w:numPr>
        <w:numId w:val="14"/>
      </w:numPr>
      <w:tabs>
        <w:tab w:val="left" w:pos="288"/>
      </w:tabs>
    </w:pPr>
  </w:style>
  <w:style w:type="paragraph" w:customStyle="1" w:styleId="TenderBodyText1">
    <w:name w:val="Tender Body Text 1"/>
    <w:basedOn w:val="Normal"/>
    <w:semiHidden/>
    <w:pPr>
      <w:ind w:left="720"/>
      <w:outlineLvl w:val="0"/>
    </w:pPr>
  </w:style>
  <w:style w:type="paragraph" w:customStyle="1" w:styleId="TenderBodyText3">
    <w:name w:val="Tender Body Text 3"/>
    <w:basedOn w:val="Normal"/>
    <w:semiHidden/>
    <w:pPr>
      <w:ind w:left="720"/>
      <w:outlineLvl w:val="2"/>
    </w:pPr>
  </w:style>
  <w:style w:type="paragraph" w:customStyle="1" w:styleId="TenderBodyText4">
    <w:name w:val="Tender Body Text 4"/>
    <w:basedOn w:val="Normal"/>
    <w:semiHidden/>
    <w:pPr>
      <w:ind w:left="720"/>
      <w:outlineLvl w:val="3"/>
    </w:pPr>
  </w:style>
  <w:style w:type="paragraph" w:customStyle="1" w:styleId="Tablenumber1">
    <w:name w:val="Table number 1"/>
    <w:basedOn w:val="Tabletext"/>
    <w:next w:val="Tabletext"/>
    <w:pPr>
      <w:numPr>
        <w:numId w:val="15"/>
      </w:numPr>
    </w:pPr>
  </w:style>
  <w:style w:type="paragraph" w:customStyle="1" w:styleId="TableNumber3">
    <w:name w:val="Table Number 3"/>
    <w:basedOn w:val="Tabletext"/>
    <w:pPr>
      <w:numPr>
        <w:ilvl w:val="2"/>
        <w:numId w:val="15"/>
      </w:numPr>
    </w:pPr>
  </w:style>
  <w:style w:type="paragraph" w:customStyle="1" w:styleId="Tablenumber4">
    <w:name w:val="Table number 4"/>
    <w:basedOn w:val="Tabletext"/>
    <w:pPr>
      <w:numPr>
        <w:ilvl w:val="3"/>
        <w:numId w:val="15"/>
      </w:numPr>
    </w:pPr>
  </w:style>
  <w:style w:type="paragraph" w:customStyle="1" w:styleId="Tablenumber2">
    <w:name w:val="Table number 2"/>
    <w:basedOn w:val="Tabletext"/>
    <w:next w:val="Tabletext"/>
    <w:pPr>
      <w:numPr>
        <w:ilvl w:val="1"/>
        <w:numId w:val="15"/>
      </w:numPr>
    </w:pPr>
  </w:style>
  <w:style w:type="paragraph" w:customStyle="1" w:styleId="Tendersectionheading">
    <w:name w:val="Tender section heading"/>
    <w:basedOn w:val="Normal"/>
    <w:next w:val="TenderHeading1"/>
    <w:semiHidden/>
    <w:rPr>
      <w:color w:val="E31B23"/>
      <w:sz w:val="64"/>
      <w:szCs w:val="64"/>
    </w:rPr>
  </w:style>
  <w:style w:type="paragraph" w:customStyle="1" w:styleId="CVHeading3">
    <w:name w:val="CV_Heading3"/>
    <w:basedOn w:val="Tabletext"/>
    <w:next w:val="CVBullet"/>
    <w:semiHidden/>
    <w:pPr>
      <w:keepNext/>
    </w:pPr>
    <w:rPr>
      <w:b/>
      <w:sz w:val="21"/>
    </w:rPr>
  </w:style>
  <w:style w:type="paragraph" w:customStyle="1" w:styleId="TenderBullet">
    <w:name w:val="Tender Bullet"/>
    <w:basedOn w:val="Normal"/>
    <w:semiHidden/>
    <w:pPr>
      <w:numPr>
        <w:numId w:val="16"/>
      </w:numPr>
      <w:spacing w:after="120"/>
    </w:pPr>
  </w:style>
  <w:style w:type="paragraph" w:customStyle="1" w:styleId="TenderBullet2">
    <w:name w:val="Tender Bullet 2"/>
    <w:basedOn w:val="TenderBullet"/>
    <w:semiHidden/>
    <w:pPr>
      <w:numPr>
        <w:ilvl w:val="1"/>
      </w:numPr>
    </w:pPr>
  </w:style>
  <w:style w:type="paragraph" w:customStyle="1" w:styleId="Signoffname">
    <w:name w:val="Sign off name"/>
    <w:basedOn w:val="Normal"/>
    <w:pPr>
      <w:keepNext/>
      <w:spacing w:after="0"/>
    </w:pPr>
    <w:rPr>
      <w:b/>
    </w:rPr>
  </w:style>
  <w:style w:type="paragraph" w:customStyle="1" w:styleId="VWTitleTextUpper">
    <w:name w:val="VWTitleTextUpper"/>
    <w:basedOn w:val="Normal"/>
    <w:semiHidden/>
    <w:pPr>
      <w:overflowPunct w:val="0"/>
      <w:autoSpaceDE w:val="0"/>
      <w:autoSpaceDN w:val="0"/>
      <w:adjustRightInd w:val="0"/>
      <w:spacing w:after="0"/>
      <w:jc w:val="right"/>
      <w:textAlignment w:val="baseline"/>
    </w:pPr>
    <w:rPr>
      <w:rFonts w:cs="Arial"/>
      <w:noProof/>
      <w:sz w:val="16"/>
      <w:szCs w:val="16"/>
    </w:rPr>
  </w:style>
  <w:style w:type="paragraph" w:customStyle="1" w:styleId="VwTitletextLower">
    <w:name w:val="VwTitletextLower"/>
    <w:basedOn w:val="Normal"/>
    <w:semiHidden/>
    <w:pPr>
      <w:overflowPunct w:val="0"/>
      <w:autoSpaceDE w:val="0"/>
      <w:autoSpaceDN w:val="0"/>
      <w:adjustRightInd w:val="0"/>
      <w:spacing w:after="0"/>
      <w:jc w:val="right"/>
      <w:textAlignment w:val="baseline"/>
    </w:pPr>
    <w:rPr>
      <w:rFonts w:cs="Arial"/>
      <w:noProof/>
      <w:sz w:val="13"/>
      <w:szCs w:val="16"/>
    </w:rPr>
  </w:style>
  <w:style w:type="paragraph" w:customStyle="1" w:styleId="Coverreference">
    <w:name w:val="Cover reference"/>
    <w:basedOn w:val="Normal"/>
    <w:semiHidden/>
    <w:pPr>
      <w:spacing w:after="0"/>
    </w:pPr>
    <w:rPr>
      <w:rFonts w:cs="Arial"/>
      <w:color w:val="808080"/>
      <w:sz w:val="16"/>
    </w:rPr>
  </w:style>
  <w:style w:type="paragraph" w:customStyle="1" w:styleId="CVCoversheetEmail">
    <w:name w:val="CV_Coversheet_Email"/>
    <w:basedOn w:val="CVCoversheetContact"/>
    <w:pPr>
      <w:spacing w:after="240"/>
    </w:pPr>
    <w:rPr>
      <w:b/>
    </w:rPr>
  </w:style>
  <w:style w:type="paragraph" w:customStyle="1" w:styleId="VWVourreferences">
    <w:name w:val="VWV our references"/>
    <w:basedOn w:val="Normal"/>
    <w:semiHidden/>
    <w:pPr>
      <w:spacing w:after="0"/>
    </w:pPr>
  </w:style>
  <w:style w:type="paragraph" w:customStyle="1" w:styleId="VWVaddressee">
    <w:name w:val="VWV addressee"/>
    <w:basedOn w:val="Normal"/>
    <w:semiHidden/>
    <w:pPr>
      <w:spacing w:after="0"/>
    </w:pPr>
  </w:style>
  <w:style w:type="paragraph" w:customStyle="1" w:styleId="VWVofficeaddress">
    <w:name w:val="VWV office address"/>
    <w:basedOn w:val="Normal"/>
    <w:semiHidden/>
    <w:pPr>
      <w:spacing w:after="0"/>
    </w:pPr>
    <w:rPr>
      <w:noProof/>
      <w:sz w:val="20"/>
    </w:rPr>
  </w:style>
  <w:style w:type="paragraph" w:customStyle="1" w:styleId="CVCoversheetPhotoredline">
    <w:name w:val="CV_Coversheet_Photo_red_line"/>
    <w:basedOn w:val="CVCoversheetPhoto"/>
    <w:rPr>
      <w:color w:val="E31B23"/>
    </w:rPr>
  </w:style>
  <w:style w:type="character" w:customStyle="1" w:styleId="Heading2Char">
    <w:name w:val="Heading 2 Char"/>
    <w:link w:val="Heading2"/>
    <w:rPr>
      <w:rFonts w:ascii="Calibri" w:hAnsi="Calibri"/>
      <w:b/>
      <w:sz w:val="23"/>
      <w:szCs w:val="22"/>
      <w:lang w:val="en-GB" w:eastAsia="en-US" w:bidi="ar-SA"/>
    </w:rPr>
  </w:style>
  <w:style w:type="character" w:customStyle="1" w:styleId="Heading1Char">
    <w:name w:val="Heading 1 Char"/>
    <w:link w:val="Heading1"/>
    <w:rPr>
      <w:rFonts w:ascii="Calibri" w:hAnsi="Calibri"/>
      <w:b/>
      <w:sz w:val="24"/>
      <w:szCs w:val="24"/>
      <w:lang w:val="en-GB" w:eastAsia="en-US" w:bidi="ar-SA"/>
    </w:rPr>
  </w:style>
  <w:style w:type="character" w:customStyle="1" w:styleId="Heading4Char">
    <w:name w:val="Heading 4 Char"/>
    <w:link w:val="Heading4"/>
    <w:rPr>
      <w:rFonts w:ascii="Calibri" w:hAnsi="Calibri"/>
      <w:lang w:val="en-GB" w:eastAsia="en-US" w:bidi="ar-SA"/>
    </w:rPr>
  </w:style>
  <w:style w:type="paragraph" w:customStyle="1" w:styleId="VWVourrefences">
    <w:name w:val="VWV our refences"/>
    <w:basedOn w:val="Normal"/>
    <w:semiHidden/>
    <w:pPr>
      <w:spacing w:after="0"/>
    </w:pPr>
  </w:style>
  <w:style w:type="character" w:customStyle="1" w:styleId="Heading6Char">
    <w:name w:val="Heading 6 Char"/>
    <w:link w:val="Heading6"/>
    <w:rPr>
      <w:rFonts w:ascii="Calibri" w:hAnsi="Calibri"/>
      <w:color w:val="000000"/>
      <w:sz w:val="22"/>
      <w:lang w:val="en-GB" w:eastAsia="en-US" w:bidi="ar-SA"/>
    </w:rPr>
  </w:style>
  <w:style w:type="character" w:customStyle="1" w:styleId="Heading7Char">
    <w:name w:val="Heading 7 Char"/>
    <w:link w:val="Heading7"/>
    <w:rPr>
      <w:rFonts w:ascii="Calibri" w:hAnsi="Calibri"/>
      <w:b/>
      <w:color w:val="000000"/>
      <w:sz w:val="22"/>
      <w:szCs w:val="24"/>
      <w:lang w:val="en-GB" w:eastAsia="en-US" w:bidi="ar-SA"/>
    </w:rPr>
  </w:style>
  <w:style w:type="paragraph" w:customStyle="1" w:styleId="StyleOperativeStartBold">
    <w:name w:val="Style OperativeStart + Bold"/>
    <w:semiHidden/>
    <w:rPr>
      <w:b/>
      <w:bCs/>
    </w:rPr>
  </w:style>
  <w:style w:type="paragraph" w:customStyle="1" w:styleId="StyleOperativeStartBold1">
    <w:name w:val="Style OperativeStart + Bold1"/>
    <w:semiHidden/>
    <w:rPr>
      <w:b/>
      <w:bCs/>
    </w:rPr>
  </w:style>
  <w:style w:type="character" w:customStyle="1" w:styleId="Underline">
    <w:name w:val="Underline"/>
    <w:rPr>
      <w:u w:val="single"/>
    </w:rPr>
  </w:style>
  <w:style w:type="character" w:customStyle="1" w:styleId="CVCoversheetContactCharChar">
    <w:name w:val="CV_Coversheet_Contact Char Char"/>
    <w:link w:val="CVCoversheetContact"/>
    <w:rPr>
      <w:rFonts w:ascii="Calibri" w:hAnsi="Calibri"/>
      <w:lang w:val="en-GB" w:eastAsia="en-US" w:bidi="ar-SA"/>
    </w:rPr>
  </w:style>
  <w:style w:type="character" w:customStyle="1" w:styleId="BodyTextChar">
    <w:name w:val="Body Text Char"/>
    <w:link w:val="BodyText"/>
    <w:rPr>
      <w:rFonts w:ascii="Calibri" w:hAnsi="Calibri"/>
      <w:sz w:val="22"/>
      <w:lang w:val="en-GB" w:eastAsia="en-US" w:bidi="ar-SA"/>
    </w:rPr>
  </w:style>
  <w:style w:type="character" w:customStyle="1" w:styleId="TabletextChar">
    <w:name w:val="Table text Char"/>
    <w:link w:val="Tabletext"/>
    <w:rPr>
      <w:rFonts w:ascii="Calibri" w:hAnsi="Calibri"/>
      <w:sz w:val="22"/>
      <w:lang w:val="en-GB" w:eastAsia="en-US" w:bidi="ar-SA"/>
    </w:rPr>
  </w:style>
  <w:style w:type="character" w:customStyle="1" w:styleId="TableHeadingChar">
    <w:name w:val="Table Heading Char"/>
    <w:link w:val="TableHeading"/>
    <w:rPr>
      <w:rFonts w:ascii="Calibri" w:hAnsi="Calibri"/>
      <w:b/>
      <w:sz w:val="21"/>
      <w:lang w:val="en-GB" w:eastAsia="en-US" w:bidi="ar-SA"/>
    </w:rPr>
  </w:style>
  <w:style w:type="character" w:customStyle="1" w:styleId="FormnoteChar">
    <w:name w:val="Form note Char"/>
    <w:link w:val="Formnote"/>
    <w:rPr>
      <w:rFonts w:ascii="Calibri" w:hAnsi="Calibri"/>
      <w:sz w:val="18"/>
      <w:lang w:val="en-GB" w:eastAsia="en-US" w:bidi="ar-SA"/>
    </w:rPr>
  </w:style>
  <w:style w:type="paragraph" w:styleId="Revision">
    <w:name w:val="Revision"/>
    <w:hidden/>
    <w:uiPriority w:val="99"/>
    <w:semiHidden/>
    <w:rsid w:val="00C35D21"/>
    <w:rPr>
      <w:rFonts w:ascii="Calibri" w:hAnsi="Calibri"/>
      <w:sz w:val="22"/>
      <w:lang w:eastAsia="en-US"/>
    </w:rPr>
  </w:style>
  <w:style w:type="character" w:styleId="IntenseEmphasis">
    <w:name w:val="Intense Emphasis"/>
    <w:uiPriority w:val="21"/>
    <w:qFormat/>
    <w:rsid w:val="00F11099"/>
    <w:rPr>
      <w:b/>
      <w:bCs/>
      <w:i/>
      <w:iCs/>
      <w:color w:val="4F81BD"/>
    </w:rPr>
  </w:style>
  <w:style w:type="character" w:styleId="SubtleEmphasis">
    <w:name w:val="Subtle Emphasis"/>
    <w:uiPriority w:val="19"/>
    <w:qFormat/>
    <w:rsid w:val="00550469"/>
    <w:rPr>
      <w:i/>
      <w:iCs/>
      <w:color w:val="808080"/>
    </w:rPr>
  </w:style>
  <w:style w:type="character" w:customStyle="1" w:styleId="BodyText2Char">
    <w:name w:val="Body Text 2 Char"/>
    <w:link w:val="BodyText2"/>
    <w:rsid w:val="009F60EE"/>
    <w:rPr>
      <w:rFonts w:ascii="Calibri" w:hAnsi="Calibri"/>
      <w:sz w:val="22"/>
      <w:lang w:eastAsia="en-US"/>
    </w:rPr>
  </w:style>
  <w:style w:type="table" w:customStyle="1" w:styleId="TableGrid10">
    <w:name w:val="Table Grid1"/>
    <w:basedOn w:val="TableNormal"/>
    <w:next w:val="TableGrid"/>
    <w:uiPriority w:val="39"/>
    <w:rsid w:val="004F578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D6BCE"/>
    <w:rPr>
      <w:rFonts w:ascii="Calibri" w:hAnsi="Calibri" w:cs="Arial"/>
      <w:sz w:val="12"/>
      <w:lang w:eastAsia="en-US"/>
    </w:rPr>
  </w:style>
  <w:style w:type="paragraph" w:styleId="NoSpacing">
    <w:name w:val="No Spacing"/>
    <w:uiPriority w:val="1"/>
    <w:qFormat/>
    <w:rsid w:val="00C40DD2"/>
    <w:rPr>
      <w:rFonts w:ascii="Calibri" w:hAnsi="Calibri"/>
      <w:sz w:val="22"/>
      <w:lang w:eastAsia="en-US"/>
    </w:rPr>
  </w:style>
  <w:style w:type="character" w:styleId="UnresolvedMention">
    <w:name w:val="Unresolved Mention"/>
    <w:uiPriority w:val="99"/>
    <w:semiHidden/>
    <w:unhideWhenUsed/>
    <w:rsid w:val="00C40DD2"/>
    <w:rPr>
      <w:color w:val="605E5C"/>
      <w:shd w:val="clear" w:color="auto" w:fill="E1DFDD"/>
    </w:rPr>
  </w:style>
  <w:style w:type="character" w:customStyle="1" w:styleId="Heading3Char">
    <w:name w:val="Heading 3 Char"/>
    <w:basedOn w:val="DefaultParagraphFont"/>
    <w:link w:val="Heading3"/>
    <w:rsid w:val="0093118D"/>
    <w:rPr>
      <w:rFonts w:ascii="Calibri" w:hAnsi="Calibri"/>
      <w:b/>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196603">
      <w:bodyDiv w:val="1"/>
      <w:marLeft w:val="0"/>
      <w:marRight w:val="0"/>
      <w:marTop w:val="0"/>
      <w:marBottom w:val="0"/>
      <w:divBdr>
        <w:top w:val="none" w:sz="0" w:space="0" w:color="auto"/>
        <w:left w:val="none" w:sz="0" w:space="0" w:color="auto"/>
        <w:bottom w:val="none" w:sz="0" w:space="0" w:color="auto"/>
        <w:right w:val="none" w:sz="0" w:space="0" w:color="auto"/>
      </w:divBdr>
    </w:div>
    <w:div w:id="260459119">
      <w:bodyDiv w:val="1"/>
      <w:marLeft w:val="0"/>
      <w:marRight w:val="0"/>
      <w:marTop w:val="0"/>
      <w:marBottom w:val="0"/>
      <w:divBdr>
        <w:top w:val="none" w:sz="0" w:space="0" w:color="auto"/>
        <w:left w:val="none" w:sz="0" w:space="0" w:color="auto"/>
        <w:bottom w:val="none" w:sz="0" w:space="0" w:color="auto"/>
        <w:right w:val="none" w:sz="0" w:space="0" w:color="auto"/>
      </w:divBdr>
    </w:div>
    <w:div w:id="314991566">
      <w:bodyDiv w:val="1"/>
      <w:marLeft w:val="0"/>
      <w:marRight w:val="0"/>
      <w:marTop w:val="0"/>
      <w:marBottom w:val="0"/>
      <w:divBdr>
        <w:top w:val="none" w:sz="0" w:space="0" w:color="auto"/>
        <w:left w:val="none" w:sz="0" w:space="0" w:color="auto"/>
        <w:bottom w:val="none" w:sz="0" w:space="0" w:color="auto"/>
        <w:right w:val="none" w:sz="0" w:space="0" w:color="auto"/>
      </w:divBdr>
    </w:div>
    <w:div w:id="892080095">
      <w:bodyDiv w:val="1"/>
      <w:marLeft w:val="0"/>
      <w:marRight w:val="0"/>
      <w:marTop w:val="0"/>
      <w:marBottom w:val="0"/>
      <w:divBdr>
        <w:top w:val="none" w:sz="0" w:space="0" w:color="auto"/>
        <w:left w:val="none" w:sz="0" w:space="0" w:color="auto"/>
        <w:bottom w:val="none" w:sz="0" w:space="0" w:color="auto"/>
        <w:right w:val="none" w:sz="0" w:space="0" w:color="auto"/>
      </w:divBdr>
    </w:div>
    <w:div w:id="1354847439">
      <w:bodyDiv w:val="1"/>
      <w:marLeft w:val="0"/>
      <w:marRight w:val="0"/>
      <w:marTop w:val="0"/>
      <w:marBottom w:val="0"/>
      <w:divBdr>
        <w:top w:val="none" w:sz="0" w:space="0" w:color="auto"/>
        <w:left w:val="none" w:sz="0" w:space="0" w:color="auto"/>
        <w:bottom w:val="none" w:sz="0" w:space="0" w:color="auto"/>
        <w:right w:val="none" w:sz="0" w:space="0" w:color="auto"/>
      </w:divBdr>
    </w:div>
    <w:div w:id="1604722885">
      <w:bodyDiv w:val="1"/>
      <w:marLeft w:val="0"/>
      <w:marRight w:val="0"/>
      <w:marTop w:val="0"/>
      <w:marBottom w:val="0"/>
      <w:divBdr>
        <w:top w:val="none" w:sz="0" w:space="0" w:color="auto"/>
        <w:left w:val="none" w:sz="0" w:space="0" w:color="auto"/>
        <w:bottom w:val="none" w:sz="0" w:space="0" w:color="auto"/>
        <w:right w:val="none" w:sz="0" w:space="0" w:color="auto"/>
      </w:divBdr>
    </w:div>
    <w:div w:id="184701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k:\templates\office\vwv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602886F5C59946B49F756E35CCD62E" ma:contentTypeVersion="12" ma:contentTypeDescription="Create a new document." ma:contentTypeScope="" ma:versionID="6420d3a6506bbcbc40bb24b35fe353e1">
  <xsd:schema xmlns:xsd="http://www.w3.org/2001/XMLSchema" xmlns:xs="http://www.w3.org/2001/XMLSchema" xmlns:p="http://schemas.microsoft.com/office/2006/metadata/properties" xmlns:ns2="da01ad86-2952-4d72-930c-92cb05bf603b" xmlns:ns3="b761d904-9b94-4d71-b9ce-3d510835313c" targetNamespace="http://schemas.microsoft.com/office/2006/metadata/properties" ma:root="true" ma:fieldsID="fbff40733744d05241b4489ea573e29c" ns2:_="" ns3:_="">
    <xsd:import namespace="da01ad86-2952-4d72-930c-92cb05bf603b"/>
    <xsd:import namespace="b761d904-9b94-4d71-b9ce-3d510835313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01ad86-2952-4d72-930c-92cb05bf60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61d904-9b94-4d71-b9ce-3d51083531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564CA4-44D5-4DA2-BBBE-704B68E7DD65}">
  <ds:schemaRefs>
    <ds:schemaRef ds:uri="http://schemas.microsoft.com/sharepoint/v3/contenttype/forms"/>
  </ds:schemaRefs>
</ds:datastoreItem>
</file>

<file path=customXml/itemProps2.xml><?xml version="1.0" encoding="utf-8"?>
<ds:datastoreItem xmlns:ds="http://schemas.openxmlformats.org/officeDocument/2006/customXml" ds:itemID="{D805DC8D-564F-4346-9D32-E5DADDB854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01ad86-2952-4d72-930c-92cb05bf603b"/>
    <ds:schemaRef ds:uri="b761d904-9b94-4d71-b9ce-3d51083531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450B68-1C2F-40DA-B243-2C46DBA15861}">
  <ds:schemaRefs>
    <ds:schemaRef ds:uri="http://schemas.openxmlformats.org/officeDocument/2006/bibliography"/>
  </ds:schemaRefs>
</ds:datastoreItem>
</file>

<file path=customXml/itemProps4.xml><?xml version="1.0" encoding="utf-8"?>
<ds:datastoreItem xmlns:ds="http://schemas.openxmlformats.org/officeDocument/2006/customXml" ds:itemID="{FD5EB85E-EAE5-4B71-83EE-529F758613E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vwvblank</Template>
  <TotalTime>13</TotalTime>
  <Pages>8</Pages>
  <Words>1092</Words>
  <Characters>5966</Characters>
  <Application>Microsoft Office Word</Application>
  <DocSecurity>0</DocSecurity>
  <Lines>49</Lines>
  <Paragraphs>14</Paragraphs>
  <ScaleCrop>false</ScaleCrop>
  <Manager>EA</Manager>
  <Company>Veale Wasbrough Vizards LLP</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Batty</dc:creator>
  <cp:keywords/>
  <dc:description>On Gateway &gt;&gt; Parent contract page
On Ferret: 14592</dc:description>
  <cp:lastModifiedBy>Info</cp:lastModifiedBy>
  <cp:revision>6</cp:revision>
  <cp:lastPrinted>2019-06-05T15:47:00Z</cp:lastPrinted>
  <dcterms:created xsi:type="dcterms:W3CDTF">2022-04-04T08:02:00Z</dcterms:created>
  <dcterms:modified xsi:type="dcterms:W3CDTF">2022-04-04T08:15:00Z</dcterms:modified>
  <cp:category>UKDEG v4.2 28/07/2014</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W_class">
    <vt:lpwstr>Agreement</vt:lpwstr>
  </property>
  <property fmtid="{D5CDD505-2E9C-101B-9397-08002B2CF9AE}" pid="3" name="VW_style_version">
    <vt:lpwstr>4.2</vt:lpwstr>
  </property>
  <property fmtid="{D5CDD505-2E9C-101B-9397-08002B2CF9AE}" pid="4" name="VW_version">
    <vt:lpwstr>0</vt:lpwstr>
  </property>
  <property fmtid="{D5CDD505-2E9C-101B-9397-08002B2CF9AE}" pid="5" name="VW_docref">
    <vt:lpwstr>14264604v1</vt:lpwstr>
  </property>
  <property fmtid="{D5CDD505-2E9C-101B-9397-08002B2CF9AE}" pid="6" name="VW_docdate">
    <vt:lpwstr>28/06/2018 18:13:43</vt:lpwstr>
  </property>
  <property fmtid="{D5CDD505-2E9C-101B-9397-08002B2CF9AE}" pid="7" name="VW_brand">
    <vt:lpwstr>Veale Wasbrough Vizards</vt:lpwstr>
  </property>
  <property fmtid="{D5CDD505-2E9C-101B-9397-08002B2CF9AE}" pid="8" name="ContentTypeId">
    <vt:lpwstr>0x0101002B602886F5C59946B49F756E35CCD62E</vt:lpwstr>
  </property>
  <property fmtid="{D5CDD505-2E9C-101B-9397-08002B2CF9AE}" pid="9" name="Order">
    <vt:r8>16224000</vt:r8>
  </property>
</Properties>
</file>